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D176" w14:textId="58375FDE" w:rsidR="00D23AD0" w:rsidRPr="004521AC" w:rsidRDefault="00D23AD0" w:rsidP="009A12F9">
      <w:pPr>
        <w:rPr>
          <w:rFonts w:ascii="Arial" w:hAnsi="Arial" w:cs="Arial"/>
          <w:sz w:val="22"/>
          <w:szCs w:val="22"/>
        </w:rPr>
      </w:pPr>
      <w:bookmarkStart w:id="0" w:name="_Hlk202966644"/>
      <w:r w:rsidRPr="004521AC">
        <w:rPr>
          <w:rFonts w:ascii="Arial" w:hAnsi="Arial" w:cs="Arial"/>
          <w:sz w:val="22"/>
          <w:szCs w:val="22"/>
        </w:rPr>
        <w:t>The following must be submitted to complete a new program request:</w:t>
      </w:r>
    </w:p>
    <w:p w14:paraId="3DB6C993" w14:textId="77777777" w:rsidR="007D1E55" w:rsidRPr="007D1E55" w:rsidRDefault="007D1E55" w:rsidP="007D1E55">
      <w:pPr>
        <w:ind w:firstLine="432"/>
        <w:rPr>
          <w:rFonts w:ascii="Arial" w:hAnsi="Arial" w:cs="Arial"/>
          <w:sz w:val="12"/>
          <w:szCs w:val="12"/>
        </w:rPr>
      </w:pPr>
    </w:p>
    <w:p w14:paraId="5DA146D7" w14:textId="3E28C914" w:rsidR="00D23AD0" w:rsidRDefault="007D1E55" w:rsidP="001A6B45">
      <w:pPr>
        <w:ind w:firstLine="360"/>
        <w:rPr>
          <w:rFonts w:ascii="Arial" w:hAnsi="Arial" w:cs="Arial"/>
          <w:b/>
          <w:bCs/>
          <w:sz w:val="22"/>
          <w:szCs w:val="22"/>
        </w:rPr>
      </w:pPr>
      <w:r w:rsidRPr="003B11B4">
        <w:rPr>
          <w:rFonts w:ascii="Arial" w:hAnsi="Arial" w:cs="Arial"/>
          <w:b/>
          <w:bCs/>
          <w:sz w:val="22"/>
          <w:szCs w:val="22"/>
        </w:rPr>
        <w:t>Submission Checklist:</w:t>
      </w:r>
    </w:p>
    <w:p w14:paraId="33C20346" w14:textId="77777777" w:rsidR="003B11B4" w:rsidRPr="003B11B4" w:rsidRDefault="003B11B4" w:rsidP="007D1E55">
      <w:pPr>
        <w:ind w:firstLine="432"/>
        <w:rPr>
          <w:rFonts w:ascii="Arial" w:hAnsi="Arial" w:cs="Arial"/>
          <w:b/>
          <w:bCs/>
          <w:sz w:val="12"/>
          <w:szCs w:val="12"/>
        </w:rPr>
      </w:pPr>
    </w:p>
    <w:p w14:paraId="597DE3BE" w14:textId="21EA28F6" w:rsidR="004521AC" w:rsidRPr="004521AC" w:rsidRDefault="00FA769B" w:rsidP="007F45AE">
      <w:pPr>
        <w:spacing w:after="60"/>
        <w:ind w:left="720"/>
        <w:rPr>
          <w:rFonts w:ascii="Arial" w:hAnsi="Arial" w:cs="Arial"/>
          <w:sz w:val="22"/>
          <w:szCs w:val="22"/>
        </w:rPr>
      </w:pPr>
      <w:sdt>
        <w:sdtPr>
          <w:rPr>
            <w:rFonts w:cs="Arial"/>
            <w:b/>
          </w:rPr>
          <w:id w:val="-878239981"/>
          <w14:checkbox>
            <w14:checked w14:val="0"/>
            <w14:checkedState w14:val="2612" w14:font="MS Gothic"/>
            <w14:uncheckedState w14:val="2610" w14:font="MS Gothic"/>
          </w14:checkbox>
        </w:sdtPr>
        <w:sdtEndPr/>
        <w:sdtContent>
          <w:r w:rsidR="007F45AE">
            <w:rPr>
              <w:rFonts w:ascii="MS Gothic" w:eastAsia="MS Gothic" w:hAnsi="MS Gothic" w:cs="Arial" w:hint="eastAsia"/>
              <w:b/>
            </w:rPr>
            <w:t>☐</w:t>
          </w:r>
        </w:sdtContent>
      </w:sdt>
      <w:r w:rsidR="004521AC" w:rsidRPr="004521AC">
        <w:rPr>
          <w:rFonts w:ascii="Arial" w:hAnsi="Arial" w:cs="Arial"/>
          <w:sz w:val="22"/>
          <w:szCs w:val="22"/>
        </w:rPr>
        <w:t xml:space="preserve"> </w:t>
      </w:r>
      <w:r w:rsidR="00B23231">
        <w:rPr>
          <w:rFonts w:ascii="Arial" w:hAnsi="Arial" w:cs="Arial"/>
          <w:sz w:val="22"/>
          <w:szCs w:val="22"/>
        </w:rPr>
        <w:t xml:space="preserve">New </w:t>
      </w:r>
      <w:r w:rsidR="004521AC" w:rsidRPr="004521AC">
        <w:rPr>
          <w:rFonts w:ascii="Arial" w:hAnsi="Arial" w:cs="Arial"/>
          <w:sz w:val="22"/>
          <w:szCs w:val="22"/>
        </w:rPr>
        <w:t>Program Proposal</w:t>
      </w:r>
    </w:p>
    <w:p w14:paraId="61C40CE2" w14:textId="7E086880" w:rsidR="004521AC" w:rsidRPr="004521AC" w:rsidRDefault="00FA769B" w:rsidP="007F45AE">
      <w:pPr>
        <w:spacing w:after="60"/>
        <w:ind w:left="720"/>
        <w:rPr>
          <w:rFonts w:ascii="Arial" w:hAnsi="Arial" w:cs="Arial"/>
          <w:sz w:val="22"/>
          <w:szCs w:val="22"/>
        </w:rPr>
      </w:pPr>
      <w:sdt>
        <w:sdtPr>
          <w:rPr>
            <w:rFonts w:cs="Arial"/>
            <w:b/>
          </w:rPr>
          <w:id w:val="-212120681"/>
          <w14:checkbox>
            <w14:checked w14:val="0"/>
            <w14:checkedState w14:val="2612" w14:font="MS Gothic"/>
            <w14:uncheckedState w14:val="2610" w14:font="MS Gothic"/>
          </w14:checkbox>
        </w:sdtPr>
        <w:sdtEndPr/>
        <w:sdtContent>
          <w:r w:rsidR="007F45AE">
            <w:rPr>
              <w:rFonts w:ascii="MS Gothic" w:eastAsia="MS Gothic" w:hAnsi="MS Gothic" w:cs="Arial" w:hint="eastAsia"/>
              <w:b/>
            </w:rPr>
            <w:t>☐</w:t>
          </w:r>
        </w:sdtContent>
      </w:sdt>
      <w:r w:rsidR="004521AC" w:rsidRPr="004521AC">
        <w:rPr>
          <w:rFonts w:ascii="Arial" w:hAnsi="Arial" w:cs="Arial"/>
          <w:sz w:val="22"/>
          <w:szCs w:val="22"/>
        </w:rPr>
        <w:t xml:space="preserve"> Business Plan (</w:t>
      </w:r>
      <w:hyperlink r:id="rId8" w:history="1">
        <w:r w:rsidR="004521AC" w:rsidRPr="004521AC">
          <w:rPr>
            <w:rStyle w:val="Hyperlink"/>
            <w:rFonts w:ascii="Arial" w:hAnsi="Arial" w:cs="Arial"/>
            <w:sz w:val="22"/>
            <w:szCs w:val="22"/>
          </w:rPr>
          <w:t>https://www.ache.edu/index.php/forms/</w:t>
        </w:r>
      </w:hyperlink>
      <w:r w:rsidR="004521AC" w:rsidRPr="004521AC">
        <w:rPr>
          <w:sz w:val="22"/>
          <w:szCs w:val="22"/>
        </w:rPr>
        <w:t>)</w:t>
      </w:r>
    </w:p>
    <w:p w14:paraId="5AAF1DD7" w14:textId="746D51C7" w:rsidR="004521AC" w:rsidRPr="004521AC" w:rsidRDefault="00FA769B" w:rsidP="004521AC">
      <w:pPr>
        <w:ind w:left="720"/>
        <w:rPr>
          <w:rFonts w:ascii="Arial" w:hAnsi="Arial" w:cs="Arial"/>
          <w:sz w:val="22"/>
          <w:szCs w:val="22"/>
        </w:rPr>
      </w:pPr>
      <w:sdt>
        <w:sdtPr>
          <w:rPr>
            <w:rFonts w:cs="Arial"/>
            <w:b/>
          </w:rPr>
          <w:id w:val="1611403372"/>
          <w14:checkbox>
            <w14:checked w14:val="0"/>
            <w14:checkedState w14:val="2612" w14:font="MS Gothic"/>
            <w14:uncheckedState w14:val="2610" w14:font="MS Gothic"/>
          </w14:checkbox>
        </w:sdtPr>
        <w:sdtEndPr/>
        <w:sdtContent>
          <w:r w:rsidR="004521AC">
            <w:rPr>
              <w:rFonts w:ascii="MS Gothic" w:eastAsia="MS Gothic" w:hAnsi="MS Gothic" w:cs="Arial" w:hint="eastAsia"/>
              <w:b/>
            </w:rPr>
            <w:t>☐</w:t>
          </w:r>
        </w:sdtContent>
      </w:sdt>
      <w:r w:rsidR="004521AC" w:rsidRPr="004521AC">
        <w:rPr>
          <w:rFonts w:ascii="Arial" w:hAnsi="Arial" w:cs="Arial"/>
          <w:sz w:val="22"/>
          <w:szCs w:val="22"/>
        </w:rPr>
        <w:t xml:space="preserve"> </w:t>
      </w:r>
      <w:r w:rsidR="00626E11">
        <w:rPr>
          <w:rFonts w:ascii="Arial" w:hAnsi="Arial" w:cs="Arial"/>
          <w:sz w:val="22"/>
          <w:szCs w:val="22"/>
        </w:rPr>
        <w:t xml:space="preserve">Undergraduate or Graduate </w:t>
      </w:r>
      <w:r w:rsidR="004521AC" w:rsidRPr="004521AC">
        <w:rPr>
          <w:rFonts w:ascii="Arial" w:hAnsi="Arial" w:cs="Arial"/>
          <w:sz w:val="22"/>
          <w:szCs w:val="22"/>
        </w:rPr>
        <w:t>Curriculum Plan</w:t>
      </w:r>
      <w:r w:rsidR="00431EA3">
        <w:rPr>
          <w:rFonts w:ascii="Arial" w:hAnsi="Arial" w:cs="Arial"/>
          <w:sz w:val="22"/>
          <w:szCs w:val="22"/>
        </w:rPr>
        <w:t xml:space="preserve"> </w:t>
      </w:r>
      <w:r w:rsidR="004521AC" w:rsidRPr="004521AC">
        <w:rPr>
          <w:rFonts w:ascii="Arial" w:hAnsi="Arial" w:cs="Arial"/>
          <w:sz w:val="22"/>
          <w:szCs w:val="22"/>
        </w:rPr>
        <w:t>(</w:t>
      </w:r>
      <w:hyperlink r:id="rId9" w:history="1">
        <w:r w:rsidR="004521AC" w:rsidRPr="004521AC">
          <w:rPr>
            <w:rStyle w:val="Hyperlink"/>
            <w:rFonts w:ascii="Arial" w:hAnsi="Arial" w:cs="Arial"/>
            <w:sz w:val="22"/>
            <w:szCs w:val="22"/>
          </w:rPr>
          <w:t>https://www.ache.edu/index.php/forms/</w:t>
        </w:r>
      </w:hyperlink>
      <w:r w:rsidR="004521AC" w:rsidRPr="004521AC">
        <w:rPr>
          <w:sz w:val="22"/>
          <w:szCs w:val="22"/>
        </w:rPr>
        <w:t>)</w:t>
      </w:r>
    </w:p>
    <w:bookmarkEnd w:id="0"/>
    <w:p w14:paraId="7D410C18" w14:textId="77777777" w:rsidR="00D23AD0" w:rsidRPr="004521AC" w:rsidRDefault="00D23AD0" w:rsidP="009A12F9">
      <w:pPr>
        <w:rPr>
          <w:rFonts w:ascii="Arial" w:hAnsi="Arial" w:cs="Arial"/>
          <w:highlight w:val="yellow"/>
        </w:rPr>
      </w:pPr>
    </w:p>
    <w:p w14:paraId="4AA060F6" w14:textId="77777777" w:rsidR="00766541" w:rsidRPr="00766541" w:rsidRDefault="00766541" w:rsidP="007F45AE">
      <w:pPr>
        <w:tabs>
          <w:tab w:val="left" w:pos="-1200"/>
          <w:tab w:val="left" w:pos="-720"/>
        </w:tabs>
        <w:ind w:left="360"/>
        <w:rPr>
          <w:rFonts w:cs="Arial"/>
          <w:b/>
          <w:sz w:val="22"/>
        </w:rPr>
      </w:pPr>
    </w:p>
    <w:p w14:paraId="42601BC2" w14:textId="2ED55EBE" w:rsidR="008914E6" w:rsidRPr="00766541" w:rsidRDefault="002252C2" w:rsidP="00766541">
      <w:pPr>
        <w:tabs>
          <w:tab w:val="left" w:pos="-1200"/>
          <w:tab w:val="left" w:pos="-720"/>
        </w:tabs>
        <w:spacing w:line="360" w:lineRule="auto"/>
        <w:ind w:left="360"/>
        <w:rPr>
          <w:rFonts w:ascii="Arial" w:hAnsi="Arial" w:cs="Arial"/>
          <w:b/>
          <w:sz w:val="22"/>
        </w:rPr>
      </w:pPr>
      <w:r w:rsidRPr="00766541">
        <w:rPr>
          <w:rFonts w:ascii="Arial" w:hAnsi="Arial" w:cs="Arial"/>
          <w:b/>
          <w:sz w:val="22"/>
        </w:rPr>
        <w:t>Primary Contact</w:t>
      </w:r>
      <w:r w:rsidR="003B02E5" w:rsidRPr="00766541">
        <w:rPr>
          <w:rFonts w:ascii="Arial" w:hAnsi="Arial" w:cs="Arial"/>
          <w:b/>
          <w:sz w:val="22"/>
        </w:rPr>
        <w:t xml:space="preserve"> Information</w:t>
      </w:r>
    </w:p>
    <w:p w14:paraId="5F02EEDB" w14:textId="62B2CA86"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AB114E">
            <w:rPr>
              <w:rStyle w:val="PlaceholderText"/>
              <w:sz w:val="22"/>
            </w:rPr>
            <w:t>Choose an item.</w:t>
          </w:r>
        </w:sdtContent>
      </w:sdt>
    </w:p>
    <w:p w14:paraId="08900D6D" w14:textId="428E4CFD"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p>
    <w:p w14:paraId="6FE1C18C" w14:textId="0DA75B11"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p>
    <w:p w14:paraId="2C490911" w14:textId="5C8B6644"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p>
    <w:p w14:paraId="6BA11634" w14:textId="6ADF1338"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p>
    <w:p w14:paraId="3EC0E86E" w14:textId="77777777" w:rsidR="00642F59" w:rsidRPr="00B10C0F" w:rsidRDefault="00642F59" w:rsidP="00A96CE1">
      <w:pPr>
        <w:spacing w:line="276" w:lineRule="auto"/>
        <w:rPr>
          <w:rFonts w:ascii="Arial" w:hAnsi="Arial" w:cs="Arial"/>
          <w:sz w:val="22"/>
          <w:szCs w:val="22"/>
        </w:rPr>
      </w:pPr>
    </w:p>
    <w:p w14:paraId="4F558D8D" w14:textId="4A233451" w:rsidR="002252C2" w:rsidRPr="00766541" w:rsidRDefault="002252C2" w:rsidP="00766541">
      <w:pPr>
        <w:spacing w:line="360" w:lineRule="auto"/>
        <w:ind w:left="360"/>
        <w:rPr>
          <w:rFonts w:ascii="Arial" w:hAnsi="Arial" w:cs="Arial"/>
          <w:b/>
          <w:sz w:val="22"/>
        </w:rPr>
      </w:pPr>
      <w:r w:rsidRPr="00766541">
        <w:rPr>
          <w:rFonts w:ascii="Arial" w:hAnsi="Arial" w:cs="Arial"/>
          <w:b/>
          <w:sz w:val="22"/>
        </w:rPr>
        <w:t xml:space="preserve">Program </w:t>
      </w:r>
      <w:r w:rsidR="00120AD4" w:rsidRPr="00766541">
        <w:rPr>
          <w:rFonts w:ascii="Arial" w:hAnsi="Arial" w:cs="Arial"/>
          <w:b/>
          <w:sz w:val="22"/>
        </w:rPr>
        <w:t>Information</w:t>
      </w:r>
    </w:p>
    <w:p w14:paraId="08FAAFE5" w14:textId="4BD63F90"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Date of Proposal Submission:</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BAC495803C8848A1A6BB278E5FFD6B33"/>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143AA741" w14:textId="416B203D"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AB114E">
            <w:rPr>
              <w:rStyle w:val="PlaceholderText"/>
              <w:sz w:val="22"/>
              <w:szCs w:val="22"/>
            </w:rPr>
            <w:t>Choose an item</w:t>
          </w:r>
          <w:r w:rsidR="005E6EEE" w:rsidRPr="00B85036">
            <w:rPr>
              <w:rStyle w:val="PlaceholderText"/>
            </w:rPr>
            <w:t>.</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04F5F735"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p>
    <w:p w14:paraId="48EA4A0D" w14:textId="7B6D217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p>
    <w:p w14:paraId="114FB37E" w14:textId="6B196951"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p>
    <w:p w14:paraId="71C0B2CB" w14:textId="1EAA5394" w:rsidR="008B35AD" w:rsidRDefault="008B35AD" w:rsidP="00A96CE1">
      <w:pPr>
        <w:spacing w:line="276" w:lineRule="auto"/>
        <w:rPr>
          <w:rFonts w:ascii="Arial" w:hAnsi="Arial" w:cs="Arial"/>
          <w:b/>
          <w:sz w:val="22"/>
          <w:szCs w:val="22"/>
        </w:rPr>
      </w:pPr>
    </w:p>
    <w:p w14:paraId="566C4505" w14:textId="77777777" w:rsidR="008B35AD" w:rsidRPr="00766541" w:rsidRDefault="008B35AD" w:rsidP="00766541">
      <w:pPr>
        <w:spacing w:line="360" w:lineRule="auto"/>
        <w:ind w:left="360"/>
        <w:rPr>
          <w:rFonts w:ascii="Arial" w:hAnsi="Arial" w:cs="Arial"/>
          <w:b/>
          <w:sz w:val="22"/>
        </w:rPr>
      </w:pPr>
      <w:r w:rsidRPr="00766541">
        <w:rPr>
          <w:rFonts w:ascii="Arial" w:hAnsi="Arial" w:cs="Arial"/>
          <w:b/>
          <w:sz w:val="22"/>
        </w:rPr>
        <w:t>Administration of the Program</w:t>
      </w:r>
    </w:p>
    <w:p w14:paraId="63C69417" w14:textId="77777777" w:rsidR="00A64622" w:rsidRDefault="008B35AD" w:rsidP="008B35AD">
      <w:pPr>
        <w:pStyle w:val="ListParagraph"/>
        <w:spacing w:after="0" w:line="360" w:lineRule="auto"/>
        <w:rPr>
          <w:rFonts w:cs="Arial"/>
          <w:bCs/>
          <w:sz w:val="22"/>
        </w:rPr>
      </w:pPr>
      <w:r w:rsidRPr="008B35AD">
        <w:rPr>
          <w:rFonts w:cs="Arial"/>
          <w:bCs/>
          <w:sz w:val="22"/>
        </w:rPr>
        <w:t>Name of Dean</w:t>
      </w:r>
      <w:r w:rsidR="00A64622">
        <w:rPr>
          <w:rFonts w:cs="Arial"/>
          <w:bCs/>
          <w:sz w:val="22"/>
        </w:rPr>
        <w:t>:</w:t>
      </w:r>
    </w:p>
    <w:p w14:paraId="7BCDB771" w14:textId="7FB247DD" w:rsidR="008B35AD" w:rsidRPr="008B35AD" w:rsidRDefault="00A64622" w:rsidP="008B35AD">
      <w:pPr>
        <w:pStyle w:val="ListParagraph"/>
        <w:spacing w:after="0" w:line="360" w:lineRule="auto"/>
        <w:rPr>
          <w:rFonts w:cs="Arial"/>
          <w:bCs/>
          <w:sz w:val="22"/>
        </w:rPr>
      </w:pPr>
      <w:r>
        <w:rPr>
          <w:rFonts w:cs="Arial"/>
          <w:bCs/>
          <w:sz w:val="22"/>
        </w:rPr>
        <w:t xml:space="preserve">Name of </w:t>
      </w:r>
      <w:r w:rsidR="008B35AD" w:rsidRPr="008B35AD">
        <w:rPr>
          <w:rFonts w:cs="Arial"/>
          <w:bCs/>
          <w:sz w:val="22"/>
        </w:rPr>
        <w:t>College</w:t>
      </w:r>
      <w:r>
        <w:rPr>
          <w:rFonts w:cs="Arial"/>
          <w:bCs/>
          <w:sz w:val="22"/>
        </w:rPr>
        <w:t>/School</w:t>
      </w:r>
      <w:r w:rsidR="008B35AD" w:rsidRPr="008B35AD">
        <w:rPr>
          <w:rFonts w:cs="Arial"/>
          <w:bCs/>
          <w:sz w:val="22"/>
        </w:rPr>
        <w:t xml:space="preserve">: </w:t>
      </w:r>
    </w:p>
    <w:p w14:paraId="31367B0D" w14:textId="77777777" w:rsidR="00A64622" w:rsidRPr="007B198E" w:rsidRDefault="008B35AD" w:rsidP="008B35AD">
      <w:pPr>
        <w:spacing w:line="360" w:lineRule="auto"/>
        <w:ind w:left="288" w:firstLine="432"/>
        <w:rPr>
          <w:rFonts w:ascii="Arial" w:hAnsi="Arial" w:cs="Arial"/>
          <w:bCs/>
          <w:sz w:val="22"/>
        </w:rPr>
      </w:pPr>
      <w:r w:rsidRPr="007B198E">
        <w:rPr>
          <w:rFonts w:ascii="Arial" w:hAnsi="Arial" w:cs="Arial"/>
          <w:bCs/>
          <w:sz w:val="22"/>
        </w:rPr>
        <w:t xml:space="preserve">Name of </w:t>
      </w:r>
      <w:r w:rsidR="008337AE" w:rsidRPr="007B198E">
        <w:rPr>
          <w:rFonts w:ascii="Arial" w:hAnsi="Arial" w:cs="Arial"/>
          <w:bCs/>
          <w:sz w:val="22"/>
        </w:rPr>
        <w:t>Chairperson</w:t>
      </w:r>
      <w:r w:rsidR="00A64622" w:rsidRPr="007B198E">
        <w:rPr>
          <w:rFonts w:ascii="Arial" w:hAnsi="Arial" w:cs="Arial"/>
          <w:bCs/>
          <w:sz w:val="22"/>
        </w:rPr>
        <w:t>:</w:t>
      </w:r>
    </w:p>
    <w:p w14:paraId="1E0366CF" w14:textId="2B84DC54" w:rsidR="008B35AD" w:rsidRPr="008B35AD" w:rsidRDefault="00A64622" w:rsidP="008B35AD">
      <w:pPr>
        <w:spacing w:line="360" w:lineRule="auto"/>
        <w:ind w:left="288" w:firstLine="432"/>
        <w:rPr>
          <w:rFonts w:ascii="Arial" w:hAnsi="Arial" w:cs="Arial"/>
          <w:bCs/>
          <w:sz w:val="22"/>
        </w:rPr>
      </w:pPr>
      <w:r w:rsidRPr="007B198E">
        <w:rPr>
          <w:rFonts w:ascii="Arial" w:hAnsi="Arial" w:cs="Arial"/>
          <w:bCs/>
          <w:sz w:val="22"/>
        </w:rPr>
        <w:t>Name of</w:t>
      </w:r>
      <w:r w:rsidR="008337AE" w:rsidRPr="007B198E">
        <w:rPr>
          <w:rFonts w:ascii="Arial" w:hAnsi="Arial" w:cs="Arial"/>
          <w:bCs/>
          <w:sz w:val="22"/>
        </w:rPr>
        <w:t xml:space="preserve"> </w:t>
      </w:r>
      <w:r w:rsidR="008B35AD" w:rsidRPr="007B198E">
        <w:rPr>
          <w:rFonts w:ascii="Arial" w:hAnsi="Arial" w:cs="Arial"/>
          <w:bCs/>
          <w:sz w:val="22"/>
        </w:rPr>
        <w:t>Department/Division:</w:t>
      </w:r>
      <w:r w:rsidR="008B35AD" w:rsidRPr="008B35AD">
        <w:rPr>
          <w:rFonts w:ascii="Arial" w:hAnsi="Arial" w:cs="Arial"/>
          <w:bCs/>
          <w:sz w:val="22"/>
        </w:rPr>
        <w:t xml:space="preserve"> </w:t>
      </w:r>
    </w:p>
    <w:p w14:paraId="0584B76D" w14:textId="77777777" w:rsidR="008B35AD" w:rsidRPr="008B35AD" w:rsidRDefault="008B35AD" w:rsidP="00A96CE1">
      <w:pPr>
        <w:spacing w:line="276" w:lineRule="auto"/>
        <w:rPr>
          <w:rFonts w:cs="Arial"/>
          <w:b/>
          <w:sz w:val="22"/>
        </w:rPr>
      </w:pPr>
    </w:p>
    <w:p w14:paraId="26F9C6BA" w14:textId="33D1DA31" w:rsidR="00642F59" w:rsidRPr="00766541" w:rsidRDefault="00642F59" w:rsidP="00766541">
      <w:pPr>
        <w:spacing w:line="360" w:lineRule="auto"/>
        <w:ind w:left="360"/>
        <w:rPr>
          <w:rFonts w:ascii="Arial" w:hAnsi="Arial" w:cs="Arial"/>
          <w:b/>
          <w:sz w:val="22"/>
        </w:rPr>
      </w:pPr>
      <w:r w:rsidRPr="00766541">
        <w:rPr>
          <w:rFonts w:ascii="Arial" w:hAnsi="Arial" w:cs="Arial"/>
          <w:b/>
          <w:sz w:val="22"/>
        </w:rPr>
        <w:t>Implementation Information</w:t>
      </w:r>
    </w:p>
    <w:p w14:paraId="5F337916" w14:textId="5E971855"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7A60E476" w14:textId="220D8043"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54B92D56" w14:textId="27776A1B"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4710597B" w14:textId="5A613125"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showingPlcHdr/>
          <w:dropDownList>
            <w:listItem w:value="Choose an item."/>
            <w:listItem w:displayText="NA" w:value="NA"/>
            <w:listItem w:displayText="Notification" w:value="Notification"/>
            <w:listItem w:displayText="Approval" w:value="Approval"/>
          </w:dropDownList>
        </w:sdtPr>
        <w:sdtEndPr/>
        <w:sdtContent>
          <w:r w:rsidR="00AB114E" w:rsidRPr="00AB114E">
            <w:rPr>
              <w:rStyle w:val="PlaceholderText"/>
              <w:sz w:val="22"/>
              <w:szCs w:val="22"/>
            </w:rPr>
            <w:t>Choose an item.</w:t>
          </w:r>
        </w:sdtContent>
      </w:sdt>
    </w:p>
    <w:p w14:paraId="17D50A1C" w14:textId="3F0E1F52"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p>
    <w:p w14:paraId="5E38FBDD" w14:textId="7E74072F" w:rsidR="00D8519B" w:rsidRDefault="00D8519B" w:rsidP="00A96CE1">
      <w:pPr>
        <w:spacing w:line="276" w:lineRule="auto"/>
        <w:ind w:left="540"/>
        <w:rPr>
          <w:rFonts w:ascii="Arial" w:hAnsi="Arial" w:cs="Arial"/>
          <w:sz w:val="22"/>
          <w:szCs w:val="22"/>
        </w:rPr>
      </w:pPr>
    </w:p>
    <w:p w14:paraId="00E2EA1E" w14:textId="77777777" w:rsidR="005751F3" w:rsidRDefault="005751F3">
      <w:pPr>
        <w:rPr>
          <w:rFonts w:cs="Arial"/>
          <w:b/>
          <w:sz w:val="22"/>
        </w:rPr>
      </w:pPr>
    </w:p>
    <w:p w14:paraId="4EF99E4B" w14:textId="773CA631" w:rsidR="0076150C" w:rsidRDefault="0076150C">
      <w:pPr>
        <w:rPr>
          <w:rFonts w:cs="Arial"/>
          <w:b/>
          <w:sz w:val="22"/>
        </w:rPr>
      </w:pPr>
      <w:r>
        <w:rPr>
          <w:rFonts w:cs="Arial"/>
          <w:b/>
          <w:sz w:val="22"/>
        </w:rPr>
        <w:br w:type="page"/>
      </w:r>
    </w:p>
    <w:p w14:paraId="28748751" w14:textId="4BAE6A89" w:rsidR="00766541" w:rsidRPr="00766541" w:rsidRDefault="00766541" w:rsidP="001A6B45">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180"/>
        <w:rPr>
          <w:rFonts w:cs="Arial"/>
          <w:b/>
          <w:sz w:val="22"/>
        </w:rPr>
      </w:pPr>
      <w:r w:rsidRPr="00766541">
        <w:rPr>
          <w:rFonts w:cs="Arial"/>
          <w:b/>
          <w:sz w:val="22"/>
        </w:rPr>
        <w:lastRenderedPageBreak/>
        <w:t>Program D</w:t>
      </w:r>
      <w:r w:rsidR="007D1E55">
        <w:rPr>
          <w:rFonts w:cs="Arial"/>
          <w:b/>
          <w:sz w:val="22"/>
        </w:rPr>
        <w:t>escription</w:t>
      </w:r>
    </w:p>
    <w:p w14:paraId="58DA61D6" w14:textId="1BF0728B" w:rsidR="008B35AD" w:rsidRPr="007B198E" w:rsidRDefault="008B35AD" w:rsidP="008B35AD">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7B198E">
        <w:rPr>
          <w:rFonts w:cs="Arial"/>
          <w:b/>
          <w:sz w:val="22"/>
        </w:rPr>
        <w:t xml:space="preserve">Concise Program </w:t>
      </w:r>
      <w:r w:rsidR="008337AE" w:rsidRPr="007B198E">
        <w:rPr>
          <w:rFonts w:cs="Arial"/>
          <w:b/>
          <w:sz w:val="22"/>
        </w:rPr>
        <w:t>Summary (one paragraph)</w:t>
      </w:r>
      <w:r w:rsidR="00264F52" w:rsidRPr="007B198E">
        <w:rPr>
          <w:rFonts w:cs="Arial"/>
          <w:b/>
          <w:sz w:val="22"/>
        </w:rPr>
        <w:t xml:space="preserve"> </w:t>
      </w:r>
      <w:r w:rsidR="00264F52" w:rsidRPr="007B198E">
        <w:rPr>
          <w:rFonts w:cs="Arial"/>
          <w:bCs/>
          <w:sz w:val="22"/>
        </w:rPr>
        <w:t>to be included in ACHE Agenda</w:t>
      </w:r>
      <w:r w:rsidR="00214F8F">
        <w:rPr>
          <w:rFonts w:cs="Arial"/>
          <w:bCs/>
          <w:sz w:val="22"/>
        </w:rPr>
        <w:t>:</w:t>
      </w:r>
    </w:p>
    <w:p w14:paraId="757B2381" w14:textId="21A4CE3D" w:rsidR="008B35AD" w:rsidRDefault="008B35AD"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6ECEC12E" w14:textId="77777777" w:rsidR="003B2D42"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0703578E" w14:textId="77777777" w:rsidR="003B2D42" w:rsidRPr="008337AE"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36E22705" w14:textId="53D6F97B" w:rsidR="008B35AD" w:rsidRPr="00A96CE1" w:rsidRDefault="008B35AD" w:rsidP="003B2D42">
      <w:pPr>
        <w:rPr>
          <w:rFonts w:cs="Arial"/>
          <w:b/>
          <w:sz w:val="26"/>
          <w:szCs w:val="26"/>
        </w:rPr>
      </w:pPr>
    </w:p>
    <w:p w14:paraId="396409EF" w14:textId="4023C24F" w:rsidR="009C01EE" w:rsidRDefault="00D8519B" w:rsidP="004E2B08">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67722C">
        <w:rPr>
          <w:rFonts w:cs="Arial"/>
          <w:b/>
          <w:sz w:val="22"/>
        </w:rPr>
        <w:t>Specific Rationale (Strengths) for the Program</w:t>
      </w:r>
    </w:p>
    <w:p w14:paraId="1A46F46C" w14:textId="3672D936" w:rsidR="009C01EE" w:rsidRDefault="009C01E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9C01EE">
        <w:rPr>
          <w:rFonts w:cs="Arial"/>
          <w:sz w:val="22"/>
        </w:rPr>
        <w:t xml:space="preserve">List </w:t>
      </w:r>
      <w:r w:rsidR="00D31CAC">
        <w:rPr>
          <w:rFonts w:cs="Arial"/>
          <w:sz w:val="22"/>
        </w:rPr>
        <w:t>three (</w:t>
      </w:r>
      <w:r w:rsidRPr="009C01EE">
        <w:rPr>
          <w:rFonts w:cs="Arial"/>
          <w:sz w:val="22"/>
        </w:rPr>
        <w:t>3</w:t>
      </w:r>
      <w:r w:rsidR="00D31CAC">
        <w:rPr>
          <w:rFonts w:cs="Arial"/>
          <w:sz w:val="22"/>
        </w:rPr>
        <w:t>) to five (</w:t>
      </w:r>
      <w:r w:rsidRPr="009C01EE">
        <w:rPr>
          <w:rFonts w:cs="Arial"/>
          <w:sz w:val="22"/>
        </w:rPr>
        <w:t>5</w:t>
      </w:r>
      <w:r w:rsidR="00D31CAC">
        <w:rPr>
          <w:rFonts w:cs="Arial"/>
          <w:sz w:val="22"/>
        </w:rPr>
        <w:t>)</w:t>
      </w:r>
      <w:r w:rsidRPr="009C01EE">
        <w:rPr>
          <w:rFonts w:cs="Arial"/>
          <w:sz w:val="22"/>
        </w:rPr>
        <w:t xml:space="preserve"> strengths of the proposed program as specific rationale for recommending</w:t>
      </w:r>
      <w:r w:rsidR="00D31CAC">
        <w:rPr>
          <w:rFonts w:cs="Arial"/>
          <w:sz w:val="22"/>
        </w:rPr>
        <w:t xml:space="preserve"> </w:t>
      </w:r>
      <w:r w:rsidRPr="009C01EE">
        <w:rPr>
          <w:rFonts w:cs="Arial"/>
          <w:sz w:val="22"/>
        </w:rPr>
        <w:t>approval of this proposal</w:t>
      </w:r>
      <w:r w:rsidR="00CC1BC9">
        <w:rPr>
          <w:rFonts w:cs="Arial"/>
          <w:sz w:val="22"/>
        </w:rPr>
        <w:t>.</w:t>
      </w:r>
    </w:p>
    <w:p w14:paraId="650CE327" w14:textId="3A7337FE" w:rsidR="00CC1BC9" w:rsidRPr="00CF05A4"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1EABAC7E" w14:textId="6CAB34B1" w:rsidR="005C6983" w:rsidRDefault="00F97CB6"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44CEDFC2"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F6AF024"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85F4E5C" w14:textId="630E227B" w:rsidR="00AB114E" w:rsidRDefault="00AB114E">
      <w:pPr>
        <w:rPr>
          <w:rFonts w:ascii="Arial" w:hAnsi="Arial" w:cs="Arial"/>
          <w:sz w:val="22"/>
          <w:szCs w:val="22"/>
        </w:rPr>
      </w:pPr>
    </w:p>
    <w:p w14:paraId="6324D9C0" w14:textId="77777777" w:rsidR="003B2D42" w:rsidRDefault="003B2D42">
      <w:pPr>
        <w:rPr>
          <w:rFonts w:ascii="Arial" w:hAnsi="Arial" w:cs="Arial"/>
          <w:sz w:val="22"/>
          <w:szCs w:val="22"/>
        </w:rPr>
      </w:pPr>
    </w:p>
    <w:p w14:paraId="0D5AFECE" w14:textId="710938AD" w:rsidR="007B198E" w:rsidRDefault="007B198E" w:rsidP="007B19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External Support (Recommended)</w:t>
      </w:r>
    </w:p>
    <w:p w14:paraId="55549E4E" w14:textId="39574F89" w:rsidR="00AB114E" w:rsidRDefault="00AD594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AD594E">
        <w:rPr>
          <w:rFonts w:cs="Arial"/>
          <w:sz w:val="22"/>
        </w:rPr>
        <w:t>List external entities</w:t>
      </w:r>
      <w:r w:rsidR="00AB114E">
        <w:rPr>
          <w:rFonts w:cs="Arial"/>
          <w:sz w:val="22"/>
        </w:rPr>
        <w:t xml:space="preserve"> (more may be added)</w:t>
      </w:r>
      <w:r w:rsidRPr="00AD594E">
        <w:rPr>
          <w:rFonts w:cs="Arial"/>
          <w:sz w:val="22"/>
        </w:rPr>
        <w:t xml:space="preserve"> that </w:t>
      </w:r>
      <w:r w:rsidR="009C01EE">
        <w:rPr>
          <w:rFonts w:cs="Arial"/>
          <w:sz w:val="22"/>
        </w:rPr>
        <w:t xml:space="preserve">may </w:t>
      </w:r>
      <w:r w:rsidRPr="00AD594E">
        <w:rPr>
          <w:rFonts w:cs="Arial"/>
          <w:sz w:val="22"/>
        </w:rPr>
        <w:t>have supplied letters of support attesting to the program’s strengths and attach letters with the proposal</w:t>
      </w:r>
      <w:r w:rsidR="00C65307">
        <w:rPr>
          <w:rFonts w:cs="Arial"/>
          <w:sz w:val="22"/>
        </w:rPr>
        <w:t xml:space="preserve"> at the end of this document</w:t>
      </w:r>
      <w:r w:rsidRPr="00AD594E">
        <w:rPr>
          <w:rFonts w:cs="Arial"/>
          <w:sz w:val="22"/>
        </w:rPr>
        <w:t>.</w:t>
      </w:r>
      <w:r w:rsidR="00CD7451">
        <w:rPr>
          <w:rFonts w:cs="Arial"/>
          <w:sz w:val="22"/>
        </w:rPr>
        <w:t xml:space="preserve"> </w:t>
      </w:r>
    </w:p>
    <w:p w14:paraId="3FD55A3E" w14:textId="76F3CF17" w:rsidR="005C6983"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1BB618F"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B04B571" w14:textId="3F20DE78"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FC84966" w14:textId="30F4E909" w:rsidR="005144AC" w:rsidRDefault="005144AC">
      <w:pPr>
        <w:rPr>
          <w:rFonts w:ascii="Arial" w:hAnsi="Arial" w:cs="Arial"/>
          <w:b/>
          <w:sz w:val="22"/>
          <w:szCs w:val="22"/>
        </w:rPr>
      </w:pPr>
    </w:p>
    <w:p w14:paraId="3E9CC72D" w14:textId="77777777" w:rsidR="00A96CE1" w:rsidRDefault="00A96CE1">
      <w:pPr>
        <w:rPr>
          <w:rFonts w:ascii="Arial" w:hAnsi="Arial" w:cs="Arial"/>
          <w:b/>
          <w:sz w:val="22"/>
          <w:szCs w:val="22"/>
        </w:rPr>
      </w:pPr>
    </w:p>
    <w:p w14:paraId="64F2BCD4" w14:textId="77777777" w:rsidR="002753FF" w:rsidRPr="00346010" w:rsidRDefault="002753FF" w:rsidP="00346010">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346010">
        <w:rPr>
          <w:rFonts w:cs="Arial"/>
          <w:b/>
          <w:sz w:val="22"/>
        </w:rPr>
        <w:t xml:space="preserve">Student Learning Outcomes </w:t>
      </w:r>
    </w:p>
    <w:p w14:paraId="71624906" w14:textId="7115F435" w:rsidR="00883BBC"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753FF">
        <w:rPr>
          <w:rFonts w:cs="Arial"/>
          <w:sz w:val="22"/>
        </w:rPr>
        <w:t>List</w:t>
      </w:r>
      <w:r w:rsidR="00FA32D1">
        <w:rPr>
          <w:rFonts w:cs="Arial"/>
          <w:sz w:val="22"/>
        </w:rPr>
        <w:t xml:space="preserve"> </w:t>
      </w:r>
      <w:r w:rsidR="00E01C63">
        <w:rPr>
          <w:rFonts w:cs="Arial"/>
          <w:sz w:val="22"/>
        </w:rPr>
        <w:t>four</w:t>
      </w:r>
      <w:r w:rsidR="005C6983">
        <w:rPr>
          <w:rFonts w:cs="Arial"/>
          <w:sz w:val="22"/>
        </w:rPr>
        <w:t xml:space="preserve"> (4)</w:t>
      </w:r>
      <w:r w:rsidR="00E01C63">
        <w:rPr>
          <w:rFonts w:cs="Arial"/>
          <w:sz w:val="22"/>
        </w:rPr>
        <w:t xml:space="preserve"> </w:t>
      </w:r>
      <w:r w:rsidR="005C6983">
        <w:rPr>
          <w:rFonts w:cs="Arial"/>
          <w:sz w:val="22"/>
        </w:rPr>
        <w:t xml:space="preserve">to seven (7) </w:t>
      </w:r>
      <w:r w:rsidR="00E01C63">
        <w:rPr>
          <w:rFonts w:cs="Arial"/>
          <w:sz w:val="22"/>
        </w:rPr>
        <w:t xml:space="preserve">of the </w:t>
      </w:r>
      <w:r w:rsidRPr="002753FF">
        <w:rPr>
          <w:rFonts w:cs="Arial"/>
          <w:sz w:val="22"/>
        </w:rPr>
        <w:t xml:space="preserve">student learning outcomes of the </w:t>
      </w:r>
      <w:r w:rsidR="00FA32D1">
        <w:rPr>
          <w:rFonts w:cs="Arial"/>
          <w:sz w:val="22"/>
        </w:rPr>
        <w:t>program.</w:t>
      </w:r>
    </w:p>
    <w:p w14:paraId="11334762" w14:textId="708A4F06"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7463D5C" w14:textId="67542C1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5CACEC8E" w14:textId="689B4585"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B6BBBC" w14:textId="27C6E0F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24D06F7" w14:textId="13B097C2"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101132AF" w14:textId="78BA99E8"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33B67517" w14:textId="29AF4E79"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E2E3E9" w14:textId="77777777" w:rsidR="005C6983" w:rsidRDefault="005C6983" w:rsidP="00A96CE1">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2"/>
        </w:rPr>
      </w:pPr>
    </w:p>
    <w:p w14:paraId="1D105339" w14:textId="16557E96" w:rsidR="003B2D42" w:rsidRDefault="003B2D42">
      <w:pPr>
        <w:rPr>
          <w:rFonts w:cs="Arial"/>
          <w:sz w:val="22"/>
        </w:rPr>
      </w:pPr>
      <w:r>
        <w:rPr>
          <w:rFonts w:cs="Arial"/>
          <w:sz w:val="22"/>
        </w:rPr>
        <w:br w:type="page"/>
      </w:r>
    </w:p>
    <w:p w14:paraId="0AF5F2D4" w14:textId="77777777" w:rsidR="0067722C" w:rsidRPr="00346010" w:rsidRDefault="0067722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bookmarkStart w:id="1" w:name="_Hlk202965185"/>
      <w:r w:rsidRPr="00346010">
        <w:rPr>
          <w:rFonts w:cs="Arial"/>
          <w:b/>
          <w:sz w:val="22"/>
        </w:rPr>
        <w:lastRenderedPageBreak/>
        <w:t>Similar Programs at Other Alabama Public Institutions</w:t>
      </w:r>
    </w:p>
    <w:p w14:paraId="43614537" w14:textId="2406ED49" w:rsidR="00E01C63" w:rsidRPr="009B7092" w:rsidRDefault="0067722C" w:rsidP="001A6B45">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10"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80" w:type="dxa"/>
        <w:tblInd w:w="355" w:type="dxa"/>
        <w:tblLayout w:type="fixed"/>
        <w:tblLook w:val="04A0" w:firstRow="1" w:lastRow="0" w:firstColumn="1" w:lastColumn="0" w:noHBand="0" w:noVBand="1"/>
      </w:tblPr>
      <w:tblGrid>
        <w:gridCol w:w="1260"/>
        <w:gridCol w:w="2340"/>
        <w:gridCol w:w="1890"/>
        <w:gridCol w:w="4590"/>
      </w:tblGrid>
      <w:tr w:rsidR="005E6EEE" w14:paraId="766073CD" w14:textId="77777777" w:rsidTr="00D31CAC">
        <w:trPr>
          <w:trHeight w:val="576"/>
        </w:trPr>
        <w:tc>
          <w:tcPr>
            <w:tcW w:w="1260" w:type="dxa"/>
            <w:shd w:val="clear" w:color="auto" w:fill="D9D9D9" w:themeFill="background1" w:themeFillShade="D9"/>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2340" w:type="dxa"/>
            <w:shd w:val="clear" w:color="auto" w:fill="D9D9D9" w:themeFill="background1" w:themeFillShade="D9"/>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4590" w:type="dxa"/>
            <w:shd w:val="clear" w:color="auto" w:fill="D9D9D9" w:themeFill="background1" w:themeFillShade="D9"/>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1A6B45">
        <w:trPr>
          <w:trHeight w:val="288"/>
        </w:trPr>
        <w:tc>
          <w:tcPr>
            <w:tcW w:w="1260" w:type="dxa"/>
            <w:vAlign w:val="center"/>
          </w:tcPr>
          <w:p w14:paraId="6D477DF3" w14:textId="1E6D644E" w:rsidR="00E01C63" w:rsidRPr="004A040C" w:rsidRDefault="00E01C63" w:rsidP="004A040C">
            <w:pPr>
              <w:rPr>
                <w:rFonts w:ascii="Arial" w:hAnsi="Arial" w:cs="Arial"/>
                <w:sz w:val="18"/>
                <w:szCs w:val="18"/>
              </w:rPr>
            </w:pPr>
          </w:p>
        </w:tc>
        <w:tc>
          <w:tcPr>
            <w:tcW w:w="2340" w:type="dxa"/>
            <w:vAlign w:val="center"/>
          </w:tcPr>
          <w:p w14:paraId="6AB7C47E" w14:textId="1A20D19A" w:rsidR="00E01C63" w:rsidRPr="004A040C" w:rsidRDefault="00E01C63" w:rsidP="00AF0BFE">
            <w:pPr>
              <w:rPr>
                <w:rFonts w:ascii="Arial" w:hAnsi="Arial" w:cs="Arial"/>
                <w:sz w:val="18"/>
                <w:szCs w:val="18"/>
              </w:rPr>
            </w:pPr>
          </w:p>
        </w:tc>
        <w:tc>
          <w:tcPr>
            <w:tcW w:w="1890" w:type="dxa"/>
            <w:vAlign w:val="center"/>
          </w:tcPr>
          <w:p w14:paraId="26FA014C" w14:textId="77051C6F" w:rsidR="00E01C63" w:rsidRPr="004A040C" w:rsidRDefault="00E01C63" w:rsidP="00AF0BFE">
            <w:pPr>
              <w:rPr>
                <w:rFonts w:ascii="Arial" w:hAnsi="Arial" w:cs="Arial"/>
                <w:sz w:val="18"/>
                <w:szCs w:val="18"/>
              </w:rPr>
            </w:pPr>
          </w:p>
        </w:tc>
        <w:tc>
          <w:tcPr>
            <w:tcW w:w="4590" w:type="dxa"/>
            <w:tcMar>
              <w:left w:w="115" w:type="dxa"/>
              <w:right w:w="115" w:type="dxa"/>
            </w:tcMar>
            <w:vAlign w:val="center"/>
          </w:tcPr>
          <w:p w14:paraId="60108D2F" w14:textId="1421FD75" w:rsidR="004A040C" w:rsidRPr="004A040C" w:rsidRDefault="004A040C" w:rsidP="00AF0BFE">
            <w:pPr>
              <w:rPr>
                <w:rFonts w:ascii="Arial" w:hAnsi="Arial" w:cs="Arial"/>
                <w:sz w:val="18"/>
                <w:szCs w:val="18"/>
              </w:rPr>
            </w:pPr>
          </w:p>
        </w:tc>
      </w:tr>
      <w:tr w:rsidR="005E6EEE" w14:paraId="5355B236" w14:textId="77777777" w:rsidTr="001A6B45">
        <w:trPr>
          <w:trHeight w:val="288"/>
        </w:trPr>
        <w:tc>
          <w:tcPr>
            <w:tcW w:w="1260" w:type="dxa"/>
            <w:vAlign w:val="center"/>
          </w:tcPr>
          <w:p w14:paraId="41028185" w14:textId="75105562" w:rsidR="00E01C63" w:rsidRPr="004A040C" w:rsidRDefault="00E01C63" w:rsidP="00AF0BFE">
            <w:pPr>
              <w:jc w:val="center"/>
              <w:rPr>
                <w:rFonts w:ascii="Arial" w:hAnsi="Arial" w:cs="Arial"/>
                <w:sz w:val="18"/>
                <w:szCs w:val="18"/>
              </w:rPr>
            </w:pPr>
          </w:p>
        </w:tc>
        <w:tc>
          <w:tcPr>
            <w:tcW w:w="234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459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1A6B45">
        <w:trPr>
          <w:trHeight w:val="288"/>
        </w:trPr>
        <w:tc>
          <w:tcPr>
            <w:tcW w:w="1260" w:type="dxa"/>
            <w:vAlign w:val="center"/>
          </w:tcPr>
          <w:p w14:paraId="19A2A653" w14:textId="596FAE5A" w:rsidR="00E01C63" w:rsidRPr="004A040C" w:rsidRDefault="00E01C63" w:rsidP="00AF0BFE">
            <w:pPr>
              <w:jc w:val="center"/>
              <w:rPr>
                <w:rFonts w:ascii="Arial" w:hAnsi="Arial" w:cs="Arial"/>
                <w:sz w:val="18"/>
                <w:szCs w:val="18"/>
              </w:rPr>
            </w:pPr>
          </w:p>
        </w:tc>
        <w:tc>
          <w:tcPr>
            <w:tcW w:w="234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459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1A6B45">
        <w:trPr>
          <w:trHeight w:val="288"/>
        </w:trPr>
        <w:tc>
          <w:tcPr>
            <w:tcW w:w="1260" w:type="dxa"/>
            <w:vAlign w:val="center"/>
          </w:tcPr>
          <w:p w14:paraId="6A4EF95B" w14:textId="77777777" w:rsidR="00BD0332" w:rsidRPr="004A040C" w:rsidRDefault="00BD0332" w:rsidP="00AF0BFE">
            <w:pPr>
              <w:jc w:val="center"/>
              <w:rPr>
                <w:rFonts w:ascii="Arial" w:hAnsi="Arial" w:cs="Arial"/>
                <w:sz w:val="18"/>
                <w:szCs w:val="18"/>
              </w:rPr>
            </w:pPr>
          </w:p>
        </w:tc>
        <w:tc>
          <w:tcPr>
            <w:tcW w:w="234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459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1A6B45">
        <w:trPr>
          <w:trHeight w:val="288"/>
        </w:trPr>
        <w:tc>
          <w:tcPr>
            <w:tcW w:w="1260" w:type="dxa"/>
            <w:vAlign w:val="center"/>
          </w:tcPr>
          <w:p w14:paraId="3EE144E2" w14:textId="77777777" w:rsidR="00BD0332" w:rsidRPr="004A040C" w:rsidRDefault="00BD0332" w:rsidP="00AF0BFE">
            <w:pPr>
              <w:jc w:val="center"/>
              <w:rPr>
                <w:rFonts w:ascii="Arial" w:hAnsi="Arial" w:cs="Arial"/>
                <w:sz w:val="18"/>
                <w:szCs w:val="18"/>
              </w:rPr>
            </w:pPr>
          </w:p>
        </w:tc>
        <w:tc>
          <w:tcPr>
            <w:tcW w:w="234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4590" w:type="dxa"/>
            <w:vAlign w:val="center"/>
          </w:tcPr>
          <w:p w14:paraId="5335E08B" w14:textId="77777777" w:rsidR="00BD0332" w:rsidRPr="004A040C" w:rsidRDefault="00BD0332" w:rsidP="00AF0BFE">
            <w:pPr>
              <w:rPr>
                <w:rFonts w:ascii="Arial" w:hAnsi="Arial" w:cs="Arial"/>
                <w:sz w:val="18"/>
                <w:szCs w:val="18"/>
              </w:rPr>
            </w:pPr>
          </w:p>
        </w:tc>
      </w:tr>
    </w:tbl>
    <w:p w14:paraId="68EF68FA" w14:textId="0F5977D6" w:rsidR="00B521BD" w:rsidRDefault="00B521BD" w:rsidP="00B521BD">
      <w:pPr>
        <w:pStyle w:val="ListParagraph"/>
        <w:spacing w:line="360" w:lineRule="auto"/>
        <w:rPr>
          <w:rFonts w:cs="Arial"/>
          <w:b/>
          <w:sz w:val="22"/>
        </w:rPr>
      </w:pPr>
    </w:p>
    <w:p w14:paraId="258A9C6D" w14:textId="575C3E90" w:rsidR="00642F59" w:rsidRPr="00346010" w:rsidRDefault="00642F59"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21ED5489" w14:textId="0F5BC2F1" w:rsidR="003B2D42" w:rsidRPr="003B2D42" w:rsidRDefault="003B2D42" w:rsidP="001A6B4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 xml:space="preserve">Nearly all new programs have some relationship to existing offerings through shared courses, faculty, facilities, etc. </w:t>
      </w:r>
      <w:r w:rsidR="00642F59" w:rsidRPr="003B2D42">
        <w:rPr>
          <w:rFonts w:ascii="Arial" w:hAnsi="Arial" w:cs="Arial"/>
          <w:sz w:val="22"/>
          <w:szCs w:val="22"/>
        </w:rPr>
        <w:t>Is the proposed program associated with any existing offerings within</w:t>
      </w:r>
      <w:r w:rsidR="008C05ED" w:rsidRPr="003B2D42">
        <w:rPr>
          <w:rFonts w:ascii="Arial" w:hAnsi="Arial" w:cs="Arial"/>
          <w:sz w:val="22"/>
          <w:szCs w:val="22"/>
        </w:rPr>
        <w:t xml:space="preserve"> </w:t>
      </w:r>
      <w:r w:rsidR="00642F59" w:rsidRPr="003B2D42">
        <w:rPr>
          <w:rFonts w:ascii="Arial" w:hAnsi="Arial" w:cs="Arial"/>
          <w:sz w:val="22"/>
          <w:szCs w:val="22"/>
        </w:rPr>
        <w:t>the institution, including options within current degree programs?</w:t>
      </w:r>
      <w:r w:rsidRPr="003B2D42">
        <w:rPr>
          <w:rFonts w:ascii="Arial" w:hAnsi="Arial" w:cs="Arial"/>
          <w:sz w:val="22"/>
          <w:szCs w:val="22"/>
        </w:rPr>
        <w:t xml:space="preserve"> </w:t>
      </w:r>
      <w:r>
        <w:rPr>
          <w:rFonts w:ascii="Arial" w:hAnsi="Arial" w:cs="Arial"/>
          <w:sz w:val="22"/>
          <w:szCs w:val="22"/>
        </w:rPr>
        <w:tab/>
      </w: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p>
    <w:p w14:paraId="1416CE6E" w14:textId="28D0C9A9" w:rsidR="00642F59" w:rsidRPr="003B2D42" w:rsidRDefault="009B7092" w:rsidP="003B2D42">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3B2D42">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5EF452E9" w14:textId="509C0484" w:rsidR="003B2D42"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w:t>
      </w:r>
      <w:r w:rsidR="007B198E">
        <w:rPr>
          <w:rFonts w:ascii="Arial" w:hAnsi="Arial" w:cs="Arial"/>
          <w:sz w:val="22"/>
        </w:rPr>
        <w:t>lease</w:t>
      </w:r>
      <w:r w:rsidR="00773B92" w:rsidRPr="00642F59">
        <w:rPr>
          <w:rFonts w:ascii="Arial" w:hAnsi="Arial" w:cs="Arial"/>
          <w:sz w:val="22"/>
        </w:rPr>
        <w:t xml:space="preserve"> </w:t>
      </w:r>
      <w:r>
        <w:rPr>
          <w:rFonts w:ascii="Arial" w:hAnsi="Arial" w:cs="Arial"/>
          <w:sz w:val="22"/>
        </w:rPr>
        <w:t>describe these relationships</w:t>
      </w:r>
      <w:r w:rsidR="00B94745">
        <w:rPr>
          <w:rFonts w:ascii="Arial" w:hAnsi="Arial" w:cs="Arial"/>
          <w:sz w:val="22"/>
        </w:rPr>
        <w:t xml:space="preserve"> including whether or not the program will replace or compete with existing offerings:</w:t>
      </w:r>
      <w:r>
        <w:rPr>
          <w:rFonts w:ascii="Arial" w:hAnsi="Arial" w:cs="Arial"/>
          <w:sz w:val="22"/>
        </w:rPr>
        <w:t xml:space="preserve"> </w:t>
      </w:r>
      <w:r w:rsidR="003B2D42">
        <w:rPr>
          <w:rFonts w:ascii="Arial" w:hAnsi="Arial" w:cs="Arial"/>
          <w:sz w:val="22"/>
        </w:rPr>
        <w:t>(</w:t>
      </w:r>
      <w:r w:rsidR="003B2D42" w:rsidRPr="003B2D42">
        <w:rPr>
          <w:rFonts w:ascii="Arial" w:hAnsi="Arial" w:cs="Arial"/>
          <w:b/>
          <w:bCs/>
          <w:i/>
          <w:iCs/>
          <w:sz w:val="22"/>
        </w:rPr>
        <w:t>Note:</w:t>
      </w:r>
      <w:r w:rsidR="003B2D42">
        <w:rPr>
          <w:rFonts w:ascii="Arial" w:hAnsi="Arial" w:cs="Arial"/>
          <w:sz w:val="22"/>
        </w:rPr>
        <w:t xml:space="preserve"> I</w:t>
      </w:r>
      <w:r w:rsidR="003B2D42" w:rsidRPr="00642F59">
        <w:rPr>
          <w:rFonts w:ascii="Arial" w:hAnsi="Arial" w:cs="Arial"/>
          <w:sz w:val="22"/>
        </w:rPr>
        <w:t xml:space="preserve">f this is a graduate </w:t>
      </w:r>
      <w:r w:rsidR="003B2D42">
        <w:rPr>
          <w:rFonts w:ascii="Arial" w:hAnsi="Arial" w:cs="Arial"/>
          <w:sz w:val="22"/>
        </w:rPr>
        <w:t>p</w:t>
      </w:r>
      <w:r w:rsidR="003B2D42" w:rsidRPr="00642F59">
        <w:rPr>
          <w:rFonts w:ascii="Arial" w:hAnsi="Arial" w:cs="Arial"/>
          <w:sz w:val="22"/>
        </w:rPr>
        <w:t>rogram, list any existing undergraduate programs which are directly or indirectly related. If this is a doctoral program, also list related master's programs.</w:t>
      </w:r>
      <w:r w:rsidR="003B2D42">
        <w:rPr>
          <w:rFonts w:ascii="Arial" w:hAnsi="Arial" w:cs="Arial"/>
          <w:sz w:val="22"/>
        </w:rPr>
        <w:t>)</w:t>
      </w:r>
    </w:p>
    <w:p w14:paraId="3093A9D7" w14:textId="77777777" w:rsidR="003B2D42" w:rsidRDefault="003B2D42" w:rsidP="004E2B08">
      <w:pPr>
        <w:ind w:left="1080"/>
        <w:rPr>
          <w:rFonts w:ascii="Arial" w:hAnsi="Arial" w:cs="Arial"/>
          <w:sz w:val="22"/>
        </w:rPr>
      </w:pPr>
    </w:p>
    <w:p w14:paraId="51F61624" w14:textId="77777777" w:rsidR="003B2D42" w:rsidRDefault="003B2D42" w:rsidP="004E2B08">
      <w:pPr>
        <w:ind w:left="1080"/>
        <w:rPr>
          <w:rFonts w:ascii="Arial" w:hAnsi="Arial" w:cs="Arial"/>
          <w:sz w:val="22"/>
        </w:rPr>
      </w:pPr>
    </w:p>
    <w:p w14:paraId="79DC57AD" w14:textId="1A45C05A" w:rsidR="00642F59"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bookmarkEnd w:id="1"/>
    <w:p w14:paraId="1DA9D79F" w14:textId="630A4087" w:rsidR="00BD0332" w:rsidRDefault="00BD0332" w:rsidP="00BD0332">
      <w:pPr>
        <w:rPr>
          <w:rFonts w:ascii="Arial" w:hAnsi="Arial" w:cs="Arial"/>
          <w:sz w:val="22"/>
        </w:rPr>
      </w:pPr>
    </w:p>
    <w:p w14:paraId="1B5A6F69" w14:textId="77777777" w:rsidR="00BD0332" w:rsidRDefault="00BD0332" w:rsidP="00BD0332">
      <w:pPr>
        <w:rPr>
          <w:rFonts w:ascii="Arial" w:hAnsi="Arial" w:cs="Arial"/>
          <w:sz w:val="22"/>
        </w:rPr>
      </w:pPr>
    </w:p>
    <w:p w14:paraId="39D2B3D0" w14:textId="063B4CEA" w:rsidR="009868F3" w:rsidRPr="00346010" w:rsidRDefault="009868F3"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Collaboration</w:t>
      </w:r>
    </w:p>
    <w:p w14:paraId="484D413F" w14:textId="397A216E"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cs="Arial"/>
          <w:sz w:val="22"/>
        </w:rPr>
      </w:pPr>
      <w:r w:rsidRPr="00001285">
        <w:rPr>
          <w:rFonts w:cs="Arial"/>
          <w:sz w:val="22"/>
        </w:rPr>
        <w:t xml:space="preserve">Have any collaborations </w:t>
      </w:r>
      <w:r w:rsidRPr="00001285">
        <w:rPr>
          <w:rFonts w:cs="Arial"/>
          <w:b/>
          <w:bCs/>
          <w:sz w:val="22"/>
        </w:rPr>
        <w:t>within your institution</w:t>
      </w:r>
      <w:r w:rsidRPr="00001285">
        <w:rPr>
          <w:rFonts w:cs="Arial"/>
          <w:sz w:val="22"/>
        </w:rPr>
        <w:t xml:space="preserve"> </w:t>
      </w:r>
      <w:r>
        <w:rPr>
          <w:rFonts w:cs="Arial"/>
          <w:sz w:val="22"/>
        </w:rPr>
        <w:t xml:space="preserve">(i.e., research centers, across academic divisions, etc.) </w:t>
      </w:r>
      <w:r w:rsidRPr="00001285">
        <w:rPr>
          <w:rFonts w:cs="Arial"/>
          <w:sz w:val="22"/>
        </w:rPr>
        <w:t xml:space="preserve">been explored? </w:t>
      </w:r>
      <w:r w:rsidRPr="00001285">
        <w:rPr>
          <w:rFonts w:cs="Arial"/>
          <w:sz w:val="22"/>
        </w:rPr>
        <w:tab/>
      </w:r>
      <w:r w:rsidRPr="00001285">
        <w:rPr>
          <w:rFonts w:cs="Arial"/>
          <w:b/>
          <w:bCs/>
          <w:sz w:val="20"/>
          <w:szCs w:val="20"/>
        </w:rPr>
        <w:t>Yes</w:t>
      </w:r>
      <w:r w:rsidRPr="00001285">
        <w:rPr>
          <w:rFonts w:cs="Arial"/>
          <w:b/>
          <w:sz w:val="20"/>
          <w:szCs w:val="20"/>
        </w:rPr>
        <w:t xml:space="preserve"> </w:t>
      </w:r>
      <w:sdt>
        <w:sdtPr>
          <w:rPr>
            <w:rFonts w:ascii="Segoe UI Symbol" w:eastAsia="MS Gothic" w:hAnsi="Segoe UI Symbol" w:cs="Segoe UI Symbol"/>
            <w:b/>
            <w:sz w:val="20"/>
            <w:szCs w:val="20"/>
          </w:rPr>
          <w:id w:val="1712920622"/>
          <w14:checkbox>
            <w14:checked w14:val="0"/>
            <w14:checkedState w14:val="2612" w14:font="MS Gothic"/>
            <w14:uncheckedState w14:val="2610" w14:font="MS Gothic"/>
          </w14:checkbox>
        </w:sdtPr>
        <w:sdtEndPr/>
        <w:sdtContent>
          <w:r w:rsidRPr="00001285">
            <w:rPr>
              <w:rFonts w:ascii="Segoe UI Symbol" w:eastAsia="MS Gothic" w:hAnsi="Segoe UI Symbol" w:cs="Segoe UI Symbol"/>
              <w:b/>
              <w:sz w:val="20"/>
              <w:szCs w:val="20"/>
            </w:rPr>
            <w:t>☐</w:t>
          </w:r>
        </w:sdtContent>
      </w:sdt>
      <w:r w:rsidRPr="00001285">
        <w:rPr>
          <w:rFonts w:cs="Arial"/>
          <w:b/>
          <w:sz w:val="20"/>
          <w:szCs w:val="20"/>
        </w:rPr>
        <w:t xml:space="preserve">  No </w:t>
      </w:r>
      <w:sdt>
        <w:sdtPr>
          <w:rPr>
            <w:rFonts w:ascii="Segoe UI Symbol" w:eastAsia="MS Gothic" w:hAnsi="Segoe UI Symbol" w:cs="Segoe UI Symbol"/>
            <w:b/>
            <w:sz w:val="20"/>
            <w:szCs w:val="20"/>
          </w:rPr>
          <w:id w:val="-422029737"/>
          <w14:checkbox>
            <w14:checked w14:val="0"/>
            <w14:checkedState w14:val="2612" w14:font="MS Gothic"/>
            <w14:uncheckedState w14:val="2610" w14:font="MS Gothic"/>
          </w14:checkbox>
        </w:sdtPr>
        <w:sdtEndPr/>
        <w:sdtContent>
          <w:r w:rsidRPr="00001285">
            <w:rPr>
              <w:rFonts w:ascii="Segoe UI Symbol" w:eastAsia="MS Gothic" w:hAnsi="Segoe UI Symbol" w:cs="Segoe UI Symbol"/>
              <w:b/>
              <w:sz w:val="20"/>
              <w:szCs w:val="20"/>
            </w:rPr>
            <w:t>☐</w:t>
          </w:r>
        </w:sdtContent>
      </w:sdt>
    </w:p>
    <w:p w14:paraId="2630D691" w14:textId="74780138"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cs="Arial"/>
          <w:sz w:val="22"/>
        </w:rPr>
      </w:pPr>
      <w:r w:rsidRPr="00001285">
        <w:rPr>
          <w:rFonts w:cs="Arial"/>
          <w:sz w:val="22"/>
        </w:rPr>
        <w:t xml:space="preserve">If </w:t>
      </w:r>
      <w:r w:rsidRPr="0022234F">
        <w:rPr>
          <w:rFonts w:cs="Arial"/>
          <w:b/>
          <w:bCs/>
          <w:i/>
          <w:iCs/>
          <w:sz w:val="22"/>
        </w:rPr>
        <w:t>yes</w:t>
      </w:r>
      <w:r w:rsidRPr="00001285">
        <w:rPr>
          <w:rFonts w:cs="Arial"/>
          <w:sz w:val="22"/>
        </w:rPr>
        <w:t xml:space="preserve">, provide a brief explanation </w:t>
      </w:r>
      <w:r w:rsidR="0022234F">
        <w:rPr>
          <w:rFonts w:cs="Arial"/>
          <w:sz w:val="22"/>
        </w:rPr>
        <w:t>of the proposed</w:t>
      </w:r>
      <w:r w:rsidRPr="00001285">
        <w:rPr>
          <w:rFonts w:cs="Arial"/>
          <w:sz w:val="22"/>
        </w:rPr>
        <w:t xml:space="preserve"> collaboration plan(s) for the program</w:t>
      </w:r>
      <w:r w:rsidR="0022234F">
        <w:rPr>
          <w:rFonts w:cs="Arial"/>
          <w:sz w:val="22"/>
        </w:rPr>
        <w:t>:</w:t>
      </w:r>
    </w:p>
    <w:p w14:paraId="6D1CE499" w14:textId="77777777" w:rsidR="00967DAA" w:rsidRDefault="00967DAA"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9459711" w14:textId="6FD120E8" w:rsidR="008C05ED" w:rsidRDefault="009B709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ight="-288"/>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w:t>
      </w:r>
      <w:r w:rsidRPr="00001285">
        <w:rPr>
          <w:rFonts w:ascii="Arial" w:hAnsi="Arial" w:cs="Arial"/>
          <w:b/>
          <w:bCs/>
          <w:sz w:val="22"/>
        </w:rPr>
        <w:t xml:space="preserve">other institutions </w:t>
      </w:r>
      <w:r w:rsidR="003607AF" w:rsidRPr="00001285">
        <w:rPr>
          <w:rFonts w:ascii="Arial" w:hAnsi="Arial" w:cs="Arial"/>
          <w:b/>
          <w:bCs/>
          <w:sz w:val="22"/>
        </w:rPr>
        <w:t>or external entities</w:t>
      </w:r>
      <w:r w:rsidR="003607AF">
        <w:rPr>
          <w:rFonts w:ascii="Arial" w:hAnsi="Arial" w:cs="Arial"/>
          <w:sz w:val="22"/>
        </w:rPr>
        <w:t xml:space="preserve"> </w:t>
      </w:r>
      <w:r w:rsidR="00001285">
        <w:rPr>
          <w:rFonts w:ascii="Arial" w:hAnsi="Arial" w:cs="Arial"/>
          <w:sz w:val="22"/>
        </w:rPr>
        <w:t xml:space="preserve">(i.e., local business, industries, etc.)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10D4B918" w14:textId="628D9C92" w:rsidR="00B521BD" w:rsidRDefault="00B521BD"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22234F">
        <w:rPr>
          <w:rFonts w:ascii="Arial" w:hAnsi="Arial" w:cs="Arial"/>
          <w:sz w:val="22"/>
        </w:rPr>
        <w:t xml:space="preserve">If </w:t>
      </w:r>
      <w:r w:rsidRPr="0022234F">
        <w:rPr>
          <w:rFonts w:ascii="Arial" w:hAnsi="Arial" w:cs="Arial"/>
          <w:b/>
          <w:bCs/>
          <w:i/>
          <w:iCs/>
          <w:sz w:val="22"/>
        </w:rPr>
        <w:t>yes</w:t>
      </w:r>
      <w:r w:rsidRPr="0022234F">
        <w:rPr>
          <w:rFonts w:ascii="Arial" w:hAnsi="Arial" w:cs="Arial"/>
          <w:sz w:val="22"/>
        </w:rPr>
        <w:t xml:space="preserve">, provide a brief explanation </w:t>
      </w:r>
      <w:r w:rsidR="0022234F" w:rsidRPr="0022234F">
        <w:rPr>
          <w:rFonts w:ascii="Arial" w:hAnsi="Arial" w:cs="Arial"/>
          <w:sz w:val="22"/>
        </w:rPr>
        <w:t>of the proposed collaboration plan(s) for the</w:t>
      </w:r>
      <w:r w:rsidR="004B74E5">
        <w:rPr>
          <w:rFonts w:ascii="Arial" w:hAnsi="Arial" w:cs="Arial"/>
          <w:sz w:val="22"/>
        </w:rPr>
        <w:t xml:space="preserve"> </w:t>
      </w:r>
      <w:r w:rsidR="0022234F" w:rsidRPr="0022234F">
        <w:rPr>
          <w:rFonts w:ascii="Arial" w:hAnsi="Arial" w:cs="Arial"/>
          <w:sz w:val="22"/>
        </w:rPr>
        <w:t>program:</w:t>
      </w:r>
      <w:r w:rsidRPr="0022234F">
        <w:rPr>
          <w:rFonts w:ascii="Arial" w:hAnsi="Arial" w:cs="Arial"/>
          <w:sz w:val="22"/>
        </w:rPr>
        <w:t xml:space="preserve"> </w:t>
      </w:r>
    </w:p>
    <w:p w14:paraId="68982AE6"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F34AB32"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21532DEC"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48140D0"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7A39DF13"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D3E1C6B"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54A30DD" w14:textId="7CAB91F7" w:rsidR="00913F9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Programmatic</w:t>
      </w:r>
      <w:r w:rsidR="003607AF" w:rsidRPr="00346010">
        <w:rPr>
          <w:rFonts w:cs="Arial"/>
          <w:b/>
          <w:sz w:val="22"/>
        </w:rPr>
        <w:t xml:space="preserve"> </w:t>
      </w:r>
      <w:r w:rsidR="00913F9C" w:rsidRPr="00346010">
        <w:rPr>
          <w:rFonts w:cs="Arial"/>
          <w:b/>
          <w:sz w:val="22"/>
        </w:rPr>
        <w:t>Accreditation</w:t>
      </w:r>
    </w:p>
    <w:p w14:paraId="001D6344" w14:textId="0BD88846" w:rsidR="009151FC" w:rsidRDefault="009151FC"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Select the appropriate </w:t>
      </w:r>
      <w:r w:rsidR="00967DAA">
        <w:rPr>
          <w:rFonts w:ascii="Arial" w:hAnsi="Arial" w:cs="Arial"/>
          <w:sz w:val="22"/>
        </w:rPr>
        <w:t xml:space="preserve">program </w:t>
      </w:r>
      <w:r>
        <w:rPr>
          <w:rFonts w:ascii="Arial" w:hAnsi="Arial" w:cs="Arial"/>
          <w:sz w:val="22"/>
        </w:rPr>
        <w:t>accreditor from the drop-down menu below:</w:t>
      </w:r>
    </w:p>
    <w:p w14:paraId="45F5EB6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7BAA7C69" w14:textId="3201CB85" w:rsidR="00490DD7" w:rsidRDefault="00490DD7"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ab/>
      </w:r>
      <w:sdt>
        <w:sdtPr>
          <w:rPr>
            <w:rFonts w:ascii="Arial" w:hAnsi="Arial" w:cs="Arial"/>
            <w:sz w:val="22"/>
          </w:rPr>
          <w:alias w:val="Accreditor"/>
          <w:tag w:val="Accreditor"/>
          <w:id w:val="896945195"/>
          <w:placeholder>
            <w:docPart w:val="DefaultPlaceholder_-1854013438"/>
          </w:placeholder>
          <w:showingPlcHdr/>
          <w:dropDownList>
            <w:listItem w:value="Choose an item."/>
            <w:listItem w:displayText="Accreditation Board for Engineering and Technology (ABET)" w:value="Accreditation Board for Engineering and Technology (ABET)"/>
            <w:listItem w:displayText="Accreditation Commission for Acupuncture and Oriental Medicine (ACAOM)" w:value="Accreditation Commission for Acupuncture and Oriental Medicine (ACAOM)"/>
            <w:listItem w:displayText="Accreditation Commission for Audiology Education (ACAE)" w:value="Accreditation Commission for Audiology Education (ACAE)"/>
            <w:listItem w:displayText="Accreditation Commission for Education in Nursing (ACEN)" w:value="Accreditation Commission for Education in Nursing (ACEN)"/>
            <w:listItem w:displayText="Accreditation Commission for Midwifery Education (ACME)" w:value="Accreditation Commission for Midwifery Education (ACME)"/>
            <w:listItem w:displayText="Accreditation Council for Business Schools and Programs (ACBSP)" w:value="Accreditation Council for Business Schools and Programs (ACBSP)"/>
            <w:listItem w:displayText="Accreditation Council for Education in Nutrition and Dietetics Academy of Nutrition and Dietetics (ACEND)" w:value="Accreditation Council for Education in Nutrition and Dietetics Academy of Nutrition and Dietetics (ACEND)"/>
            <w:listItem w:displayText="Accreditation Council for Genetic Counseling (ACGC)" w:value="Accreditation Council for Genetic Counseling (ACGC)"/>
            <w:listItem w:displayText="Accreditation Council for Pharmacy Education (ACPE)" w:value="Accreditation Council for Pharmacy Education (ACPE)"/>
            <w:listItem w:displayText="Accreditation Council on Optometric Education (ACOE)" w:value="Accreditation Council on Optometric Education (ACOE)"/>
            <w:listItem w:displayText="Accreditation Review Commission on Education for the Physician Assistant Inc. (ARC-PA)" w:value="Accreditation Review Commission on Education for the Physician Assistant Inc. (ARC-PA)"/>
            <w:listItem w:displayText="Accrediting Bureau of Health Education Schools (ABHES)" w:value="Accrediting Bureau of Health Education Schools (ABHES)"/>
            <w:listItem w:displayText="Accrediting Commission for Community and Junior Colleges Western Association of Schools and Colleges (ACCJC)" w:value="Accrediting Commission for Community and Junior Colleges Western Association of Schools and Colleges (ACCJC)"/>
            <w:listItem w:displayText="Accrediting Commission of Career Schools and Colleges (ACCSC)" w:value="Accrediting Commission of Career Schools and Colleges (ACCSC)"/>
            <w:listItem w:displayText="Accrediting Council for Continuing Education and Training (ACCET)" w:value="Accrediting Council for Continuing Education and Training (ACCET)"/>
            <w:listItem w:displayText="Accrediting Council for Independent Colleges and Schools (ACICS)" w:value="Accrediting Council for Independent Colleges and Schools (ACICS)"/>
            <w:listItem w:displayText="Accrediting Council on Education in Journalism and Mass Communications (ACEJMC)" w:value="Accrediting Council on Education in Journalism and Mass Communications (ACEJMC)"/>
            <w:listItem w:displayText="American Academy of Forensic Sciences Forensic Science Education Programs Accreditation Commission (AAFS-FEPAC)" w:value="American Academy of Forensic Sciences Forensic Science Education Programs Accreditation Commission (AAFS-FEPAC)"/>
            <w:listItem w:displayText="American Association of Family and Consumer Sciences Council for Accreditation (AAFCS-CFA)" w:value="American Association of Family and Consumer Sciences Council for Accreditation (AAFCS-CFA)"/>
            <w:listItem w:displayText="American Board of Funeral Service Education Committee on Accreditation (ABFSE)" w:value="American Board of Funeral Service Education Committee on Accreditation (ABFSE)"/>
            <w:listItem w:displayText="American Council for Construction Education (ACCE)" w:value="American Council for Construction Education (ACCE)"/>
            <w:listItem w:displayText="American Culinary Federation Education Foundation Inc. Accrediting Commission (ACFEF-AC)" w:value="American Culinary Federation Education Foundation Inc. Accrediting Commission (ACFEF-AC)"/>
            <w:listItem w:displayText="American Library Association Committee on Accreditation (ALA-CoA)" w:value="American Library Association Committee on Accreditation (ALA-CoA)"/>
            <w:listItem w:displayText="American Occupational Therapy Association Accreditation Council for Occupational Therapy Education (AOTA-ACOTE)" w:value="American Occupational Therapy Association Accreditation Council for Occupational Therapy Education (AOTA-ACOTE)"/>
            <w:listItem w:displayText="American Osteopathic Association Commission on Osteopathic College Accreditation (AOA-COCA)" w:value="American Osteopathic Association Commission on Osteopathic College Accreditation (AOA-COCA)"/>
            <w:listItem w:displayText="American Physical Therapy Association Commission on Accreditation in Physical Therapy Education (APTA-CAPTE)" w:value="American Physical Therapy Association Commission on Accreditation in Physical Therapy Education (APTA-CAPTE)"/>
            <w:listItem w:displayText="American Podiatric Medical Association Council on Podiatric Medical Education (APMA-CPME)" w:value="American Podiatric Medical Association Council on Podiatric Medical Education (APMA-CPME)"/>
            <w:listItem w:displayText="American Psychological Association Commission on Accreditation (APA-CoA)" w:value="American Psychological Association Commission on Accreditation (APA-CoA)"/>
            <w:listItem w:displayText="American Veterinary Medical Association Council on Education (AVMA-COE)" w:value="American Veterinary Medical Association Council on Education (AVMA-COE)"/>
            <w:listItem w:displayText="Association for Behavior Analysis International Accreditation Board (ABAI)" w:value="Association for Behavior Analysis International Accreditation Board (ABAI)"/>
            <w:listItem w:displayText="Association for Biblical Higher Education Commission on Accreditation (ABHE)" w:value="Association for Biblical Higher Education Commission on Accreditation (ABHE)"/>
            <w:listItem w:displayText="Association for Clinical Pastoral Education Inc. Accreditation Commission (ACPE Inc)" w:value="Association for Clinical Pastoral Education Inc. Accreditation Commission (ACPE Inc)"/>
            <w:listItem w:displayText="Association of Advanced Rabbinical and Talmudic Schools Accreditation Commission (AARTS)" w:value="Association of Advanced Rabbinical and Talmudic Schools Accreditation Commission (AARTS)"/>
            <w:listItem w:displayText="Association of Institutions of Jewish Studies (AIJS)" w:value="Association of Institutions of Jewish Studies (AIJS)"/>
            <w:listItem w:displayText="Association of Technology Management and Applied Engineering (ATMAE)" w:value="Association of Technology Management and Applied Engineering (ATMAE)"/>
            <w:listItem w:displayText="Association to Advance Collegiate Schools of Business (AACSB)" w:value="Association to Advance Collegiate Schools of Business (AACSB)"/>
            <w:listItem w:displayText="Aviation Accreditation Board International (AABI)" w:value="Aviation Accreditation Board International (AABI)"/>
            <w:listItem w:displayText="Commission on Accreditation for Health Informatics and Information Management Education (CAHIIM)" w:value="Commission on Accreditation for Health Informatics and Information Management Education (CAHIIM)"/>
            <w:listItem w:displayText="Commission on Accreditation for Marriage and Family Therapy Education American Association for Marriage and Family Therapy (COAMFTE-AAMFT)" w:value="Commission on Accreditation for Marriage and Family Therapy Education American Association for Marriage and Family Therapy (COAMFTE-AAMFT)"/>
            <w:listItem w:displayText="Commission on Accreditation for Respiratory Care (CoARC)" w:value="Commission on Accreditation for Respiratory Care (CoARC)"/>
            <w:listItem w:displayText="Commission on Accreditation of Allied Health Education Programs (CAAHEP)" w:value="Commission on Accreditation of Allied Health Education Programs (CAAHEP)"/>
            <w:listItem w:displayText="Commission on Accreditation of Athletic Training Education (CAATE)" w:value="Commission on Accreditation of Athletic Training Education (CAATE)"/>
            <w:listItem w:displayText="Commission on Accreditation of Healthcare Management Education (CAHME)" w:value="Commission on Accreditation of Healthcare Management Education (CAHME)"/>
            <w:listItem w:displayText="Commission on Accreditation of Medical Physics Education Programs Inc. (CAMPEP)" w:value="Commission on Accreditation of Medical Physics Education Programs Inc. (CAMPEP)"/>
            <w:listItem w:displayText="Commission on Accrediting of the Association of Theological Schools (ATS)" w:value="Commission on Accrediting of the Association of Theological Schools (ATS)"/>
            <w:listItem w:displayText="Commission on Collegiate Interpreter Education (CCIE)" w:value="Commission on Collegiate Interpreter Education (CCIE)"/>
            <w:listItem w:displayText="Commission on Collegiate Nursing Education (CCNE)" w:value="Commission on Collegiate Nursing Education (CCNE)"/>
            <w:listItem w:displayText="Commission on Dental Accreditation American Dental Association (CODA)" w:value="Commission on Dental Accreditation American Dental Association (CODA)"/>
            <w:listItem w:displayText="Commission on English Language Program Accreditation (CEA)" w:value="Commission on English Language Program Accreditation (CEA)"/>
            <w:listItem w:displayText="Commission on Massage Therapy Accreditation (COMTA)" w:value="Commission on Massage Therapy Accreditation (COMTA)"/>
            <w:listItem w:displayText="Commission on Opticianry Accreditation (COA-OP)" w:value="Commission on Opticianry Accreditation (COA-OP)"/>
            <w:listItem w:displayText="Commission on Sport Management Accreditation (COSMA)" w:value="Commission on Sport Management Accreditation (COSMA)"/>
            <w:listItem w:displayText="Council for Accreditation of Counseling and Related Educational Programs (CACREP)" w:value="Council for Accreditation of Counseling and Related Educational Programs (CACREP)"/>
            <w:listItem w:displayText="Council for Interior Design Accreditation (CIDA)" w:value="Council for Interior Design Accreditation (CIDA)"/>
            <w:listItem w:displayText="Council for Standards in Human Service Education (CSHSE)" w:value="Council for Standards in Human Service Education (CSHSE)"/>
            <w:listItem w:displayText="Council for the Accreditation of Educator Preparation (CAEP)" w:value="Council for the Accreditation of Educator Preparation (CAEP)"/>
            <w:listItem w:displayText="Council of the Section of Legal Education and Admissions to the Bar American Bar Association (ABA)" w:value="Council of the Section of Legal Education and Admissions to the Bar American Bar Association (ABA)"/>
            <w:listItem w:displayText="Council on Academic Accreditation in Audiology and Speech-Language Pathology American Speech-Language-Hearing Association (CAA-ASHA)" w:value="Council on Academic Accreditation in Audiology and Speech-Language Pathology American Speech-Language-Hearing Association (CAA-ASHA)"/>
            <w:listItem w:displayText="Council on Accreditation of Nurse Anesthesia Educational Programs (COA)" w:value="Council on Accreditation of Nurse Anesthesia Educational Programs (COA)"/>
            <w:listItem w:displayText="Council on Accreditation of Parks Recreation Tourism and Related Professions (COAPRT)" w:value="Council on Accreditation of Parks Recreation Tourism and Related Professions (COAPRT)"/>
            <w:listItem w:displayText="Council on Chiropractic Education (CCE)" w:value="Council on Chiropractic Education (CCE)"/>
            <w:listItem w:displayText="Council on Education for Public Health (CEPH)" w:value="Council on Education for Public Health (CEPH)"/>
            <w:listItem w:displayText="Council on Naturopathic Medical Education (CNME)" w:value="Council on Naturopathic Medical Education (CNME)"/>
            <w:listItem w:displayText="Council on Occupational Education (COE)" w:value="Council on Occupational Education (COE)"/>
            <w:listItem w:displayText="Council on Rehabilitation Education Commission on Standards and Accreditation (CORE)" w:value="Council on Rehabilitation Education Commission on Standards and Accreditation (CORE)"/>
            <w:listItem w:displayText="Council on Social Work Education Commission on Accreditation (CSWE-COA)" w:value="Council on Social Work Education Commission on Accreditation (CSWE-COA)"/>
            <w:listItem w:displayText="Distance Education Accrediting Commission (DEAC)" w:value="Distance Education Accrediting Commission (DEAC)"/>
            <w:listItem w:displayText="Federal Aviation Administration (FAA)" w:value="Federal Aviation Administration (FAA)"/>
            <w:listItem w:displayText="Higher Learning Commission (HLC)" w:value="Higher Learning Commission (HLC)"/>
            <w:listItem w:displayText="International Accreditation Council for Business Education (IACBE)" w:value="International Accreditation Council for Business Education (IACBE)"/>
            <w:listItem w:displayText="International Fire Service Accreditation Congress - Degree Assembly (IFSAC-DA)" w:value="International Fire Service Accreditation Congress - Degree Assembly (IFSAC-DA)"/>
            <w:listItem w:displayText="Joint Review Committee on Education in Radiologic Technology (JRCERT)" w:value="Joint Review Committee on Education in Radiologic Technology (JRCERT)"/>
            <w:listItem w:displayText="Joint Review Committee on Educational Programs in Nuclear Medicine Technology (JRCNMT)" w:value="Joint Review Committee on Educational Programs in Nuclear Medicine Technology (JRCNMT)"/>
            <w:listItem w:displayText="Landscape Architectural Accreditation Board American Society of Landscape Architects (LAAB-ASLA)" w:value="Landscape Architectural Accreditation Board American Society of Landscape Architects (LAAB-ASLA)"/>
            <w:listItem w:displayText="Liaison Committee on Medical Education (LCME)" w:value="Liaison Committee on Medical Education (LCME)"/>
            <w:listItem w:displayText="Masters in Psychology and Counseling Accreditation Council (MPCAC)" w:value="Masters in Psychology and Counseling Accreditation Council (MPCAC)"/>
            <w:listItem w:displayText="Middle States Commission on Higher Education (MSCHE)" w:value="Middle States Commission on Higher Education (MSCHE)"/>
            <w:listItem w:displayText="Middle States Commission on Secondary Schools (MSA-CESS)" w:value="Middle States Commission on Secondary Schools (MSA-CESS)"/>
            <w:listItem w:displayText="Midwifery Education Accreditation Council (MEAC)" w:value="Midwifery Education Accreditation Council (MEAC)"/>
            <w:listItem w:displayText="Montessori Accreditation Council for Teacher Education (MACTE)" w:value="Montessori Accreditation Council for Teacher Education (MACTE)"/>
            <w:listItem w:displayText="National Accrediting Agency for Clinical Laboratory Sciences (NAACLS)" w:value="National Accrediting Agency for Clinical Laboratory Sciences (NAACLS)"/>
            <w:listItem w:displayText="National Accrediting Commission of Career Arts and Sciences Inc. (NACCAS)" w:value="National Accrediting Commission of Career Arts and Sciences Inc. (NACCAS)"/>
            <w:listItem w:displayText="National Architectural Accrediting Board (NAAB)" w:value="National Architectural Accrediting Board (NAAB)"/>
            <w:listItem w:displayText="National Association for the Education of Young Children Commission on Accreditation (NAEYC)" w:value="National Association for the Education of Young Children Commission on Accreditation (NAEYC)"/>
            <w:listItem w:displayText="National Association of Schools of Art and Design Commission on Accreditation (NASAD)" w:value="National Association of Schools of Art and Design Commission on Accreditation (NASAD)"/>
            <w:listItem w:displayText="National Association of Schools of Dance Commission on Accreditation (NASD)" w:value="National Association of Schools of Dance Commission on Accreditation (NASD)"/>
            <w:listItem w:displayText="National Association of Schools of Music Commission on Accreditation (NASM)" w:value="National Association of Schools of Music Commission on Accreditation (NASM)"/>
            <w:listItem w:displayText="National Association of Schools of Theatre Commission on Accreditation (NAST)" w:value="National Association of Schools of Theatre Commission on Accreditation (NAST)"/>
            <w:listItem w:displayText="National Council for Accreditation of Teacher Education (NCATE)" w:value="National Council for Accreditation of Teacher Education (NCATE)"/>
            <w:listItem w:displayText="Network of Schools of Public Policy Affairs and Administration Commission on Peer Review and Accreditation (NASPAA-COPRA)" w:value="Network of Schools of Public Policy Affairs and Administration Commission on Peer Review and Accreditation (NASPAA-COPRA)"/>
            <w:listItem w:displayText="New England Commission of Higher Education (NECHE)" w:value="New England Commission of Higher Education (NECHE)"/>
            <w:listItem w:displayText="Northwest Commission on Colleges and Universities (NWCCU)" w:value="Northwest Commission on Colleges and Universities (NWCCU)"/>
            <w:listItem w:displayText="Planning Accreditation Board (PAB)" w:value="Planning Accreditation Board (PAB)"/>
            <w:listItem w:displayText="Project Management Institute Global Accreditation Center for Project Management Education Programs (GACPM)" w:value="Project Management Institute Global Accreditation Center for Project Management Education Programs (GACPM)"/>
            <w:listItem w:displayText="Psychological Clinical Science Accreditation System (PCSAS)" w:value="Psychological Clinical Science Accreditation System (PCSAS)"/>
            <w:listItem w:displayText="Southern Association of Colleges and Schools Commission on Colleges (SACSCOC)" w:value="Southern Association of Colleges and Schools Commission on Colleges (SACSCOC)"/>
            <w:listItem w:displayText="Teacher Education Accreditation Council (TEAC)" w:value="Teacher Education Accreditation Council (TEAC)"/>
            <w:listItem w:displayText="Transnational Association of Christian Colleges and Schools Accreditation Commission (TRACS)" w:value="Transnational Association of Christian Colleges and Schools Accreditation Commission (TRACS)"/>
            <w:listItem w:displayText="WASC Senior College and University Commission (WSCUC)" w:value="WASC Senior College and University Commission (WSCUC)"/>
            <w:listItem w:displayText="None" w:value="None"/>
            <w:listItem w:displayText="Other" w:value="Other"/>
          </w:dropDownList>
        </w:sdtPr>
        <w:sdtEndPr/>
        <w:sdtContent>
          <w:r w:rsidR="005D6148" w:rsidRPr="00E0783A">
            <w:rPr>
              <w:rStyle w:val="PlaceholderText"/>
            </w:rPr>
            <w:t>Choose an item.</w:t>
          </w:r>
        </w:sdtContent>
      </w:sdt>
    </w:p>
    <w:p w14:paraId="2F4A992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32B31C5C" w14:textId="41FC51FB" w:rsidR="009151FC" w:rsidRDefault="009151F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ab/>
      </w:r>
    </w:p>
    <w:p w14:paraId="521E5EBB" w14:textId="372CDB72" w:rsidR="009151FC" w:rsidRDefault="00B8327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P</w:t>
      </w:r>
      <w:r w:rsidR="009151FC">
        <w:rPr>
          <w:rFonts w:ascii="Arial" w:hAnsi="Arial" w:cs="Arial"/>
          <w:sz w:val="22"/>
        </w:rPr>
        <w:t>rovide a detailed timeline for gaining accreditation (i.e., when will full candidacy be reached?):</w:t>
      </w:r>
    </w:p>
    <w:p w14:paraId="7656257C" w14:textId="5BA0F5BC" w:rsidR="00997454" w:rsidRDefault="00997454" w:rsidP="005645A0">
      <w:pPr>
        <w:pStyle w:val="ListParagraph"/>
        <w:spacing w:after="0"/>
        <w:ind w:left="864"/>
        <w:rPr>
          <w:rFonts w:cs="Arial"/>
          <w:sz w:val="22"/>
        </w:rPr>
      </w:pPr>
    </w:p>
    <w:p w14:paraId="2C3595FA" w14:textId="77777777" w:rsidR="00BE4053" w:rsidRDefault="00BE4053" w:rsidP="005645A0">
      <w:pPr>
        <w:pStyle w:val="ListParagraph"/>
        <w:spacing w:after="0"/>
        <w:ind w:left="864"/>
        <w:rPr>
          <w:rFonts w:cs="Arial"/>
          <w:sz w:val="22"/>
        </w:rPr>
      </w:pPr>
    </w:p>
    <w:p w14:paraId="59FA8E40" w14:textId="77777777" w:rsidR="004863ED" w:rsidRDefault="004863ED" w:rsidP="005645A0">
      <w:pPr>
        <w:pStyle w:val="ListParagraph"/>
        <w:spacing w:after="0"/>
        <w:ind w:left="864"/>
        <w:rPr>
          <w:rFonts w:cs="Arial"/>
          <w:sz w:val="22"/>
        </w:rPr>
      </w:pPr>
    </w:p>
    <w:p w14:paraId="25C06A59" w14:textId="18AE2DB7" w:rsidR="00FD6A3B" w:rsidRPr="00346010" w:rsidRDefault="00FD6A3B"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Licensure</w:t>
      </w:r>
    </w:p>
    <w:p w14:paraId="52E2A6C6" w14:textId="501925EF" w:rsidR="00B83272" w:rsidRDefault="009F04C7" w:rsidP="001A6B45">
      <w:pPr>
        <w:spacing w:line="276" w:lineRule="auto"/>
        <w:ind w:left="360"/>
        <w:rPr>
          <w:rFonts w:ascii="Arial" w:hAnsi="Arial" w:cs="Arial"/>
          <w:bCs/>
          <w:sz w:val="22"/>
        </w:rPr>
      </w:pPr>
      <w:r>
        <w:rPr>
          <w:rFonts w:ascii="Arial" w:hAnsi="Arial" w:cs="Arial"/>
          <w:bCs/>
          <w:sz w:val="22"/>
        </w:rPr>
        <w:t xml:space="preserve">Will the program be considered a Professional Licensure Program based on the following definition: </w:t>
      </w:r>
      <w:r>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53636189"/>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1974819215"/>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p>
    <w:p w14:paraId="51DF2025" w14:textId="77777777" w:rsidR="00EA599C" w:rsidRPr="00EA599C" w:rsidRDefault="00EA599C" w:rsidP="00B83272">
      <w:pPr>
        <w:spacing w:line="276" w:lineRule="auto"/>
        <w:ind w:left="1710"/>
        <w:rPr>
          <w:rFonts w:ascii="Arial" w:hAnsi="Arial" w:cs="Arial"/>
          <w:bCs/>
          <w:sz w:val="10"/>
          <w:szCs w:val="10"/>
        </w:rPr>
      </w:pPr>
    </w:p>
    <w:p w14:paraId="66BB686C" w14:textId="3FAF341F" w:rsidR="009F04C7" w:rsidRPr="003B11B4" w:rsidRDefault="003B11B4" w:rsidP="001A6B45">
      <w:pPr>
        <w:spacing w:line="276" w:lineRule="auto"/>
        <w:ind w:left="360"/>
        <w:rPr>
          <w:rFonts w:ascii="Arial" w:hAnsi="Arial" w:cs="Arial"/>
          <w:bCs/>
        </w:rPr>
      </w:pPr>
      <w:r w:rsidRPr="003B11B4">
        <w:rPr>
          <w:rFonts w:ascii="Arial" w:hAnsi="Arial" w:cs="Arial"/>
          <w:b/>
        </w:rPr>
        <w:t>Professional Licensure Program:</w:t>
      </w:r>
      <w:r w:rsidRPr="003B11B4">
        <w:rPr>
          <w:rFonts w:ascii="Arial" w:hAnsi="Arial" w:cs="Arial"/>
          <w:bCs/>
        </w:rPr>
        <w:t xml:space="preserve"> </w:t>
      </w:r>
      <w:r w:rsidR="009F04C7" w:rsidRPr="003B11B4">
        <w:rPr>
          <w:rFonts w:ascii="Arial" w:hAnsi="Arial" w:cs="Arial"/>
          <w:bCs/>
        </w:rPr>
        <w:t>As defined in federal regulations, an instructional program that is designed to meet educational</w:t>
      </w:r>
      <w:r w:rsidR="002E57B3" w:rsidRPr="003B11B4">
        <w:rPr>
          <w:rFonts w:ascii="Arial" w:hAnsi="Arial" w:cs="Arial"/>
          <w:bCs/>
        </w:rPr>
        <w:t xml:space="preserve"> requirements for a specific </w:t>
      </w:r>
      <w:r w:rsidR="00A14CB2" w:rsidRPr="003B11B4">
        <w:rPr>
          <w:rFonts w:ascii="Arial" w:hAnsi="Arial" w:cs="Arial"/>
          <w:bCs/>
        </w:rPr>
        <w:t>professional license or certification that is required for employment in an occupation or is advertised as meeting such requirements.</w:t>
      </w:r>
    </w:p>
    <w:p w14:paraId="222DC700" w14:textId="77777777" w:rsidR="00A14CB2" w:rsidRDefault="00A14CB2" w:rsidP="00FD6A3B">
      <w:pPr>
        <w:spacing w:line="276" w:lineRule="auto"/>
        <w:ind w:left="720"/>
        <w:rPr>
          <w:rFonts w:ascii="Arial" w:hAnsi="Arial" w:cs="Arial"/>
          <w:bCs/>
          <w:sz w:val="22"/>
        </w:rPr>
      </w:pPr>
    </w:p>
    <w:p w14:paraId="6C0221CD" w14:textId="65511E16" w:rsidR="00A14CB2" w:rsidRDefault="00A14CB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27DD365D" w14:textId="77777777" w:rsidR="00A14CB2" w:rsidRDefault="00A14CB2" w:rsidP="00FD6A3B">
      <w:pPr>
        <w:spacing w:line="276" w:lineRule="auto"/>
        <w:ind w:left="720"/>
        <w:rPr>
          <w:rFonts w:ascii="Arial" w:hAnsi="Arial" w:cs="Arial"/>
          <w:bCs/>
          <w:sz w:val="22"/>
        </w:rPr>
      </w:pPr>
    </w:p>
    <w:p w14:paraId="7295B4B2" w14:textId="77777777" w:rsidR="00B83272" w:rsidRDefault="00B83272" w:rsidP="00FD6A3B">
      <w:pPr>
        <w:spacing w:line="276" w:lineRule="auto"/>
        <w:ind w:left="720"/>
        <w:rPr>
          <w:rFonts w:ascii="Arial" w:hAnsi="Arial" w:cs="Arial"/>
          <w:bCs/>
          <w:sz w:val="22"/>
        </w:rPr>
      </w:pPr>
    </w:p>
    <w:p w14:paraId="45E99386" w14:textId="77777777" w:rsidR="001A6B45" w:rsidRDefault="001A6B45" w:rsidP="00FD6A3B">
      <w:pPr>
        <w:spacing w:line="276" w:lineRule="auto"/>
        <w:ind w:left="720"/>
        <w:rPr>
          <w:rFonts w:ascii="Arial" w:hAnsi="Arial" w:cs="Arial"/>
          <w:bCs/>
          <w:sz w:val="22"/>
        </w:rPr>
      </w:pPr>
    </w:p>
    <w:p w14:paraId="3E53F5EE" w14:textId="1D9244AF" w:rsidR="00A14CB2" w:rsidRDefault="00A14CB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icensure body from the table below:</w:t>
      </w:r>
    </w:p>
    <w:p w14:paraId="510A676C" w14:textId="680E3E42" w:rsidR="00A14CB2" w:rsidRPr="00A83F3F" w:rsidRDefault="00A14CB2" w:rsidP="00FD6A3B">
      <w:pPr>
        <w:spacing w:line="276" w:lineRule="auto"/>
        <w:ind w:left="720"/>
        <w:rPr>
          <w:rFonts w:ascii="Arial" w:hAnsi="Arial" w:cs="Arial"/>
          <w:bCs/>
          <w:sz w:val="10"/>
          <w:szCs w:val="10"/>
        </w:rPr>
      </w:pPr>
    </w:p>
    <w:p w14:paraId="2C3473DD" w14:textId="448C8A85" w:rsidR="005D0579" w:rsidRDefault="005D0579" w:rsidP="001A6B45">
      <w:pPr>
        <w:spacing w:line="276" w:lineRule="auto"/>
        <w:ind w:left="720" w:hanging="360"/>
        <w:rPr>
          <w:rFonts w:ascii="Arial" w:hAnsi="Arial" w:cs="Arial"/>
          <w:bCs/>
          <w:sz w:val="22"/>
        </w:rPr>
      </w:pPr>
      <w:r>
        <w:rPr>
          <w:rFonts w:ascii="Arial" w:hAnsi="Arial" w:cs="Arial"/>
          <w:bCs/>
          <w:sz w:val="22"/>
        </w:rPr>
        <w:tab/>
      </w:r>
      <w:sdt>
        <w:sdtPr>
          <w:rPr>
            <w:rFonts w:ascii="Arial" w:hAnsi="Arial" w:cs="Arial"/>
            <w:bCs/>
            <w:sz w:val="22"/>
          </w:rPr>
          <w:id w:val="-1271384947"/>
          <w:placeholder>
            <w:docPart w:val="9A510FF9326E4BC1AD774690B235A428"/>
          </w:placeholder>
          <w:showingPlcHdr/>
          <w:dropDownList>
            <w:listItem w:value="Choose an item."/>
            <w:listItem w:displayText="Alabama Alcohol &amp; Drug Abuse Association" w:value="Alabama Alcohol &amp; Drug Abuse Association"/>
            <w:listItem w:displayText="Alabama Athlete Agents Commission" w:value="Alabama Athlete Agents Commission"/>
            <w:listItem w:displayText="Alabama Athletic Commission" w:value="Alabama Athletic Commission"/>
            <w:listItem w:displayText="Alabama Behavior Analyst Licensure Board" w:value="Alabama Behavior Analyst Licensure Board"/>
            <w:listItem w:displayText="Alabama Board for Registered Interior Designers" w:value="Alabama Board for Registered Interior Designers"/>
            <w:listItem w:displayText="Alabama Board of Athletic Trainers" w:value="Alabama Board of Athletic Trainers"/>
            <w:listItem w:displayText="Alabama Board of Court Reporting" w:value="Alabama Board of Court Reporting"/>
            <w:listItem w:displayText="Alabama Board of Examiners for Speech-Language Pathology &amp; Audiology" w:value="Alabama Board of Examiners for Speech-Language Pathology &amp; Audiology"/>
            <w:listItem w:displayText="Alabama Board of Examiners in Counseling" w:value="Alabama Board of Examiners in Counseling"/>
            <w:listItem w:displayText="Alabama Board of Examiners in Marriage &amp; Family Therapists" w:value="Alabama Board of Examiners in Marriage &amp; Family Therapists"/>
            <w:listItem w:displayText="Alabama Board of Examiners in Psychology" w:value="Alabama Board of Examiners in Psychology"/>
            <w:listItem w:displayText="Alabama Board of Examiners of Assisted Living Administrators" w:value="Alabama Board of Examiners of Assisted Living Administrators"/>
            <w:listItem w:displayText="Alabama Board of Examiners of Landscape Architects" w:value="Alabama Board of Examiners of Landscape Architects"/>
            <w:listItem w:displayText="Alabama Board of Examiners of Nursing Home Administrators" w:value="Alabama Board of Examiners of Nursing Home Administrators"/>
            <w:listItem w:displayText="Alabama Board of Funeral Services" w:value="Alabama Board of Funeral Services"/>
            <w:listItem w:displayText="Alabama Board of Genetic Counseling" w:value="Alabama Board of Genetic Counseling"/>
            <w:listItem w:displayText="Alabama Board of Heating, Air Conditioning and Refrigeration Contractors" w:value="Alabama Board of Heating, Air Conditioning and Refrigeration Contractors"/>
            <w:listItem w:displayText="Alabama Board of Licensure for Professional Geologists" w:value="Alabama Board of Licensure for Professional Geologists"/>
            <w:listItem w:displayText="Alabama Board of Massage Therapy" w:value="Alabama Board of Massage Therapy"/>
            <w:listItem w:displayText="Alabama Board of Nursing" w:value="Alabama Board of Nursing"/>
            <w:listItem w:displayText="Alabama Board of Optometry" w:value="Alabama Board of Optometry"/>
            <w:listItem w:displayText="Alabama Board of Pharmacy" w:value="Alabama Board of Pharmacy"/>
            <w:listItem w:displayText="Alabama Board of Physical Therapy" w:value="Alabama Board of Physical Therapy"/>
            <w:listItem w:displayText="Alabama Board of Registration of Architects" w:value="Alabama Board of Registration of Architects"/>
            <w:listItem w:displayText="Alabama Department of Agriculture &amp; Industries" w:value="Alabama Department of Agriculture &amp; Industries"/>
            <w:listItem w:displayText="Alabama Department of Environmental Management" w:value="Alabama Department of Environmental Management"/>
            <w:listItem w:displayText="Alabama Department of Environmental management (Water Division-Water Well Standards Program)" w:value="Alabama Department of Environmental management (Water Division-Water Well Standards Program)"/>
            <w:listItem w:displayText="Alabama Department of Insurance" w:value="Alabama Department of Insurance"/>
            <w:listItem w:displayText="Alabama Department of Labor" w:value="Alabama Department of Labor"/>
            <w:listItem w:displayText="Alabama Department of Public Health" w:value="Alabama Department of Public Health"/>
            <w:listItem w:displayText="Alabama Department of Revenue" w:value="Alabama Department of Revenue"/>
            <w:listItem w:displayText="Alabama Electrical Contractors Board" w:value="Alabama Electrical Contractors Board"/>
            <w:listItem w:displayText="Alabama Electronic Security Board of Licensure" w:value="Alabama Electronic Security Board of Licensure"/>
            <w:listItem w:displayText="Alabama Ethics Commission" w:value="Alabama Ethics Commission"/>
            <w:listItem w:displayText="Alabama Fire College" w:value="Alabama Fire College"/>
            <w:listItem w:displayText="Alabama Fire Marshall's Office" w:value="Alabama Fire Marshall's Office"/>
            <w:listItem w:displayText="Alabama Law Enforcement Agency" w:value="Alabama Law Enforcement Agency"/>
            <w:listItem w:displayText="Alabama Licensing Board for General Contractors" w:value="Alabama Licensing Board for General Contractors"/>
            <w:listItem w:displayText="Alabama Licensure Board for Interpreters &amp; Transliterators" w:value="Alabama Licensure Board for Interpreters &amp; Transliterators"/>
            <w:listItem w:displayText="Alabama Manufactured Housing Commission" w:value="Alabama Manufactured Housing Commission"/>
            <w:listItem w:displayText="Alabama Onsite Wastewater Board" w:value="Alabama Onsite Wastewater Board"/>
            <w:listItem w:displayText="Alabama Peace Officers Standards &amp; Training Commission" w:value="Alabama Peace Officers Standards &amp; Training Commission"/>
            <w:listItem w:displayText="Alabama Plumbers and Gas Fitters Examining Board" w:value="Alabama Plumbers and Gas Fitters Examining Board"/>
            <w:listItem w:displayText="Alabama Polygraph Examiners Board" w:value="Alabama Polygraph Examiners Board"/>
            <w:listItem w:displayText="Alabama Professional Bail Bonding Board" w:value="Alabama Professional Bail Bonding Board"/>
            <w:listItem w:displayText="Alabama Real Estate Appraisers Board" w:value="Alabama Real Estate Appraisers Board"/>
            <w:listItem w:displayText="Alabama Real Estate Commission" w:value="Alabama Real Estate Commission"/>
            <w:listItem w:displayText="Alabama Safe State" w:value="Alabama Safe State"/>
            <w:listItem w:displayText="Alabama Securities Commission" w:value="Alabama Securities Commission"/>
            <w:listItem w:displayText="Alabama Security Regulatory Board" w:value="Alabama Security Regulatory Board"/>
            <w:listItem w:displayText="Alabama Soil &amp; Water Conservation Committee" w:value="Alabama Soil &amp; Water Conservation Committee"/>
            <w:listItem w:displayText="Alabama State Bar" w:value="Alabama State Bar"/>
            <w:listItem w:displayText="Alabama State Board of Chiropractic Examiners" w:value="Alabama State Board of Chiropractic Examiners"/>
            <w:listItem w:displayText="Alabama State Board of Cosmetology &amp; Barbering" w:value="Alabama State Board of Cosmetology &amp; Barbering"/>
            <w:listItem w:displayText="Alabama State Board of Examiners for Dietetics/Nutrition" w:value="Alabama State Board of Examiners for Dietetics/Nutrition"/>
            <w:listItem w:displayText="Alabama State Board of Licensure for Professional Engineers &amp; Land Surveyors" w:value="Alabama State Board of Licensure for Professional Engineers &amp; Land Surveyors"/>
            <w:listItem w:displayText="Alabama State Board of Medical Examiners" w:value="Alabama State Board of Medical Examiners"/>
            <w:listItem w:displayText="Alabama State Board of Midwifery" w:value="Alabama State Board of Midwifery"/>
            <w:listItem w:displayText="Alabama State Board of Occupational Therapy" w:value="Alabama State Board of Occupational Therapy"/>
            <w:listItem w:displayText="Alabama State Board of Podiatry" w:value="Alabama State Board of Podiatry"/>
            <w:listItem w:displayText="Alabama State Board of Prosthetists and Orthotist" w:value="Alabama State Board of Prosthetists and Orthotist"/>
            <w:listItem w:displayText="Alabama State Board of Public Accountancy" w:value="Alabama State Board of Public Accountancy"/>
            <w:listItem w:displayText="Alabama State Board of Registration for Foresters" w:value="Alabama State Board of Registration for Foresters"/>
            <w:listItem w:displayText="Alabama State Board of Respiratory Therapist" w:value="Alabama State Board of Respiratory Therapist"/>
            <w:listItem w:displayText="Alabama State Board of Social Workers Examiners" w:value="Alabama State Board of Social Workers Examiners"/>
            <w:listItem w:displayText="Alabama State Board of Veterinary Medicine Examiners" w:value="Alabama State Board of Veterinary Medicine Examiners"/>
            <w:listItem w:displayText="Alabama State Department of Education" w:value="Alabama State Department of Education"/>
            <w:listItem w:displayText="Board of Dental Examiners of Alabama" w:value="Board of Dental Examiners of Alabama"/>
            <w:listItem w:displayText="Federal Aviation Administration" w:value="Federal Aviation Administration"/>
            <w:listItem w:displayText="State of Alabama Department of Insurance" w:value="State of Alabama Department of Insurance"/>
            <w:listItem w:displayText="State of Alabama Hearing Instrument Dealers Board" w:value="State of Alabama Hearing Instrument Dealers Board"/>
            <w:listItem w:displayText="State of Alabama Home Builders Licensure Board" w:value="State of Alabama Home Builders Licensure Board"/>
            <w:listItem w:displayText="State of Alabama Private Investigation Board" w:value="State of Alabama Private Investigation Board"/>
            <w:listItem w:displayText="United States Coast Guard" w:value="United States Coast Guard"/>
            <w:listItem w:displayText="Other" w:value="Other"/>
          </w:dropDownList>
        </w:sdtPr>
        <w:sdtEndPr/>
        <w:sdtContent>
          <w:r w:rsidR="00BE4053" w:rsidRPr="00E0783A">
            <w:rPr>
              <w:rStyle w:val="PlaceholderText"/>
            </w:rPr>
            <w:t>Choose an item.</w:t>
          </w:r>
        </w:sdtContent>
      </w:sdt>
    </w:p>
    <w:p w14:paraId="243EB006" w14:textId="734DB947" w:rsidR="005D0579" w:rsidRDefault="005D0579" w:rsidP="005D0579">
      <w:pPr>
        <w:spacing w:line="276" w:lineRule="auto"/>
        <w:ind w:left="1080"/>
        <w:rPr>
          <w:rFonts w:ascii="Arial" w:hAnsi="Arial" w:cs="Arial"/>
          <w:bCs/>
          <w:sz w:val="22"/>
        </w:rPr>
      </w:pPr>
    </w:p>
    <w:p w14:paraId="474324E5" w14:textId="62C36B41" w:rsidR="00557662" w:rsidRDefault="0055766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icense from the table below:</w:t>
      </w:r>
    </w:p>
    <w:p w14:paraId="3AFB8547" w14:textId="77777777" w:rsidR="00557662" w:rsidRPr="00557662" w:rsidRDefault="00557662" w:rsidP="005D0579">
      <w:pPr>
        <w:spacing w:line="276" w:lineRule="auto"/>
        <w:ind w:left="1080"/>
        <w:rPr>
          <w:rFonts w:ascii="Arial" w:hAnsi="Arial" w:cs="Arial"/>
          <w:bCs/>
          <w:sz w:val="10"/>
          <w:szCs w:val="10"/>
        </w:rPr>
      </w:pPr>
    </w:p>
    <w:sdt>
      <w:sdtPr>
        <w:rPr>
          <w:rFonts w:ascii="Arial" w:hAnsi="Arial" w:cs="Arial"/>
          <w:bCs/>
          <w:sz w:val="22"/>
        </w:rPr>
        <w:id w:val="580492234"/>
        <w:placeholder>
          <w:docPart w:val="DefaultPlaceholder_-1854013438"/>
        </w:placeholder>
        <w:showingPlcHdr/>
        <w:dropDownList>
          <w:listItem w:value="Choose an item."/>
          <w:listItem w:displayText="Accountants" w:value="Accountants"/>
          <w:listItem w:displayText="Aircraft Mechanics and Service Technicians" w:value="Aircraft Mechanics and Service Technicians"/>
          <w:listItem w:displayText="Ambulance Drivers and Attendants" w:value="Ambulance Drivers and Attendants"/>
          <w:listItem w:displayText="Anesthesiologists" w:value="Anesthesiologists"/>
          <w:listItem w:displayText="Appraisers and Assessors of Real Estate" w:value="Appraisers and Assessors of Real Estate"/>
          <w:listItem w:displayText="Architects" w:value="Architects"/>
          <w:listItem w:displayText="Asbestos Inspector" w:value="Asbestos Inspector"/>
          <w:listItem w:displayText="Asbestos Management Planner" w:value="Asbestos Management Planner"/>
          <w:listItem w:displayText="Asbestos Project Designer" w:value="Asbestos Project Designer"/>
          <w:listItem w:displayText="Asbestos Supervisor" w:value="Asbestos Supervisor"/>
          <w:listItem w:displayText="Athlete Agent" w:value="Athlete Agent"/>
          <w:listItem w:displayText="Athletic Trainers" w:value="Athletic Trainers"/>
          <w:listItem w:displayText="Audiologists" w:value="Audiologists"/>
          <w:listItem w:displayText="Auto Dismantler/Parts Recycler" w:value="Auto Dismantler/Parts Recycler"/>
          <w:listItem w:displayText="Barbers" w:value="Barbers"/>
          <w:listItem w:displayText="Blaster" w:value="Blaster"/>
          <w:listItem w:displayText="Body Brander" w:value="Body Brander"/>
          <w:listItem w:displayText="Body Piercer" w:value="Body Piercer"/>
          <w:listItem w:displayText="Bondsman" w:value="Bondsman"/>
          <w:listItem w:displayText="Boxer/Mixed Martial Artist" w:value="Boxer/Mixed Martial Artist"/>
          <w:listItem w:displayText="Bus Drivers, School or Special Client" w:value="Bus Drivers, School or Special Client"/>
          <w:listItem w:displayText="Captains, Mates, and Pilots of Water Vessels" w:value="Captains, Mates, and Pilots of Water Vessels"/>
          <w:listItem w:displayText="Career/Technical Education Teachers, Middle School" w:value="Career/Technical Education Teachers, Middle School"/>
          <w:listItem w:displayText="Career/Technical Education Teachers, Secondary School" w:value="Career/Technical Education Teachers, Secondary School"/>
          <w:listItem w:displayText="Child, Family, and School Social Workers" w:value="Child, Family, and School Social Workers"/>
          <w:listItem w:displayText="Chiropractors" w:value="Chiropractors"/>
          <w:listItem w:displayText="Clinical, Counseling, and School Psychologists" w:value="Clinical, Counseling, and School Psychologists"/>
          <w:listItem w:displayText="Commercial Pilots" w:value="Commercial Pilots"/>
          <w:listItem w:displayText="Construction Managers (General Contractor)" w:value="Construction Managers (General Contractor)"/>
          <w:listItem w:displayText="Court Reporters" w:value="Court Reporters"/>
          <w:listItem w:displayText="Cremationist" w:value="Cremationist"/>
          <w:listItem w:displayText="Dairy Product Processor" w:value="Dairy Product Processor"/>
          <w:listItem w:displayText="Delivery Drivers" w:value="Delivery Drivers"/>
          <w:listItem w:displayText="Dental Hygienists" w:value="Dental Hygienists"/>
          <w:listItem w:displayText="Dentists" w:value="Dentists"/>
          <w:listItem w:displayText="Dietitians and Nutritionists" w:value="Dietitians and Nutritionists"/>
          <w:listItem w:displayText="Dispatchers, Except Police, Fire, and Ambulance" w:value="Dispatchers, Except Police, Fire, and Ambulance"/>
          <w:listItem w:displayText="Driver/Sales Workers" w:value="Driver/Sales Workers"/>
          <w:listItem w:displayText="Earth Drillers, Except Oil and Gas" w:value="Earth Drillers, Except Oil and Gas"/>
          <w:listItem w:displayText="Education Administrator (Elementary &amp; Secondary School)" w:value="Education Administrator (Elementary &amp; Secondary School)"/>
          <w:listItem w:displayText="Education Administrator (Postsecondary)" w:value="Education Administrator (Postsecondary)"/>
          <w:listItem w:displayText="Education Administrator (Preschool &amp; Childcare Center)" w:value="Education Administrator (Preschool &amp; Childcare Center)"/>
          <w:listItem w:displayText="Educational, Guidance, School, and Vocational Counselors" w:value="Educational, Guidance, School, and Vocational Counselors"/>
          <w:listItem w:displayText="Egg Dealer" w:value="Egg Dealer"/>
          <w:listItem w:displayText="Electricians" w:value="Electricians"/>
          <w:listItem w:displayText="Elevator Inspectors" w:value="Elevator Inspectors"/>
          <w:listItem w:displayText="Elevator Installers and Repairers" w:value="Elevator Installers and Repairers"/>
          <w:listItem w:displayText="Embalmers" w:value="Embalmers"/>
          <w:listItem w:displayText="Emergency Medical Technicians and Paramedics" w:value="Emergency Medical Technicians and Paramedics"/>
          <w:listItem w:displayText="Engineer, Aerospace" w:value="Engineer, Aerospace"/>
          <w:listItem w:displayText="Engineer, Agricultural" w:value="Engineer, Agricultural"/>
          <w:listItem w:displayText="Engineer, Biomedical" w:value="Engineer, Biomedical"/>
          <w:listItem w:displayText="Engineer, Chemical" w:value="Engineer, Chemical"/>
          <w:listItem w:displayText="Engineer, Civil" w:value="Engineer, Civil"/>
          <w:listItem w:displayText="Engineer, Computer Hardware" w:value="Engineer, Computer Hardware"/>
          <w:listItem w:displayText="Engineer, Electrical" w:value="Engineer, Electrical"/>
          <w:listItem w:displayText="Engineer, Electronics" w:value="Engineer, Electronics"/>
          <w:listItem w:displayText="Engineer, Environmental" w:value="Engineer, Environmental"/>
          <w:listItem w:displayText="Engineer, Health &amp; Safety" w:value="Engineer, Health &amp; Safety"/>
          <w:listItem w:displayText="Engineer, Industrial" w:value="Engineer, Industrial"/>
          <w:listItem w:displayText="Engineer, Marine" w:value="Engineer, Marine"/>
          <w:listItem w:displayText="Engineer, Materials" w:value="Engineer, Materials"/>
          <w:listItem w:displayText="Engineer, Mechanical" w:value="Engineer, Mechanical"/>
          <w:listItem w:displayText="Engineer, Nuclear" w:value="Engineer, Nuclear"/>
          <w:listItem w:displayText="Engineer, Petroleum" w:value="Engineer, Petroleum"/>
          <w:listItem w:displayText="Family and General Practitioners" w:value="Family and General Practitioners"/>
          <w:listItem w:displayText="Fire Inspector" w:value="Fire Inspector"/>
          <w:listItem w:displayText="Firefighters" w:value="Firefighters"/>
          <w:listItem w:displayText="Fireworks Dealer" w:value="Fireworks Dealer"/>
          <w:listItem w:displayText="Forensic Science Technicians" w:value="Forensic Science Technicians"/>
          <w:listItem w:displayText="Foresters" w:value="Foresters"/>
          <w:listItem w:displayText="Funeral Directors" w:value="Funeral Directors"/>
          <w:listItem w:displayText="Genetic Counselor" w:value="Genetic Counselor"/>
          <w:listItem w:displayText="Geologists" w:value="Geologists"/>
          <w:listItem w:displayText="Ginseng Harvester" w:value="Ginseng Harvester"/>
          <w:listItem w:displayText="Hairdressers, Hairstylists, and Cosmetologists" w:value="Hairdressers, Hairstylists, and Cosmetologists"/>
          <w:listItem w:displayText="Healthcare Social Workers" w:value="Healthcare Social Workers"/>
          <w:listItem w:displayText="Hearing Aid Specialists" w:value="Hearing Aid Specialists"/>
          <w:listItem w:displayText="Heating, Air Conditioning, and Refrigeration Mechanics and Installers" w:value="Heating, Air Conditioning, and Refrigeration Mechanics and Installers"/>
          <w:listItem w:displayText="Heavy and Tractor-Trailer Truck Drivers" w:value="Heavy and Tractor-Trailer Truck Drivers"/>
          <w:listItem w:displayText="Hemp Grower" w:value="Hemp Grower"/>
          <w:listItem w:displayText="Hemp Processor" w:value="Hemp Processor"/>
          <w:listItem w:displayText="Insurance Claims Adjusters" w:value="Insurance Claims Adjusters"/>
          <w:listItem w:displayText="Insurance Sales Agents" w:value="Insurance Sales Agents"/>
          <w:listItem w:displayText="Interior Designers" w:value="Interior Designers"/>
          <w:listItem w:displayText="Internists" w:value="Internists"/>
          <w:listItem w:displayText="Landscape Architects" w:value="Landscape Architects"/>
          <w:listItem w:displayText="Landscaping and Groundskeeping Workers" w:value="Landscaping and Groundskeeping Workers"/>
          <w:listItem w:displayText="Lawyers" w:value="Lawyers"/>
          <w:listItem w:displayText="Lead Abatement Worker" w:value="Lead Abatement Worker"/>
          <w:listItem w:displayText="Lobbyist" w:value="Lobbyist"/>
          <w:listItem w:displayText="Locksmiths and Safe Repairers" w:value="Locksmiths and Safe Repairers"/>
          <w:listItem w:displayText="Manicurists and Pedicurists" w:value="Manicurists and Pedicurists"/>
          <w:listItem w:displayText="Manufactured Building and Mobile Home Installers" w:value="Manufactured Building and Mobile Home Installers"/>
          <w:listItem w:displayText="Marriage and Family Therapists" w:value="Marriage and Family Therapists"/>
          <w:listItem w:displayText="Massage Therapists" w:value="Massage Therapists"/>
          <w:listItem w:displayText="Medical Appliance Technicians" w:value="Medical Appliance Technicians"/>
          <w:listItem w:displayText="Medication Assistant, Certified" w:value="Medication Assistant, Certified"/>
          <w:listItem w:displayText="Mental Health and Substance Abuse Social Workers (AAP)" w:value="Mental Health and Substance Abuse Social Workers (AAP)"/>
          <w:listItem w:displayText="Midwife" w:value="Midwife"/>
          <w:listItem w:displayText="Milk Tester" w:value="Milk Tester"/>
          <w:listItem w:displayText="Mine Boss" w:value="Mine Boss"/>
          <w:listItem w:displayText="Mine Foreman" w:value="Mine Foreman"/>
          <w:listItem w:displayText="Nurse, Anesthetist" w:value="Nurse, Anesthetist"/>
          <w:listItem w:displayText="Nurse, Licensed Practical" w:value="Nurse, Licensed Practical"/>
          <w:listItem w:displayText="Nurse, Midwife" w:value="Nurse, Midwife"/>
          <w:listItem w:displayText="Nurse, Practitioner" w:value="Nurse, Practitioner"/>
          <w:listItem w:displayText="Nurse, Registered" w:value="Nurse, Registered"/>
          <w:listItem w:displayText="Nursing Home Administrators" w:value="Nursing Home Administrators"/>
          <w:listItem w:displayText="Obstetricians and Gynecologists" w:value="Obstetricians and Gynecologists"/>
          <w:listItem w:displayText="Occupational Therapists" w:value="Occupational Therapists"/>
          <w:listItem w:displayText="Occupational Therapy Assistant" w:value="Occupational Therapy Assistant"/>
          <w:listItem w:displayText="Optometrists" w:value="Optometrists"/>
          <w:listItem w:displayText="Oral &amp; Maxillofacial Surgeons" w:value="Oral &amp; Maxillofacial Surgeons"/>
          <w:listItem w:displayText="Orthodontists" w:value="Orthodontists"/>
          <w:listItem w:displayText="Orthotists and Prosthetists" w:value="Orthotists and Prosthetists"/>
          <w:listItem w:displayText="Osteopathic Specialist" w:value="Osteopathic Specialist"/>
          <w:listItem w:displayText="Pediatricians" w:value="Pediatricians"/>
          <w:listItem w:displayText="Personal Financial Advisors" w:value="Personal Financial Advisors"/>
          <w:listItem w:displayText="Pest Control Workers" w:value="Pest Control Workers"/>
          <w:listItem w:displayText="Pesticide Handlers, Sprayers, and Applicators, Vegetation" w:value="Pesticide Handlers, Sprayers, and Applicators, Vegetation"/>
          <w:listItem w:displayText="Pharmacists" w:value="Pharmacists"/>
          <w:listItem w:displayText="Pharmacy Technicians" w:value="Pharmacy Technicians"/>
          <w:listItem w:displayText="Physical Therapist Assistants" w:value="Physical Therapist Assistants"/>
          <w:listItem w:displayText="Physical Therapists" w:value="Physical Therapists"/>
          <w:listItem w:displayText="Physician Assistants" w:value="Physician Assistants"/>
          <w:listItem w:displayText="Plumbers, Pipefitters, and Steamfitters" w:value="Plumbers, Pipefitters, and Steamfitters"/>
          <w:listItem w:displayText="Podiatrists" w:value="Podiatrists"/>
          <w:listItem w:displayText="Police and Sheriff's Patrol Officers" w:value="Police and Sheriff's Patrol Officers"/>
          <w:listItem w:displayText="Private Detectives and Investigators" w:value="Private Detectives and Investigators"/>
          <w:listItem w:displayText="Prosthodontists" w:value="Prosthodontists"/>
          <w:listItem w:displayText="Psychiatric Technicians" w:value="Psychiatric Technicians"/>
          <w:listItem w:displayText="Psychiatrists" w:value="Psychiatrists"/>
          <w:listItem w:displayText="Pyrotechnician" w:value="Pyrotechnician"/>
          <w:listItem w:displayText="Real Estate Brokers" w:value="Real Estate Brokers"/>
          <w:listItem w:displayText="Real Estate Sales Agents" w:value="Real Estate Sales Agents"/>
          <w:listItem w:displayText="Respiratory Therapists" w:value="Respiratory Therapists"/>
          <w:listItem w:displayText="Roofers" w:value="Roofers"/>
          <w:listItem w:displayText="Securities, Commodities, and Financial Services Sales Agents" w:value="Securities, Commodities, and Financial Services Sales Agents"/>
          <w:listItem w:displayText="Security and Fire Alarm Systems Installers" w:value="Security and Fire Alarm Systems Installers"/>
          <w:listItem w:displayText="Security Guards" w:value="Security Guards"/>
          <w:listItem w:displayText="Septic Tank Servicers and Sewer Pipe Cleaners" w:value="Septic Tank Servicers and Sewer Pipe Cleaners"/>
          <w:listItem w:displayText="Shampoo Assistant" w:value="Shampoo Assistant"/>
          <w:listItem w:displayText="Sign Language Interpreter and Transliterator" w:value="Sign Language Interpreter and Transliterator"/>
          <w:listItem w:displayText="Skincare Specialists" w:value="Skincare Specialists"/>
          <w:listItem w:displayText="Social and Human Service Assistants" w:value="Social and Human Service Assistants"/>
          <w:listItem w:displayText="Sociologists" w:value="Sociologists"/>
          <w:listItem w:displayText="Soil and Plant Scientists" w:value="Soil and Plant Scientists"/>
          <w:listItem w:displayText="Speech-Language Pathologists" w:value="Speech-Language Pathologists"/>
          <w:listItem w:displayText="Substitute Teachers, Short-Term" w:value="Substitute Teachers, Short-Term"/>
          <w:listItem w:displayText="Surgeons" w:value="Surgeons"/>
          <w:listItem w:displayText="Surveyors" w:value="Surveyors"/>
          <w:listItem w:displayText="Tattoo Artist" w:value="Tattoo Artist"/>
          <w:listItem w:displayText="Teacher, Adult Education" w:value="Teacher, Adult Education"/>
          <w:listItem w:displayText="Teacher, Elementary School" w:value="Teacher, Elementary School"/>
          <w:listItem w:displayText="Teacher, Kindergarten" w:value="Teacher, Kindergarten"/>
          <w:listItem w:displayText="Teacher, Kindergarten &amp; Elementary Special Education" w:value="Teacher, Kindergarten &amp; Elementary Special Education"/>
          <w:listItem w:displayText="Teacher, Middle School" w:value="Teacher, Middle School"/>
          <w:listItem w:displayText="Teacher, Middle School Special Education" w:value="Teacher, Middle School Special Education"/>
          <w:listItem w:displayText="Teacher, Preschool Special Education" w:value="Teacher, Preschool Special Education"/>
          <w:listItem w:displayText="Teacher, Secondary School" w:value="Teacher, Secondary School"/>
          <w:listItem w:displayText="Teacher, Secondary School Special Education" w:value="Teacher, Secondary School Special Education"/>
          <w:listItem w:displayText="Title Examiners, Abstractors, and Searchers" w:value="Title Examiners, Abstractors, and Searchers"/>
          <w:listItem w:displayText="Tree Trimmers and Pruners" w:value="Tree Trimmers and Pruners"/>
          <w:listItem w:displayText="Veterinarians" w:value="Veterinarians"/>
          <w:listItem w:displayText="Veterinary Technologists and Technicians" w:value="Veterinary Technologists and Technicians"/>
          <w:listItem w:displayText="Water Treatment Operator" w:value="Water Treatment Operator"/>
          <w:listItem w:displayText="Weighmaster" w:value="Weighmaster"/>
          <w:listItem w:displayText="Other" w:value="Other"/>
        </w:dropDownList>
      </w:sdtPr>
      <w:sdtEndPr/>
      <w:sdtContent>
        <w:p w14:paraId="275E7743" w14:textId="7EBBB7D4" w:rsidR="00557662" w:rsidRDefault="00557662" w:rsidP="001A6B45">
          <w:pPr>
            <w:spacing w:line="276" w:lineRule="auto"/>
            <w:ind w:left="720"/>
            <w:rPr>
              <w:rFonts w:ascii="Arial" w:hAnsi="Arial" w:cs="Arial"/>
              <w:bCs/>
              <w:sz w:val="22"/>
            </w:rPr>
          </w:pPr>
          <w:r w:rsidRPr="00E0783A">
            <w:rPr>
              <w:rStyle w:val="PlaceholderText"/>
            </w:rPr>
            <w:t>Choose an item.</w:t>
          </w:r>
        </w:p>
      </w:sdtContent>
    </w:sdt>
    <w:p w14:paraId="038C236B" w14:textId="77777777" w:rsidR="005D6148" w:rsidRDefault="005D6148" w:rsidP="00FD6A3B">
      <w:pPr>
        <w:spacing w:line="276" w:lineRule="auto"/>
        <w:ind w:left="720"/>
        <w:rPr>
          <w:rFonts w:ascii="Arial" w:hAnsi="Arial" w:cs="Arial"/>
          <w:bCs/>
          <w:sz w:val="22"/>
        </w:rPr>
      </w:pPr>
    </w:p>
    <w:p w14:paraId="56282CF7" w14:textId="77777777" w:rsidR="001A6B45" w:rsidRDefault="001A6B45" w:rsidP="00FD6A3B">
      <w:pPr>
        <w:spacing w:line="276" w:lineRule="auto"/>
        <w:ind w:left="720"/>
        <w:rPr>
          <w:rFonts w:ascii="Arial" w:hAnsi="Arial" w:cs="Arial"/>
          <w:bCs/>
          <w:sz w:val="22"/>
        </w:rPr>
      </w:pPr>
    </w:p>
    <w:p w14:paraId="5650A863" w14:textId="68A01B9A" w:rsidR="009151F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Certification</w:t>
      </w:r>
    </w:p>
    <w:p w14:paraId="71004D4A" w14:textId="6E4EB4FF" w:rsidR="00B83272" w:rsidRDefault="00DB5859" w:rsidP="001A6B45">
      <w:pPr>
        <w:spacing w:line="276" w:lineRule="auto"/>
        <w:ind w:left="360"/>
        <w:rPr>
          <w:rFonts w:ascii="Arial" w:hAnsi="Arial" w:cs="Arial"/>
          <w:bCs/>
          <w:sz w:val="22"/>
        </w:rPr>
      </w:pPr>
      <w:r>
        <w:rPr>
          <w:rFonts w:ascii="Arial" w:hAnsi="Arial" w:cs="Arial"/>
          <w:bCs/>
          <w:sz w:val="22"/>
        </w:rPr>
        <w:t xml:space="preserve">Will students earn industry certifications while completing the degree or be prepared for industry certifications upon graduation? </w:t>
      </w:r>
      <w:r w:rsidR="00B83272">
        <w:rPr>
          <w:rFonts w:ascii="Arial" w:hAnsi="Arial" w:cs="Arial"/>
          <w:bCs/>
          <w:sz w:val="22"/>
        </w:rPr>
        <w:tab/>
      </w:r>
      <w:r w:rsidR="00B83272">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08010325"/>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7186969"/>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p>
    <w:p w14:paraId="05B90A1A" w14:textId="77777777" w:rsidR="00B83272" w:rsidRDefault="00B83272" w:rsidP="00A14CB2">
      <w:pPr>
        <w:spacing w:line="276" w:lineRule="auto"/>
        <w:ind w:left="720"/>
        <w:rPr>
          <w:rFonts w:ascii="Arial" w:hAnsi="Arial" w:cs="Arial"/>
          <w:bCs/>
          <w:sz w:val="22"/>
        </w:rPr>
      </w:pPr>
    </w:p>
    <w:p w14:paraId="4BB4E809" w14:textId="77777777" w:rsidR="00B83272" w:rsidRDefault="00B8327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7823202B" w14:textId="77777777" w:rsidR="00FD6A3B" w:rsidRPr="00FD6A3B" w:rsidRDefault="00FD6A3B" w:rsidP="004B74E5">
      <w:pPr>
        <w:spacing w:line="276" w:lineRule="auto"/>
        <w:ind w:left="720"/>
        <w:rPr>
          <w:rFonts w:ascii="Arial" w:hAnsi="Arial" w:cs="Arial"/>
          <w:bCs/>
          <w:sz w:val="22"/>
        </w:rPr>
      </w:pPr>
    </w:p>
    <w:p w14:paraId="22CE9C73" w14:textId="77777777" w:rsidR="00911D63" w:rsidRDefault="00911D63" w:rsidP="004B74E5">
      <w:pPr>
        <w:spacing w:line="276" w:lineRule="auto"/>
        <w:ind w:left="720"/>
        <w:rPr>
          <w:rFonts w:ascii="Arial" w:hAnsi="Arial" w:cs="Arial"/>
          <w:bCs/>
          <w:sz w:val="22"/>
        </w:rPr>
      </w:pPr>
    </w:p>
    <w:p w14:paraId="03C156FA" w14:textId="77777777" w:rsidR="001A6B45" w:rsidRPr="00911D63" w:rsidRDefault="001A6B45" w:rsidP="004B74E5">
      <w:pPr>
        <w:spacing w:line="276" w:lineRule="auto"/>
        <w:ind w:left="720"/>
        <w:rPr>
          <w:rFonts w:ascii="Arial" w:hAnsi="Arial" w:cs="Arial"/>
          <w:bCs/>
          <w:sz w:val="22"/>
        </w:rPr>
      </w:pPr>
    </w:p>
    <w:p w14:paraId="4A15F57B" w14:textId="244A121E" w:rsidR="003B197D" w:rsidRPr="00346010" w:rsidRDefault="003B197D" w:rsidP="004B74E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Admissions</w:t>
      </w:r>
    </w:p>
    <w:p w14:paraId="2DAC6E75" w14:textId="2334B1D0" w:rsidR="00C752CC" w:rsidRPr="009B7092" w:rsidRDefault="00A2031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A20312">
        <w:rPr>
          <w:rFonts w:ascii="Arial" w:hAnsi="Arial" w:cs="Arial"/>
          <w:sz w:val="22"/>
        </w:rPr>
        <w:t>Provide</w:t>
      </w:r>
      <w:r w:rsidR="00C752CC" w:rsidRPr="00A20312">
        <w:rPr>
          <w:rFonts w:ascii="Arial" w:hAnsi="Arial" w:cs="Arial"/>
          <w:sz w:val="22"/>
        </w:rPr>
        <w:t xml:space="preserve"> any </w:t>
      </w:r>
      <w:r w:rsidR="00883BBC" w:rsidRPr="00A20312">
        <w:rPr>
          <w:rFonts w:ascii="Arial" w:hAnsi="Arial" w:cs="Arial"/>
          <w:sz w:val="22"/>
        </w:rPr>
        <w:t xml:space="preserve">additional </w:t>
      </w:r>
      <w:r w:rsidR="00C752CC" w:rsidRPr="00A20312">
        <w:rPr>
          <w:rFonts w:ascii="Arial" w:hAnsi="Arial" w:cs="Arial"/>
          <w:sz w:val="22"/>
        </w:rPr>
        <w:t xml:space="preserve">admissions requirements </w:t>
      </w:r>
      <w:r w:rsidR="00A15B1C" w:rsidRPr="00A20312">
        <w:rPr>
          <w:rFonts w:ascii="Arial" w:hAnsi="Arial" w:cs="Arial"/>
          <w:sz w:val="22"/>
        </w:rPr>
        <w:t>beyond</w:t>
      </w:r>
      <w:r w:rsidR="00CC1BC9" w:rsidRPr="00A20312">
        <w:rPr>
          <w:rFonts w:ascii="Arial" w:hAnsi="Arial" w:cs="Arial"/>
          <w:sz w:val="22"/>
        </w:rPr>
        <w:t xml:space="preserve"> the</w:t>
      </w:r>
      <w:r w:rsidR="008C05ED" w:rsidRPr="00A20312">
        <w:rPr>
          <w:rFonts w:ascii="Arial" w:hAnsi="Arial" w:cs="Arial"/>
          <w:sz w:val="22"/>
        </w:rPr>
        <w:t xml:space="preserve"> </w:t>
      </w:r>
      <w:r w:rsidR="00C752CC" w:rsidRPr="00A20312">
        <w:rPr>
          <w:rFonts w:ascii="Arial" w:hAnsi="Arial" w:cs="Arial"/>
          <w:sz w:val="22"/>
        </w:rPr>
        <w:t>institution’s standard</w:t>
      </w:r>
      <w:r>
        <w:rPr>
          <w:rFonts w:ascii="Arial" w:hAnsi="Arial" w:cs="Arial"/>
          <w:sz w:val="22"/>
        </w:rPr>
        <w:t xml:space="preserve"> </w:t>
      </w:r>
      <w:r w:rsidR="00C752CC" w:rsidRPr="00A20312">
        <w:rPr>
          <w:rFonts w:ascii="Arial" w:hAnsi="Arial" w:cs="Arial"/>
          <w:sz w:val="22"/>
        </w:rPr>
        <w:t>admissions process/policies</w:t>
      </w:r>
      <w:r w:rsidR="003607AF" w:rsidRPr="00A20312">
        <w:rPr>
          <w:rFonts w:ascii="Arial" w:hAnsi="Arial" w:cs="Arial"/>
          <w:sz w:val="22"/>
        </w:rPr>
        <w:t xml:space="preserve"> for this degree level</w:t>
      </w:r>
      <w:r w:rsidR="00B83272">
        <w:rPr>
          <w:rFonts w:ascii="Arial" w:hAnsi="Arial" w:cs="Arial"/>
          <w:sz w:val="22"/>
        </w:rPr>
        <w:t>.</w:t>
      </w:r>
      <w:r w:rsidR="00C752CC" w:rsidRPr="00A20312">
        <w:rPr>
          <w:rFonts w:ascii="Arial" w:hAnsi="Arial" w:cs="Arial"/>
          <w:sz w:val="22"/>
        </w:rPr>
        <w:t xml:space="preserve"> </w:t>
      </w:r>
      <w:r w:rsidR="007E0E7A">
        <w:rPr>
          <w:rFonts w:ascii="Arial" w:hAnsi="Arial" w:cs="Arial"/>
          <w:sz w:val="22"/>
        </w:rPr>
        <w:t>Include prerequisites, prior degrees earned, etc.</w:t>
      </w:r>
      <w:r w:rsidR="009B7092">
        <w:rPr>
          <w:rFonts w:ascii="Arial" w:hAnsi="Arial" w:cs="Arial"/>
          <w:b/>
          <w:sz w:val="22"/>
        </w:rPr>
        <w:tab/>
        <w:t xml:space="preserve">        </w:t>
      </w:r>
    </w:p>
    <w:p w14:paraId="5A5EB787" w14:textId="77777777" w:rsidR="004B74E5" w:rsidRDefault="004B74E5" w:rsidP="004B74E5">
      <w:pPr>
        <w:ind w:left="360"/>
        <w:rPr>
          <w:rFonts w:ascii="Arial" w:hAnsi="Arial" w:cs="Arial"/>
          <w:sz w:val="22"/>
          <w:szCs w:val="22"/>
        </w:rPr>
      </w:pPr>
    </w:p>
    <w:p w14:paraId="4B3610AB" w14:textId="77777777" w:rsidR="004B74E5" w:rsidRDefault="004B74E5" w:rsidP="004B74E5">
      <w:pPr>
        <w:ind w:left="360"/>
        <w:rPr>
          <w:rFonts w:ascii="Arial" w:hAnsi="Arial" w:cs="Arial"/>
          <w:sz w:val="22"/>
          <w:szCs w:val="22"/>
        </w:rPr>
      </w:pPr>
    </w:p>
    <w:p w14:paraId="7A249782" w14:textId="01D54D77" w:rsidR="001A6B45" w:rsidRDefault="001A6B45" w:rsidP="00E4247E">
      <w:pPr>
        <w:rPr>
          <w:rFonts w:ascii="Arial" w:hAnsi="Arial" w:cs="Arial"/>
          <w:sz w:val="22"/>
          <w:szCs w:val="22"/>
        </w:rPr>
      </w:pPr>
      <w:r>
        <w:rPr>
          <w:rFonts w:ascii="Arial" w:hAnsi="Arial" w:cs="Arial"/>
          <w:sz w:val="22"/>
          <w:szCs w:val="22"/>
        </w:rPr>
        <w:br w:type="page"/>
      </w:r>
    </w:p>
    <w:p w14:paraId="34E0456A" w14:textId="269F7DF5" w:rsidR="003B197D" w:rsidRPr="00346010" w:rsidRDefault="003B197D"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Mode of Delivery</w:t>
      </w:r>
    </w:p>
    <w:p w14:paraId="1AD3C34F" w14:textId="43E63E8D" w:rsidR="003B197D" w:rsidRDefault="003B197D" w:rsidP="001A6B45">
      <w:pPr>
        <w:ind w:left="360"/>
        <w:rPr>
          <w:rFonts w:ascii="Arial" w:hAnsi="Arial" w:cs="Arial"/>
          <w:sz w:val="22"/>
          <w:szCs w:val="22"/>
        </w:rPr>
      </w:pPr>
      <w:bookmarkStart w:id="2" w:name="_Hlk202966051"/>
      <w:r w:rsidRPr="00E67976">
        <w:rPr>
          <w:rFonts w:ascii="Arial" w:hAnsi="Arial" w:cs="Arial"/>
          <w:sz w:val="22"/>
          <w:szCs w:val="22"/>
        </w:rPr>
        <w:t>Provide the planned delivery format(s)</w:t>
      </w:r>
      <w:r w:rsidR="00883BBC">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00766541">
        <w:rPr>
          <w:rFonts w:ascii="Arial" w:hAnsi="Arial" w:cs="Arial"/>
          <w:sz w:val="22"/>
          <w:szCs w:val="22"/>
        </w:rPr>
        <w:t xml:space="preserve"> (</w:t>
      </w:r>
      <w:r w:rsidR="00766541" w:rsidRPr="00D31CAC">
        <w:rPr>
          <w:rFonts w:ascii="Arial" w:hAnsi="Arial" w:cs="Arial"/>
          <w:sz w:val="22"/>
          <w:szCs w:val="22"/>
        </w:rPr>
        <w:t xml:space="preserve">i.e., </w:t>
      </w:r>
      <w:r w:rsidR="00766541">
        <w:rPr>
          <w:rFonts w:ascii="Arial" w:hAnsi="Arial" w:cs="Arial"/>
          <w:sz w:val="22"/>
          <w:szCs w:val="22"/>
        </w:rPr>
        <w:t xml:space="preserve">in-person, </w:t>
      </w:r>
      <w:bookmarkStart w:id="3" w:name="_Hlk202966033"/>
      <w:r w:rsidR="00766541">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B83272" w:rsidRDefault="00CD7451" w:rsidP="001A6B45">
      <w:pPr>
        <w:ind w:left="360"/>
        <w:rPr>
          <w:rFonts w:ascii="Arial" w:hAnsi="Arial" w:cs="Arial"/>
          <w:iCs/>
          <w:sz w:val="22"/>
          <w:szCs w:val="22"/>
        </w:rPr>
      </w:pPr>
    </w:p>
    <w:p w14:paraId="0AC5B5D6" w14:textId="747B7A1B" w:rsidR="000F49CE" w:rsidRDefault="000F49CE" w:rsidP="001A6B45">
      <w:pPr>
        <w:ind w:left="360"/>
        <w:rPr>
          <w:rFonts w:ascii="Arial" w:hAnsi="Arial" w:cs="Arial"/>
          <w:b/>
          <w:sz w:val="22"/>
          <w:szCs w:val="22"/>
        </w:rPr>
      </w:pPr>
    </w:p>
    <w:p w14:paraId="47566300" w14:textId="5ED8074E" w:rsidR="00F6376C" w:rsidRDefault="00E55707" w:rsidP="001A6B45">
      <w:pPr>
        <w:ind w:left="360"/>
        <w:rPr>
          <w:rFonts w:ascii="Arial" w:hAnsi="Arial" w:cs="Arial"/>
          <w:bCs/>
          <w:sz w:val="22"/>
        </w:rPr>
      </w:pPr>
      <w:r>
        <w:rPr>
          <w:rFonts w:ascii="Arial" w:hAnsi="Arial" w:cs="Arial"/>
          <w:bCs/>
          <w:sz w:val="22"/>
          <w:szCs w:val="22"/>
        </w:rPr>
        <w:t xml:space="preserve">Can students complete the entire degree program </w:t>
      </w:r>
      <w:r w:rsidR="00B83272">
        <w:rPr>
          <w:rFonts w:ascii="Arial" w:hAnsi="Arial" w:cs="Arial"/>
          <w:bCs/>
          <w:sz w:val="22"/>
          <w:szCs w:val="22"/>
        </w:rPr>
        <w:t xml:space="preserve">through </w:t>
      </w:r>
      <w:r w:rsidR="00F6376C" w:rsidRPr="00F6376C">
        <w:rPr>
          <w:rFonts w:ascii="Arial" w:hAnsi="Arial" w:cs="Arial"/>
          <w:bCs/>
          <w:sz w:val="22"/>
          <w:szCs w:val="22"/>
        </w:rPr>
        <w:t>distance education</w:t>
      </w:r>
      <w:r w:rsidR="00EF3113">
        <w:rPr>
          <w:rFonts w:ascii="Arial" w:hAnsi="Arial" w:cs="Arial"/>
          <w:bCs/>
          <w:sz w:val="22"/>
          <w:szCs w:val="22"/>
        </w:rPr>
        <w:t xml:space="preserve"> </w:t>
      </w:r>
      <w:r>
        <w:rPr>
          <w:rFonts w:ascii="Arial" w:hAnsi="Arial" w:cs="Arial"/>
          <w:bCs/>
          <w:sz w:val="22"/>
          <w:szCs w:val="22"/>
        </w:rPr>
        <w:t>(</w:t>
      </w:r>
      <w:r w:rsidRPr="00F6376C">
        <w:rPr>
          <w:rFonts w:ascii="Arial" w:hAnsi="Arial" w:cs="Arial"/>
          <w:bCs/>
          <w:sz w:val="22"/>
          <w:szCs w:val="22"/>
        </w:rPr>
        <w:t>100%</w:t>
      </w:r>
      <w:r>
        <w:rPr>
          <w:rFonts w:ascii="Arial" w:hAnsi="Arial" w:cs="Arial"/>
          <w:bCs/>
          <w:sz w:val="22"/>
          <w:szCs w:val="22"/>
        </w:rPr>
        <w:t xml:space="preserve"> online) </w:t>
      </w:r>
      <w:r w:rsidR="00EF3113">
        <w:rPr>
          <w:rFonts w:ascii="Arial" w:hAnsi="Arial" w:cs="Arial"/>
          <w:bCs/>
          <w:sz w:val="22"/>
        </w:rPr>
        <w:t>based on the following definition</w:t>
      </w:r>
      <w:r w:rsidR="00F6376C">
        <w:rPr>
          <w:rFonts w:ascii="Arial" w:hAnsi="Arial" w:cs="Arial"/>
          <w:bCs/>
          <w:sz w:val="22"/>
          <w:szCs w:val="22"/>
        </w:rPr>
        <w:t>?</w:t>
      </w:r>
      <w:r w:rsidR="00EF3113">
        <w:rPr>
          <w:rFonts w:ascii="Arial" w:hAnsi="Arial" w:cs="Arial"/>
          <w:bCs/>
          <w:sz w:val="22"/>
          <w:szCs w:val="22"/>
        </w:rPr>
        <w:tab/>
      </w:r>
      <w:r w:rsidR="00F6376C">
        <w:rPr>
          <w:rFonts w:ascii="Arial" w:hAnsi="Arial" w:cs="Arial"/>
          <w:bCs/>
          <w:sz w:val="22"/>
        </w:rPr>
        <w:tab/>
      </w:r>
      <w:r w:rsidR="00F6376C" w:rsidRPr="008C05ED">
        <w:rPr>
          <w:rFonts w:ascii="Arial" w:hAnsi="Arial" w:cs="Arial"/>
          <w:b/>
          <w:bCs/>
          <w:szCs w:val="18"/>
        </w:rPr>
        <w:t>Yes</w:t>
      </w:r>
      <w:r w:rsidR="00F6376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EndPr/>
        <w:sdtContent>
          <w:r w:rsidR="00F6376C" w:rsidRPr="008C05ED">
            <w:rPr>
              <w:rFonts w:ascii="Segoe UI Symbol" w:eastAsia="MS Gothic" w:hAnsi="Segoe UI Symbol" w:cs="Segoe UI Symbol"/>
              <w:b/>
              <w:szCs w:val="18"/>
            </w:rPr>
            <w:t>☐</w:t>
          </w:r>
        </w:sdtContent>
      </w:sdt>
      <w:r w:rsidR="00F6376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EndPr/>
        <w:sdtContent>
          <w:r w:rsidR="00F6376C" w:rsidRPr="008C05ED">
            <w:rPr>
              <w:rFonts w:ascii="Segoe UI Symbol" w:eastAsia="MS Gothic" w:hAnsi="Segoe UI Symbol" w:cs="Segoe UI Symbol"/>
              <w:b/>
              <w:szCs w:val="18"/>
            </w:rPr>
            <w:t>☐</w:t>
          </w:r>
        </w:sdtContent>
      </w:sdt>
    </w:p>
    <w:p w14:paraId="79052B9D" w14:textId="77777777" w:rsidR="00EA599C" w:rsidRPr="00EA599C" w:rsidRDefault="00EA599C" w:rsidP="00B83272">
      <w:pPr>
        <w:ind w:left="1710"/>
        <w:rPr>
          <w:rFonts w:ascii="Arial" w:hAnsi="Arial" w:cs="Arial"/>
          <w:bCs/>
          <w:sz w:val="10"/>
          <w:szCs w:val="10"/>
        </w:rPr>
      </w:pPr>
    </w:p>
    <w:p w14:paraId="79CBF003" w14:textId="77777777" w:rsidR="001A6B45" w:rsidRDefault="001A6B45" w:rsidP="001A6B45">
      <w:pPr>
        <w:ind w:left="360"/>
        <w:rPr>
          <w:rFonts w:ascii="Arial" w:hAnsi="Arial" w:cs="Arial"/>
          <w:b/>
        </w:rPr>
      </w:pPr>
    </w:p>
    <w:p w14:paraId="1BE8FF6A" w14:textId="630CB6C1" w:rsidR="00F6376C" w:rsidRPr="003B11B4" w:rsidRDefault="003B11B4" w:rsidP="00D31CAC">
      <w:pPr>
        <w:ind w:left="360"/>
        <w:rPr>
          <w:rFonts w:ascii="Arial" w:hAnsi="Arial" w:cs="Arial"/>
          <w:bCs/>
        </w:rPr>
      </w:pPr>
      <w:r w:rsidRPr="003B11B4">
        <w:rPr>
          <w:rFonts w:ascii="Arial" w:hAnsi="Arial" w:cs="Arial"/>
          <w:b/>
        </w:rPr>
        <w:t>Distance Education:</w:t>
      </w:r>
      <w:r w:rsidRPr="003B11B4">
        <w:rPr>
          <w:rFonts w:ascii="Arial" w:hAnsi="Arial" w:cs="Arial"/>
          <w:bCs/>
        </w:rPr>
        <w:t xml:space="preserve"> </w:t>
      </w:r>
      <w:r w:rsidR="00EF3113" w:rsidRPr="003B11B4">
        <w:rPr>
          <w:rFonts w:ascii="Arial" w:hAnsi="Arial" w:cs="Arial"/>
          <w:bCs/>
        </w:rPr>
        <w:t>An academic program for which required instructional activities can be completed entirely through distance education modalities. A distance education program may have in-person requirements that are non-instructional (e.g., orientation, practicum).</w:t>
      </w:r>
    </w:p>
    <w:bookmarkEnd w:id="2"/>
    <w:bookmarkEnd w:id="3"/>
    <w:p w14:paraId="56B658E3" w14:textId="77777777" w:rsidR="002658CA" w:rsidRDefault="002658CA" w:rsidP="001A6B45">
      <w:pPr>
        <w:ind w:left="360"/>
        <w:rPr>
          <w:rFonts w:ascii="Arial" w:hAnsi="Arial" w:cs="Arial"/>
          <w:bCs/>
          <w:sz w:val="22"/>
          <w:szCs w:val="22"/>
        </w:rPr>
      </w:pPr>
    </w:p>
    <w:p w14:paraId="4F583BED" w14:textId="77777777" w:rsidR="002658CA" w:rsidRDefault="002658CA" w:rsidP="001A6B45">
      <w:pPr>
        <w:ind w:left="360"/>
        <w:rPr>
          <w:rFonts w:ascii="Arial" w:hAnsi="Arial" w:cs="Arial"/>
          <w:bCs/>
          <w:sz w:val="22"/>
          <w:szCs w:val="22"/>
        </w:rPr>
      </w:pPr>
    </w:p>
    <w:p w14:paraId="07D1D134" w14:textId="77777777" w:rsidR="003607AF" w:rsidRDefault="003607AF" w:rsidP="004B74E5">
      <w:pPr>
        <w:ind w:left="360"/>
        <w:rPr>
          <w:rFonts w:ascii="Arial" w:hAnsi="Arial" w:cs="Arial"/>
          <w:b/>
          <w:sz w:val="22"/>
          <w:szCs w:val="22"/>
        </w:rPr>
      </w:pPr>
    </w:p>
    <w:p w14:paraId="657824C4" w14:textId="55450C2B" w:rsidR="002658CA" w:rsidRPr="00346010" w:rsidRDefault="002658C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Instructional Site</w:t>
      </w:r>
      <w:r w:rsidR="003E6E15" w:rsidRPr="00346010">
        <w:rPr>
          <w:rFonts w:cs="Arial"/>
          <w:b/>
          <w:sz w:val="22"/>
        </w:rPr>
        <w:t>(s)</w:t>
      </w:r>
    </w:p>
    <w:p w14:paraId="1019F10F" w14:textId="50C6118E" w:rsidR="002658CA" w:rsidRDefault="002658CA" w:rsidP="001A6B45">
      <w:pPr>
        <w:ind w:left="360"/>
        <w:rPr>
          <w:rFonts w:ascii="Arial" w:hAnsi="Arial" w:cs="Arial"/>
          <w:sz w:val="22"/>
        </w:rPr>
      </w:pPr>
      <w:r w:rsidRPr="002658CA">
        <w:rPr>
          <w:rFonts w:ascii="Arial" w:hAnsi="Arial" w:cs="Arial"/>
          <w:sz w:val="22"/>
        </w:rPr>
        <w:t xml:space="preserve">Provide the planned location(s) </w:t>
      </w:r>
      <w:r>
        <w:rPr>
          <w:rFonts w:ascii="Arial" w:hAnsi="Arial" w:cs="Arial"/>
          <w:sz w:val="22"/>
        </w:rPr>
        <w:t>where</w:t>
      </w:r>
      <w:r w:rsidRPr="002658CA">
        <w:rPr>
          <w:rFonts w:ascii="Arial" w:hAnsi="Arial" w:cs="Arial"/>
          <w:sz w:val="22"/>
        </w:rPr>
        <w:t xml:space="preserve"> the program will be delivered (</w:t>
      </w:r>
      <w:r w:rsidRPr="00D31CAC">
        <w:rPr>
          <w:rFonts w:ascii="Arial" w:hAnsi="Arial" w:cs="Arial"/>
          <w:sz w:val="22"/>
        </w:rPr>
        <w:t xml:space="preserve">i.e., </w:t>
      </w:r>
      <w:r>
        <w:rPr>
          <w:rFonts w:ascii="Arial" w:hAnsi="Arial" w:cs="Arial"/>
          <w:sz w:val="22"/>
        </w:rPr>
        <w:t xml:space="preserve">main </w:t>
      </w:r>
      <w:r w:rsidRPr="002658CA">
        <w:rPr>
          <w:rFonts w:ascii="Arial" w:hAnsi="Arial" w:cs="Arial"/>
          <w:sz w:val="22"/>
        </w:rPr>
        <w:t>campus</w:t>
      </w:r>
      <w:r w:rsidR="003E6E15">
        <w:rPr>
          <w:rFonts w:ascii="Arial" w:hAnsi="Arial" w:cs="Arial"/>
          <w:sz w:val="22"/>
        </w:rPr>
        <w:t>, satellite campus,</w:t>
      </w:r>
      <w:r w:rsidRPr="002658CA">
        <w:rPr>
          <w:rFonts w:ascii="Arial" w:hAnsi="Arial" w:cs="Arial"/>
          <w:sz w:val="22"/>
        </w:rPr>
        <w:t xml:space="preserve"> off-campus site</w:t>
      </w:r>
      <w:r w:rsidR="003E6E15">
        <w:rPr>
          <w:rFonts w:ascii="Arial" w:hAnsi="Arial" w:cs="Arial"/>
          <w:sz w:val="22"/>
        </w:rPr>
        <w:t>.) If the program will be offered at an off-campus site, provide</w:t>
      </w:r>
      <w:r>
        <w:rPr>
          <w:rFonts w:ascii="Arial" w:hAnsi="Arial" w:cs="Arial"/>
          <w:sz w:val="22"/>
        </w:rPr>
        <w:t xml:space="preserve"> </w:t>
      </w:r>
      <w:r w:rsidR="003E6E15">
        <w:rPr>
          <w:rFonts w:ascii="Arial" w:hAnsi="Arial" w:cs="Arial"/>
          <w:sz w:val="22"/>
        </w:rPr>
        <w:t xml:space="preserve">the existing </w:t>
      </w:r>
      <w:r>
        <w:rPr>
          <w:rFonts w:ascii="Arial" w:hAnsi="Arial" w:cs="Arial"/>
          <w:sz w:val="22"/>
        </w:rPr>
        <w:t>site</w:t>
      </w:r>
      <w:r w:rsidR="003E6E15">
        <w:rPr>
          <w:rFonts w:ascii="Arial" w:hAnsi="Arial" w:cs="Arial"/>
          <w:sz w:val="22"/>
        </w:rPr>
        <w:t xml:space="preserve"> </w:t>
      </w:r>
      <w:r>
        <w:rPr>
          <w:rFonts w:ascii="Arial" w:hAnsi="Arial" w:cs="Arial"/>
          <w:sz w:val="22"/>
        </w:rPr>
        <w:t>name</w:t>
      </w:r>
      <w:r w:rsidR="003E6E15">
        <w:rPr>
          <w:rFonts w:ascii="Arial" w:hAnsi="Arial" w:cs="Arial"/>
          <w:sz w:val="22"/>
        </w:rPr>
        <w:t xml:space="preserve"> or submit a</w:t>
      </w:r>
      <w:r w:rsidR="00766541">
        <w:rPr>
          <w:rFonts w:ascii="Arial" w:hAnsi="Arial" w:cs="Arial"/>
          <w:sz w:val="22"/>
        </w:rPr>
        <w:t>n</w:t>
      </w:r>
      <w:r w:rsidR="003E6E15" w:rsidRPr="00B83272">
        <w:rPr>
          <w:rFonts w:ascii="Arial" w:hAnsi="Arial" w:cs="Arial"/>
          <w:b/>
          <w:bCs/>
          <w:i/>
          <w:iCs/>
          <w:sz w:val="22"/>
        </w:rPr>
        <w:t xml:space="preserve"> Off-Campus Site</w:t>
      </w:r>
      <w:r w:rsidR="003E6E15">
        <w:rPr>
          <w:rFonts w:ascii="Arial" w:hAnsi="Arial" w:cs="Arial"/>
          <w:sz w:val="22"/>
        </w:rPr>
        <w:t xml:space="preserve"> </w:t>
      </w:r>
      <w:r w:rsidR="00766541" w:rsidRPr="00766541">
        <w:rPr>
          <w:rFonts w:ascii="Arial" w:hAnsi="Arial" w:cs="Arial"/>
          <w:b/>
          <w:bCs/>
          <w:i/>
          <w:iCs/>
          <w:sz w:val="22"/>
        </w:rPr>
        <w:t>R</w:t>
      </w:r>
      <w:r w:rsidR="003E6E15" w:rsidRPr="00766541">
        <w:rPr>
          <w:rFonts w:ascii="Arial" w:hAnsi="Arial" w:cs="Arial"/>
          <w:b/>
          <w:bCs/>
          <w:i/>
          <w:iCs/>
          <w:sz w:val="22"/>
        </w:rPr>
        <w:t>equest</w:t>
      </w:r>
      <w:r w:rsidR="003E6E15" w:rsidRPr="00766541">
        <w:rPr>
          <w:rFonts w:ascii="Arial" w:hAnsi="Arial" w:cs="Arial"/>
          <w:b/>
          <w:bCs/>
          <w:sz w:val="22"/>
        </w:rPr>
        <w:t xml:space="preserve"> </w:t>
      </w:r>
      <w:r w:rsidR="003E6E15">
        <w:rPr>
          <w:rFonts w:ascii="Arial" w:hAnsi="Arial" w:cs="Arial"/>
          <w:sz w:val="22"/>
        </w:rPr>
        <w:t>if new</w:t>
      </w:r>
      <w:r w:rsidRPr="002658CA">
        <w:rPr>
          <w:rFonts w:ascii="Arial" w:hAnsi="Arial" w:cs="Arial"/>
          <w:sz w:val="22"/>
        </w:rPr>
        <w:t xml:space="preserve">. </w:t>
      </w:r>
    </w:p>
    <w:p w14:paraId="36D173A8" w14:textId="77777777" w:rsidR="002658CA" w:rsidRDefault="002658CA" w:rsidP="001A6B45">
      <w:pPr>
        <w:ind w:left="360"/>
        <w:rPr>
          <w:rFonts w:ascii="Arial" w:hAnsi="Arial" w:cs="Arial"/>
          <w:sz w:val="22"/>
        </w:rPr>
      </w:pPr>
    </w:p>
    <w:p w14:paraId="152E81D8" w14:textId="77777777" w:rsidR="002658CA" w:rsidRDefault="002658CA" w:rsidP="001A6B45">
      <w:pPr>
        <w:ind w:left="360"/>
        <w:rPr>
          <w:rFonts w:ascii="Arial" w:hAnsi="Arial" w:cs="Arial"/>
          <w:sz w:val="22"/>
        </w:rPr>
      </w:pPr>
    </w:p>
    <w:p w14:paraId="615505E5" w14:textId="34184634" w:rsidR="002658CA" w:rsidRPr="002658CA" w:rsidRDefault="002658CA" w:rsidP="001A6B45">
      <w:pPr>
        <w:ind w:left="360"/>
        <w:rPr>
          <w:rFonts w:ascii="Arial" w:hAnsi="Arial" w:cs="Arial"/>
          <w:sz w:val="22"/>
        </w:rPr>
      </w:pPr>
      <w:r>
        <w:rPr>
          <w:rFonts w:ascii="Arial" w:hAnsi="Arial" w:cs="Arial"/>
          <w:sz w:val="22"/>
        </w:rPr>
        <w:t>Will more than 50% of this program be offered at an off-campus site(s)</w:t>
      </w:r>
      <w:bookmarkStart w:id="4" w:name="_Hlk202964053"/>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76851326"/>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45243702"/>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bookmarkEnd w:id="4"/>
    <w:p w14:paraId="23CCDE7E" w14:textId="77777777" w:rsidR="006228A1" w:rsidRPr="006228A1" w:rsidRDefault="006228A1" w:rsidP="006228A1">
      <w:pPr>
        <w:spacing w:line="276" w:lineRule="auto"/>
        <w:ind w:left="1170"/>
        <w:rPr>
          <w:rFonts w:ascii="Arial" w:hAnsi="Arial" w:cs="Arial"/>
          <w:bCs/>
          <w:sz w:val="10"/>
          <w:szCs w:val="10"/>
        </w:rPr>
      </w:pPr>
    </w:p>
    <w:p w14:paraId="11EF8682" w14:textId="478ECFCF" w:rsidR="006228A1" w:rsidRDefault="006228A1"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which sites? </w:t>
      </w:r>
    </w:p>
    <w:p w14:paraId="676467D0" w14:textId="77777777" w:rsidR="006228A1" w:rsidRDefault="006228A1" w:rsidP="001A6B45">
      <w:pPr>
        <w:pStyle w:val="ListParagraph"/>
        <w:rPr>
          <w:rFonts w:cs="Arial"/>
          <w:b/>
          <w:sz w:val="22"/>
        </w:rPr>
      </w:pPr>
    </w:p>
    <w:p w14:paraId="185FC06B" w14:textId="4C50F143" w:rsidR="00A96CE1" w:rsidRDefault="00A96CE1" w:rsidP="001A6B45">
      <w:pPr>
        <w:ind w:left="720"/>
        <w:rPr>
          <w:rFonts w:ascii="Arial" w:hAnsi="Arial" w:cs="Arial"/>
          <w:b/>
          <w:sz w:val="22"/>
          <w:szCs w:val="22"/>
        </w:rPr>
      </w:pPr>
    </w:p>
    <w:p w14:paraId="62A6CFD5" w14:textId="0A67BF78" w:rsidR="00911D63" w:rsidRPr="00346010" w:rsidRDefault="00DF5A94"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Industry Need</w:t>
      </w:r>
    </w:p>
    <w:p w14:paraId="3480124B"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Using the federal </w:t>
      </w:r>
      <w:r w:rsidRPr="00766541">
        <w:rPr>
          <w:rFonts w:ascii="Arial" w:hAnsi="Arial" w:cs="Arial"/>
          <w:b/>
          <w:sz w:val="22"/>
        </w:rPr>
        <w:t>Standard Occupational Code (SOC) System</w:t>
      </w:r>
      <w:r w:rsidRPr="00911D63">
        <w:rPr>
          <w:rFonts w:ascii="Arial" w:hAnsi="Arial" w:cs="Arial"/>
          <w:bCs/>
          <w:sz w:val="22"/>
        </w:rPr>
        <w:t xml:space="preserve">, </w:t>
      </w:r>
      <w:proofErr w:type="gramStart"/>
      <w:r w:rsidRPr="00911D63">
        <w:rPr>
          <w:rFonts w:ascii="Arial" w:hAnsi="Arial" w:cs="Arial"/>
          <w:bCs/>
          <w:sz w:val="22"/>
        </w:rPr>
        <w:t>indicate</w:t>
      </w:r>
      <w:proofErr w:type="gramEnd"/>
      <w:r w:rsidRPr="00911D63">
        <w:rPr>
          <w:rFonts w:ascii="Arial" w:hAnsi="Arial" w:cs="Arial"/>
          <w:bCs/>
          <w:sz w:val="22"/>
        </w:rPr>
        <w:t xml:space="preserve"> the top three occupational codes related to post-graduation employment from the program. A full list</w:t>
      </w:r>
    </w:p>
    <w:p w14:paraId="304AA103" w14:textId="10B99280"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of SOCs can be found at </w:t>
      </w:r>
      <w:hyperlink r:id="rId11" w:anchor="17" w:history="1">
        <w:r w:rsidR="00C8503E" w:rsidRPr="003245A3">
          <w:rPr>
            <w:rStyle w:val="Hyperlink"/>
            <w:rFonts w:ascii="Arial" w:hAnsi="Arial" w:cs="Arial"/>
            <w:bCs/>
            <w:sz w:val="22"/>
          </w:rPr>
          <w:t>https://www.onetcodeconnector.org/find/family/title#17</w:t>
        </w:r>
      </w:hyperlink>
      <w:r w:rsidR="00C8503E">
        <w:rPr>
          <w:rFonts w:ascii="Arial" w:hAnsi="Arial" w:cs="Arial"/>
          <w:bCs/>
          <w:sz w:val="22"/>
        </w:rPr>
        <w:t>.</w:t>
      </w:r>
    </w:p>
    <w:p w14:paraId="3A0FBACB" w14:textId="77777777" w:rsidR="00911D63" w:rsidRPr="00911D63" w:rsidRDefault="00911D63" w:rsidP="001A6B45">
      <w:pPr>
        <w:spacing w:line="276" w:lineRule="auto"/>
        <w:ind w:left="360"/>
        <w:rPr>
          <w:rFonts w:ascii="Arial" w:hAnsi="Arial" w:cs="Arial"/>
          <w:bCs/>
          <w:sz w:val="22"/>
        </w:rPr>
      </w:pPr>
    </w:p>
    <w:p w14:paraId="5F5140D3"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SOC 1 (</w:t>
      </w:r>
      <w:r w:rsidRPr="00C8503E">
        <w:rPr>
          <w:rFonts w:ascii="Arial" w:hAnsi="Arial" w:cs="Arial"/>
          <w:b/>
          <w:sz w:val="22"/>
        </w:rPr>
        <w:t>required</w:t>
      </w:r>
      <w:r w:rsidRPr="00911D63">
        <w:rPr>
          <w:rFonts w:ascii="Arial" w:hAnsi="Arial" w:cs="Arial"/>
          <w:bCs/>
          <w:sz w:val="22"/>
        </w:rPr>
        <w:t xml:space="preserve">): </w:t>
      </w:r>
    </w:p>
    <w:p w14:paraId="06542CEA" w14:textId="77777777" w:rsidR="00911D63" w:rsidRDefault="00911D63" w:rsidP="001A6B45">
      <w:pPr>
        <w:spacing w:line="276" w:lineRule="auto"/>
        <w:ind w:left="360"/>
        <w:rPr>
          <w:rFonts w:ascii="Arial" w:hAnsi="Arial" w:cs="Arial"/>
          <w:bCs/>
          <w:sz w:val="22"/>
        </w:rPr>
      </w:pPr>
    </w:p>
    <w:p w14:paraId="4B30D44A" w14:textId="4A7F079F"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2 (optional): </w:t>
      </w:r>
    </w:p>
    <w:p w14:paraId="05BC28D9" w14:textId="77777777" w:rsidR="00911D63" w:rsidRDefault="00911D63" w:rsidP="001A6B45">
      <w:pPr>
        <w:spacing w:line="276" w:lineRule="auto"/>
        <w:ind w:left="360"/>
        <w:rPr>
          <w:rFonts w:ascii="Arial" w:hAnsi="Arial" w:cs="Arial"/>
          <w:bCs/>
          <w:sz w:val="22"/>
        </w:rPr>
      </w:pPr>
    </w:p>
    <w:p w14:paraId="2B4CFB78" w14:textId="664BD1CA"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3 (optional): </w:t>
      </w:r>
    </w:p>
    <w:p w14:paraId="4357E33D" w14:textId="77777777" w:rsidR="00911D63" w:rsidRPr="00911D63" w:rsidRDefault="00911D63" w:rsidP="00911D63">
      <w:pPr>
        <w:spacing w:line="276" w:lineRule="auto"/>
        <w:ind w:left="978"/>
        <w:rPr>
          <w:rFonts w:ascii="Arial" w:hAnsi="Arial" w:cs="Arial"/>
          <w:bCs/>
          <w:sz w:val="22"/>
        </w:rPr>
      </w:pPr>
    </w:p>
    <w:p w14:paraId="59FEC990" w14:textId="6909FFA2" w:rsidR="00911D63" w:rsidRDefault="00911D63" w:rsidP="001A6B45">
      <w:pPr>
        <w:spacing w:line="276" w:lineRule="auto"/>
        <w:ind w:left="360"/>
        <w:rPr>
          <w:rFonts w:ascii="Arial" w:hAnsi="Arial" w:cs="Arial"/>
          <w:bCs/>
          <w:sz w:val="22"/>
        </w:rPr>
      </w:pPr>
      <w:r w:rsidRPr="00911D63">
        <w:rPr>
          <w:rFonts w:ascii="Arial" w:hAnsi="Arial" w:cs="Arial"/>
          <w:bCs/>
          <w:sz w:val="22"/>
        </w:rPr>
        <w:t>Briefly describe how the program fulfills a specific industry or employment need for the</w:t>
      </w:r>
      <w:r w:rsidR="006228A1">
        <w:rPr>
          <w:rFonts w:ascii="Arial" w:hAnsi="Arial" w:cs="Arial"/>
          <w:bCs/>
          <w:sz w:val="22"/>
        </w:rPr>
        <w:t xml:space="preserve"> </w:t>
      </w:r>
      <w:r w:rsidRPr="00911D63">
        <w:rPr>
          <w:rFonts w:ascii="Arial" w:hAnsi="Arial" w:cs="Arial"/>
          <w:bCs/>
          <w:sz w:val="22"/>
        </w:rPr>
        <w:t>State of Alabama. As appropriate, discuss alignment with Alabama’s Statewide or Regional Lists of In-Demand Occupations (</w:t>
      </w:r>
      <w:hyperlink r:id="rId12" w:history="1">
        <w:r w:rsidR="00C8503E" w:rsidRPr="003245A3">
          <w:rPr>
            <w:rStyle w:val="Hyperlink"/>
            <w:rFonts w:ascii="Arial" w:hAnsi="Arial" w:cs="Arial"/>
            <w:bCs/>
            <w:sz w:val="22"/>
          </w:rPr>
          <w:t>https://www.ache.edu/index.php/policy-guidance/</w:t>
        </w:r>
      </w:hyperlink>
      <w:r w:rsidRPr="00911D63">
        <w:rPr>
          <w:rFonts w:ascii="Arial" w:hAnsi="Arial" w:cs="Arial"/>
          <w:bCs/>
          <w:sz w:val="22"/>
        </w:rPr>
        <w:t>)</w:t>
      </w:r>
      <w:r w:rsidR="00C8503E">
        <w:rPr>
          <w:rFonts w:ascii="Arial" w:hAnsi="Arial" w:cs="Arial"/>
          <w:bCs/>
          <w:sz w:val="22"/>
        </w:rPr>
        <w:t xml:space="preserve"> </w:t>
      </w:r>
      <w:r w:rsidRPr="00911D63">
        <w:rPr>
          <w:rFonts w:ascii="Arial" w:hAnsi="Arial" w:cs="Arial"/>
          <w:bCs/>
          <w:sz w:val="22"/>
        </w:rPr>
        <w:t xml:space="preserve">or with emerging industries as identified by </w:t>
      </w:r>
      <w:hyperlink r:id="rId13" w:history="1">
        <w:r w:rsidRPr="00C8503E">
          <w:rPr>
            <w:rStyle w:val="Hyperlink"/>
            <w:rFonts w:ascii="Arial" w:hAnsi="Arial" w:cs="Arial"/>
            <w:bCs/>
            <w:sz w:val="22"/>
          </w:rPr>
          <w:t>Innovate Alabama</w:t>
        </w:r>
      </w:hyperlink>
      <w:r w:rsidRPr="00911D63">
        <w:rPr>
          <w:rFonts w:ascii="Arial" w:hAnsi="Arial" w:cs="Arial"/>
          <w:bCs/>
          <w:sz w:val="22"/>
        </w:rPr>
        <w:t xml:space="preserve"> or the </w:t>
      </w:r>
      <w:hyperlink r:id="rId14" w:history="1">
        <w:r w:rsidRPr="00C8503E">
          <w:rPr>
            <w:rStyle w:val="Hyperlink"/>
            <w:rFonts w:ascii="Arial" w:hAnsi="Arial" w:cs="Arial"/>
            <w:bCs/>
            <w:sz w:val="22"/>
          </w:rPr>
          <w:t>Economic Development Partnership of Alabama</w:t>
        </w:r>
      </w:hyperlink>
      <w:r w:rsidRPr="00911D63">
        <w:rPr>
          <w:rFonts w:ascii="Arial" w:hAnsi="Arial" w:cs="Arial"/>
          <w:bCs/>
          <w:sz w:val="22"/>
        </w:rPr>
        <w:t xml:space="preserve"> (EDPA).</w:t>
      </w:r>
    </w:p>
    <w:p w14:paraId="41D7C775" w14:textId="77777777" w:rsidR="00557662" w:rsidRDefault="00557662" w:rsidP="004B74E5">
      <w:pPr>
        <w:spacing w:line="276" w:lineRule="auto"/>
        <w:ind w:left="360"/>
        <w:rPr>
          <w:rFonts w:ascii="Arial" w:hAnsi="Arial" w:cs="Arial"/>
          <w:bCs/>
          <w:sz w:val="22"/>
        </w:rPr>
      </w:pPr>
    </w:p>
    <w:p w14:paraId="6F736CBE" w14:textId="77777777" w:rsidR="00557662" w:rsidRDefault="00557662" w:rsidP="004B74E5">
      <w:pPr>
        <w:spacing w:line="276" w:lineRule="auto"/>
        <w:ind w:left="360"/>
        <w:rPr>
          <w:rFonts w:ascii="Arial" w:hAnsi="Arial" w:cs="Arial"/>
          <w:bCs/>
          <w:sz w:val="22"/>
        </w:rPr>
      </w:pPr>
    </w:p>
    <w:p w14:paraId="6DA08201" w14:textId="77777777" w:rsidR="00557662" w:rsidRDefault="00557662" w:rsidP="004B74E5">
      <w:pPr>
        <w:spacing w:line="276" w:lineRule="auto"/>
        <w:ind w:left="360"/>
        <w:rPr>
          <w:rFonts w:ascii="Arial" w:hAnsi="Arial" w:cs="Arial"/>
          <w:bCs/>
          <w:sz w:val="22"/>
        </w:rPr>
      </w:pPr>
    </w:p>
    <w:p w14:paraId="29E6445E" w14:textId="77777777" w:rsidR="00AC0DDA" w:rsidRPr="00346010" w:rsidRDefault="00AC0DD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Additional Education/Training</w:t>
      </w:r>
    </w:p>
    <w:p w14:paraId="01D99D19" w14:textId="28AC4960" w:rsidR="00AC0DDA" w:rsidRDefault="00AC0DDA" w:rsidP="001A6B45">
      <w:pPr>
        <w:spacing w:line="276" w:lineRule="auto"/>
        <w:ind w:left="360"/>
        <w:rPr>
          <w:rFonts w:ascii="Arial" w:hAnsi="Arial" w:cs="Arial"/>
          <w:bCs/>
          <w:sz w:val="22"/>
        </w:rPr>
      </w:pPr>
      <w:r w:rsidRPr="00911D63">
        <w:rPr>
          <w:rFonts w:ascii="Arial" w:hAnsi="Arial" w:cs="Arial"/>
          <w:bCs/>
          <w:sz w:val="22"/>
        </w:rPr>
        <w:t xml:space="preserve">Please explain whether further education/training is required for graduates of the proposed program to gain entry-level employment in the </w:t>
      </w:r>
      <w:r>
        <w:rPr>
          <w:rFonts w:ascii="Arial" w:hAnsi="Arial" w:cs="Arial"/>
          <w:bCs/>
          <w:sz w:val="22"/>
        </w:rPr>
        <w:t xml:space="preserve">SOC </w:t>
      </w:r>
      <w:r w:rsidRPr="00911D63">
        <w:rPr>
          <w:rFonts w:ascii="Arial" w:hAnsi="Arial" w:cs="Arial"/>
          <w:bCs/>
          <w:sz w:val="22"/>
        </w:rPr>
        <w:t>occupations selected</w:t>
      </w:r>
      <w:r>
        <w:rPr>
          <w:rFonts w:ascii="Arial" w:hAnsi="Arial" w:cs="Arial"/>
          <w:bCs/>
          <w:sz w:val="22"/>
        </w:rPr>
        <w:t xml:space="preserve"> above</w:t>
      </w:r>
      <w:r w:rsidRPr="00911D63">
        <w:rPr>
          <w:rFonts w:ascii="Arial" w:hAnsi="Arial" w:cs="Arial"/>
          <w:bCs/>
          <w:sz w:val="22"/>
        </w:rPr>
        <w:t>.</w:t>
      </w:r>
    </w:p>
    <w:p w14:paraId="213D0995" w14:textId="77777777" w:rsidR="00AC0DDA" w:rsidRDefault="00AC0DDA" w:rsidP="001A6B45">
      <w:pPr>
        <w:spacing w:line="276" w:lineRule="auto"/>
        <w:ind w:left="360"/>
        <w:rPr>
          <w:rFonts w:ascii="Arial" w:hAnsi="Arial" w:cs="Arial"/>
          <w:bCs/>
          <w:sz w:val="22"/>
        </w:rPr>
      </w:pPr>
    </w:p>
    <w:p w14:paraId="0BC30D9A" w14:textId="77777777" w:rsidR="00AC0DDA" w:rsidRDefault="00AC0DDA" w:rsidP="001A6B45">
      <w:pPr>
        <w:spacing w:line="276" w:lineRule="auto"/>
        <w:ind w:left="360"/>
        <w:rPr>
          <w:rFonts w:ascii="Arial" w:hAnsi="Arial" w:cs="Arial"/>
          <w:bCs/>
          <w:sz w:val="22"/>
        </w:rPr>
      </w:pPr>
    </w:p>
    <w:p w14:paraId="36D1BBFE" w14:textId="77777777" w:rsidR="00AC0DDA" w:rsidRPr="00911D63" w:rsidRDefault="00AC0DDA" w:rsidP="00AC0DDA">
      <w:pPr>
        <w:spacing w:line="276" w:lineRule="auto"/>
        <w:ind w:left="720"/>
        <w:rPr>
          <w:rFonts w:ascii="Arial" w:hAnsi="Arial" w:cs="Arial"/>
          <w:bCs/>
          <w:sz w:val="22"/>
        </w:rPr>
      </w:pPr>
    </w:p>
    <w:p w14:paraId="20E2B620" w14:textId="2FD0C5FB" w:rsidR="003E6E15" w:rsidRPr="00346010" w:rsidRDefault="003E6E15"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Student Demand</w:t>
      </w:r>
    </w:p>
    <w:p w14:paraId="3471B468" w14:textId="326D0228" w:rsidR="003E6E15" w:rsidRDefault="003E6E15" w:rsidP="001A6B45">
      <w:pPr>
        <w:ind w:left="360"/>
        <w:rPr>
          <w:rFonts w:ascii="Arial" w:hAnsi="Arial" w:cs="Arial"/>
          <w:sz w:val="22"/>
        </w:rPr>
      </w:pPr>
      <w:r>
        <w:rPr>
          <w:rFonts w:ascii="Arial" w:hAnsi="Arial" w:cs="Arial"/>
          <w:sz w:val="22"/>
        </w:rPr>
        <w:t xml:space="preserve">Please explain how you projected the student enrollment numbers </w:t>
      </w:r>
      <w:r w:rsidR="00B83272">
        <w:rPr>
          <w:rFonts w:ascii="Arial" w:hAnsi="Arial" w:cs="Arial"/>
          <w:sz w:val="22"/>
        </w:rPr>
        <w:t>i</w:t>
      </w:r>
      <w:r>
        <w:rPr>
          <w:rFonts w:ascii="Arial" w:hAnsi="Arial" w:cs="Arial"/>
          <w:sz w:val="22"/>
        </w:rPr>
        <w:t xml:space="preserve">n the </w:t>
      </w:r>
      <w:r w:rsidRPr="00B83272">
        <w:rPr>
          <w:rFonts w:ascii="Arial" w:hAnsi="Arial" w:cs="Arial"/>
          <w:b/>
          <w:bCs/>
          <w:sz w:val="22"/>
        </w:rPr>
        <w:t>Business Plan</w:t>
      </w:r>
      <w:r w:rsidR="00D31CAC">
        <w:rPr>
          <w:rFonts w:ascii="Arial" w:hAnsi="Arial" w:cs="Arial"/>
          <w:b/>
          <w:bCs/>
          <w:sz w:val="22"/>
        </w:rPr>
        <w:t>,</w:t>
      </w:r>
      <w:r>
        <w:rPr>
          <w:rFonts w:ascii="Arial" w:hAnsi="Arial" w:cs="Arial"/>
          <w:sz w:val="22"/>
        </w:rPr>
        <w:t xml:space="preserve"> </w:t>
      </w:r>
      <w:r w:rsidR="00B83272" w:rsidRPr="00B83272">
        <w:rPr>
          <w:rFonts w:ascii="Arial" w:hAnsi="Arial" w:cs="Arial"/>
          <w:b/>
          <w:bCs/>
          <w:sz w:val="22"/>
        </w:rPr>
        <w:t>Lines 2</w:t>
      </w:r>
      <w:r w:rsidR="004E31B0">
        <w:rPr>
          <w:rFonts w:ascii="Arial" w:hAnsi="Arial" w:cs="Arial"/>
          <w:b/>
          <w:bCs/>
          <w:sz w:val="22"/>
        </w:rPr>
        <w:t>4</w:t>
      </w:r>
      <w:r w:rsidR="00B83272" w:rsidRPr="00B83272">
        <w:rPr>
          <w:rFonts w:ascii="Arial" w:hAnsi="Arial" w:cs="Arial"/>
          <w:b/>
          <w:bCs/>
          <w:sz w:val="22"/>
        </w:rPr>
        <w:t>-2</w:t>
      </w:r>
      <w:r w:rsidR="004E31B0">
        <w:rPr>
          <w:rFonts w:ascii="Arial" w:hAnsi="Arial" w:cs="Arial"/>
          <w:b/>
          <w:bCs/>
          <w:sz w:val="22"/>
        </w:rPr>
        <w:t>7</w:t>
      </w:r>
      <w:r w:rsidR="00B83272">
        <w:rPr>
          <w:rFonts w:ascii="Arial" w:hAnsi="Arial" w:cs="Arial"/>
          <w:sz w:val="22"/>
        </w:rPr>
        <w:t xml:space="preserve"> </w:t>
      </w:r>
      <w:r>
        <w:rPr>
          <w:rFonts w:ascii="Arial" w:hAnsi="Arial" w:cs="Arial"/>
          <w:sz w:val="22"/>
        </w:rPr>
        <w:t>and provide evidence to substantiate student demand (i.e., surveys, enrollments in related courses, etc.)</w:t>
      </w:r>
      <w:r w:rsidR="00D31CAC">
        <w:rPr>
          <w:rFonts w:ascii="Arial" w:hAnsi="Arial" w:cs="Arial"/>
          <w:sz w:val="22"/>
        </w:rPr>
        <w:t>.</w:t>
      </w:r>
    </w:p>
    <w:p w14:paraId="17876E83" w14:textId="77777777" w:rsidR="00DB5859" w:rsidRDefault="00DB5859" w:rsidP="001A6B45">
      <w:pPr>
        <w:ind w:left="360"/>
        <w:rPr>
          <w:rFonts w:ascii="Arial" w:hAnsi="Arial" w:cs="Arial"/>
          <w:bCs/>
          <w:sz w:val="22"/>
        </w:rPr>
      </w:pPr>
    </w:p>
    <w:p w14:paraId="0A4383D0" w14:textId="77777777" w:rsidR="00B83272" w:rsidRDefault="00B83272" w:rsidP="001A6B45">
      <w:pPr>
        <w:ind w:left="360"/>
        <w:rPr>
          <w:rFonts w:ascii="Arial" w:hAnsi="Arial" w:cs="Arial"/>
          <w:bCs/>
          <w:sz w:val="22"/>
        </w:rPr>
      </w:pPr>
    </w:p>
    <w:p w14:paraId="4922E66B" w14:textId="77777777" w:rsidR="00DB5859" w:rsidRDefault="00DB5859" w:rsidP="001A6B45">
      <w:pPr>
        <w:ind w:left="360"/>
        <w:rPr>
          <w:rFonts w:ascii="Arial" w:hAnsi="Arial" w:cs="Arial"/>
          <w:bCs/>
          <w:sz w:val="22"/>
        </w:rPr>
      </w:pPr>
    </w:p>
    <w:p w14:paraId="39C12FC4" w14:textId="77777777" w:rsidR="007F45AE" w:rsidRDefault="007F45AE" w:rsidP="001A6B45">
      <w:pPr>
        <w:ind w:left="360"/>
        <w:rPr>
          <w:rFonts w:ascii="Arial" w:hAnsi="Arial" w:cs="Arial"/>
          <w:bCs/>
          <w:sz w:val="22"/>
        </w:rPr>
      </w:pPr>
    </w:p>
    <w:p w14:paraId="48F99F9F" w14:textId="77777777" w:rsidR="007F45AE" w:rsidRDefault="007F45AE" w:rsidP="001A6B45">
      <w:pPr>
        <w:ind w:left="360"/>
        <w:rPr>
          <w:rFonts w:ascii="Arial" w:hAnsi="Arial" w:cs="Arial"/>
          <w:bCs/>
          <w:sz w:val="22"/>
        </w:rPr>
      </w:pPr>
    </w:p>
    <w:p w14:paraId="505BCE2E" w14:textId="435257A8" w:rsidR="00911D63" w:rsidRPr="00911D63" w:rsidRDefault="00911D63" w:rsidP="001A6B45">
      <w:pPr>
        <w:ind w:left="360"/>
        <w:rPr>
          <w:rFonts w:ascii="Arial" w:hAnsi="Arial" w:cs="Arial"/>
          <w:bCs/>
          <w:sz w:val="22"/>
          <w:szCs w:val="22"/>
        </w:rPr>
      </w:pPr>
      <w:r w:rsidRPr="00911D63">
        <w:rPr>
          <w:rFonts w:ascii="Arial" w:hAnsi="Arial" w:cs="Arial"/>
          <w:bCs/>
          <w:sz w:val="22"/>
        </w:rPr>
        <w:br w:type="page"/>
      </w:r>
    </w:p>
    <w:p w14:paraId="0F401107" w14:textId="71094528" w:rsidR="006729F0"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lastRenderedPageBreak/>
        <w:t xml:space="preserve">Program </w:t>
      </w:r>
      <w:r w:rsidR="006729F0" w:rsidRPr="008914E6">
        <w:rPr>
          <w:rFonts w:cs="Arial"/>
          <w:b/>
          <w:sz w:val="22"/>
        </w:rPr>
        <w:t>Resource</w:t>
      </w:r>
      <w:r w:rsidR="00766541">
        <w:rPr>
          <w:rFonts w:cs="Arial"/>
          <w:b/>
          <w:sz w:val="22"/>
        </w:rPr>
        <w:t>s</w:t>
      </w:r>
      <w:r w:rsidR="00F514E5">
        <w:rPr>
          <w:rFonts w:cs="Arial"/>
          <w:b/>
          <w:sz w:val="22"/>
        </w:rPr>
        <w:t xml:space="preserve"> </w:t>
      </w:r>
      <w:r w:rsidR="00766541">
        <w:rPr>
          <w:rFonts w:cs="Arial"/>
          <w:b/>
          <w:sz w:val="22"/>
        </w:rPr>
        <w:t>and Expenses</w:t>
      </w:r>
      <w:r w:rsidR="006729F0" w:rsidRPr="008914E6">
        <w:rPr>
          <w:rFonts w:cs="Arial"/>
          <w:b/>
          <w:sz w:val="22"/>
        </w:rPr>
        <w:t xml:space="preserve"> </w:t>
      </w:r>
    </w:p>
    <w:p w14:paraId="56DE5E51" w14:textId="3A90D236" w:rsidR="00693C56" w:rsidRPr="00693C56" w:rsidRDefault="00693C56" w:rsidP="00346010">
      <w:pPr>
        <w:pStyle w:val="ListParagraph"/>
        <w:numPr>
          <w:ilvl w:val="1"/>
          <w:numId w:val="3"/>
        </w:numPr>
        <w:ind w:left="720"/>
        <w:rPr>
          <w:rFonts w:cs="Arial"/>
          <w:b/>
          <w:bCs/>
          <w:sz w:val="22"/>
        </w:rPr>
      </w:pPr>
      <w:r w:rsidRPr="00693C56">
        <w:rPr>
          <w:rFonts w:cs="Arial"/>
          <w:b/>
          <w:bCs/>
          <w:sz w:val="22"/>
        </w:rPr>
        <w:t>All Proposed Program Personnel</w:t>
      </w:r>
    </w:p>
    <w:p w14:paraId="006703CF"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sz w:val="22"/>
        </w:rPr>
      </w:pPr>
      <w:r w:rsidRPr="00EA599C">
        <w:rPr>
          <w:rFonts w:ascii="Arial" w:hAnsi="Arial" w:cs="Arial"/>
          <w:sz w:val="22"/>
        </w:rPr>
        <w:t>Provide all personnel counts for the proposed program.</w:t>
      </w:r>
    </w:p>
    <w:p w14:paraId="53BAA572"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7303BD15" w14:textId="51781A50" w:rsidR="00EA599C" w:rsidRDefault="00EA599C" w:rsidP="001A6B45">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1A6B45">
        <w:rPr>
          <w:rFonts w:ascii="Arial" w:hAnsi="Arial" w:cs="Arial"/>
          <w:noProof/>
          <w:sz w:val="24"/>
          <w:szCs w:val="24"/>
        </w:rPr>
        <mc:AlternateContent>
          <mc:Choice Requires="wps">
            <w:drawing>
              <wp:anchor distT="0" distB="0" distL="114300" distR="114300" simplePos="0" relativeHeight="251732991" behindDoc="1" locked="1" layoutInCell="1" allowOverlap="0" wp14:anchorId="5E3F979F" wp14:editId="575C5D2D">
                <wp:simplePos x="0" y="0"/>
                <wp:positionH relativeFrom="margin">
                  <wp:posOffset>341630</wp:posOffset>
                </wp:positionH>
                <wp:positionV relativeFrom="paragraph">
                  <wp:posOffset>133985</wp:posOffset>
                </wp:positionV>
                <wp:extent cx="5586730" cy="3090545"/>
                <wp:effectExtent l="0" t="0" r="0" b="0"/>
                <wp:wrapTight wrapText="bothSides">
                  <wp:wrapPolygon edited="0">
                    <wp:start x="0" y="0"/>
                    <wp:lineTo x="0" y="21436"/>
                    <wp:lineTo x="21507" y="21436"/>
                    <wp:lineTo x="21507" y="0"/>
                    <wp:lineTo x="0" y="0"/>
                  </wp:wrapPolygon>
                </wp:wrapTight>
                <wp:docPr id="2039309927" name="Text Box 4"/>
                <wp:cNvGraphicFramePr/>
                <a:graphic xmlns:a="http://schemas.openxmlformats.org/drawingml/2006/main">
                  <a:graphicData uri="http://schemas.microsoft.com/office/word/2010/wordprocessingShape">
                    <wps:wsp>
                      <wps:cNvSpPr txBox="1"/>
                      <wps:spPr>
                        <a:xfrm>
                          <a:off x="0" y="0"/>
                          <a:ext cx="5586730" cy="3090545"/>
                        </a:xfrm>
                        <a:prstGeom prst="rect">
                          <a:avLst/>
                        </a:prstGeom>
                        <a:solidFill>
                          <a:schemeClr val="lt1"/>
                        </a:solid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19EDC32D" w14:textId="211149B5" w:rsidR="00EA599C" w:rsidRPr="00FA607B"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70B6EACB" w14:textId="77777777" w:rsidR="00EA599C" w:rsidRDefault="00EA5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F979F" id="_x0000_t202" coordsize="21600,21600" o:spt="202" path="m,l,21600r21600,l21600,xe">
                <v:stroke joinstyle="miter"/>
                <v:path gradientshapeok="t" o:connecttype="rect"/>
              </v:shapetype>
              <v:shape id="Text Box 4" o:spid="_x0000_s1026" type="#_x0000_t202" style="position:absolute;left:0;text-align:left;margin-left:26.9pt;margin-top:10.55pt;width:439.9pt;height:243.35pt;z-index:-2515834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" o:allowoverlap="f" fillcolor="white [3201]"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19EDC32D" w14:textId="211149B5" w:rsidR="00EA599C" w:rsidRPr="00FA607B"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70B6EACB" w14:textId="77777777" w:rsidR="00EA599C" w:rsidRDefault="00EA599C"/>
                  </w:txbxContent>
                </v:textbox>
                <w10:wrap type="tight" anchorx="margin"/>
                <w10:anchorlock/>
              </v:shape>
            </w:pict>
          </mc:Fallback>
        </mc:AlternateContent>
      </w:r>
      <w:r w:rsidRPr="001A6B45">
        <w:rPr>
          <w:rFonts w:ascii="Arial" w:hAnsi="Arial" w:cs="Arial"/>
          <w:sz w:val="22"/>
          <w:szCs w:val="22"/>
        </w:rPr>
        <w:t>Provide justification that the institution has proposed a sufficient number of faculty (full-time and part-time) for the proposed program to ensure curriculum and program quality, integrity, and review:</w:t>
      </w:r>
    </w:p>
    <w:p w14:paraId="5CE6D6F1" w14:textId="77777777" w:rsidR="0086444D" w:rsidRDefault="0086444D" w:rsidP="004D5904">
      <w:pPr>
        <w:ind w:left="720"/>
        <w:rPr>
          <w:rFonts w:ascii="Arial" w:hAnsi="Arial" w:cs="Arial"/>
          <w:sz w:val="22"/>
          <w:szCs w:val="22"/>
        </w:rPr>
      </w:pPr>
    </w:p>
    <w:p w14:paraId="495B1D06" w14:textId="77777777" w:rsidR="0086444D" w:rsidRDefault="0086444D" w:rsidP="004D5904">
      <w:pPr>
        <w:ind w:left="720"/>
        <w:rPr>
          <w:rFonts w:ascii="Arial" w:hAnsi="Arial" w:cs="Arial"/>
          <w:sz w:val="22"/>
          <w:szCs w:val="22"/>
        </w:rPr>
      </w:pPr>
    </w:p>
    <w:p w14:paraId="28F7E693" w14:textId="77777777" w:rsidR="00D827FF" w:rsidRDefault="00D827FF" w:rsidP="004D5904">
      <w:pPr>
        <w:ind w:left="720"/>
        <w:rPr>
          <w:rFonts w:ascii="Arial" w:hAnsi="Arial" w:cs="Arial"/>
          <w:sz w:val="22"/>
          <w:szCs w:val="22"/>
        </w:rPr>
      </w:pPr>
    </w:p>
    <w:p w14:paraId="69BF7B8D" w14:textId="77777777" w:rsidR="00D827FF" w:rsidRDefault="00D827FF" w:rsidP="004D5904">
      <w:pPr>
        <w:ind w:left="720"/>
        <w:rPr>
          <w:rFonts w:ascii="Arial" w:hAnsi="Arial" w:cs="Arial"/>
          <w:sz w:val="22"/>
          <w:szCs w:val="22"/>
        </w:rPr>
      </w:pPr>
    </w:p>
    <w:p w14:paraId="309B6243" w14:textId="77777777" w:rsidR="00D827FF" w:rsidRDefault="00D827FF" w:rsidP="004D5904">
      <w:pPr>
        <w:ind w:left="720"/>
        <w:rPr>
          <w:rFonts w:ascii="Arial" w:hAnsi="Arial" w:cs="Arial"/>
          <w:sz w:val="22"/>
          <w:szCs w:val="22"/>
        </w:rPr>
      </w:pPr>
    </w:p>
    <w:p w14:paraId="5848B45D" w14:textId="77777777" w:rsidR="00D827FF" w:rsidRDefault="00D827FF" w:rsidP="004D5904">
      <w:pPr>
        <w:ind w:left="720"/>
        <w:rPr>
          <w:rFonts w:ascii="Arial" w:hAnsi="Arial" w:cs="Arial"/>
          <w:sz w:val="22"/>
          <w:szCs w:val="22"/>
        </w:rPr>
      </w:pPr>
    </w:p>
    <w:p w14:paraId="209BA56D" w14:textId="02D4143A" w:rsidR="0086444D" w:rsidRPr="00CC0814" w:rsidRDefault="0086444D" w:rsidP="0086444D">
      <w:pPr>
        <w:ind w:left="720" w:right="-108"/>
        <w:rPr>
          <w:rFonts w:ascii="Arial" w:hAnsi="Arial" w:cs="Arial"/>
          <w:sz w:val="22"/>
          <w:szCs w:val="22"/>
        </w:rPr>
      </w:pPr>
      <w:r w:rsidRPr="00CC0814">
        <w:rPr>
          <w:rFonts w:ascii="Arial" w:hAnsi="Arial" w:cs="Arial"/>
          <w:b/>
          <w:bCs/>
          <w:iCs/>
          <w:sz w:val="22"/>
          <w:szCs w:val="22"/>
        </w:rPr>
        <w:t>Note</w:t>
      </w:r>
      <w:r w:rsidRPr="00CC0814">
        <w:rPr>
          <w:rFonts w:ascii="Arial" w:hAnsi="Arial" w:cs="Arial"/>
          <w:iCs/>
          <w:sz w:val="22"/>
          <w:szCs w:val="22"/>
        </w:rPr>
        <w:t>:</w:t>
      </w:r>
      <w:r w:rsidRPr="00CC0814">
        <w:rPr>
          <w:rFonts w:ascii="Arial" w:hAnsi="Arial" w:cs="Arial"/>
          <w:sz w:val="22"/>
          <w:szCs w:val="22"/>
        </w:rPr>
        <w:t xml:space="preserve"> Include </w:t>
      </w:r>
      <w:r w:rsidRPr="00B83272">
        <w:rPr>
          <w:rFonts w:ascii="Arial" w:hAnsi="Arial" w:cs="Arial"/>
          <w:b/>
          <w:bCs/>
          <w:i/>
          <w:iCs/>
          <w:sz w:val="22"/>
          <w:szCs w:val="22"/>
        </w:rPr>
        <w:t>any new funds</w:t>
      </w:r>
      <w:r w:rsidRPr="00CC0814">
        <w:rPr>
          <w:rFonts w:ascii="Arial" w:hAnsi="Arial" w:cs="Arial"/>
          <w:sz w:val="22"/>
          <w:szCs w:val="22"/>
        </w:rPr>
        <w:t xml:space="preserve"> designated for compensation costs (faculty, administration, and/or support staff to be hired) in the </w:t>
      </w:r>
      <w:r w:rsidRPr="00CC0814">
        <w:rPr>
          <w:rFonts w:ascii="Arial" w:hAnsi="Arial" w:cs="Arial"/>
          <w:b/>
          <w:sz w:val="22"/>
          <w:szCs w:val="22"/>
        </w:rPr>
        <w:t>Business Plan</w:t>
      </w:r>
      <w:r>
        <w:rPr>
          <w:rFonts w:ascii="Arial" w:hAnsi="Arial" w:cs="Arial"/>
          <w:b/>
          <w:sz w:val="22"/>
          <w:szCs w:val="22"/>
        </w:rPr>
        <w:t>,</w:t>
      </w:r>
      <w:r w:rsidRPr="00CC0814">
        <w:rPr>
          <w:rFonts w:ascii="Arial" w:hAnsi="Arial" w:cs="Arial"/>
          <w:b/>
          <w:sz w:val="22"/>
          <w:szCs w:val="22"/>
        </w:rPr>
        <w:t xml:space="preserve"> Line 7 - Personnel Salaries and Benefits</w:t>
      </w:r>
      <w:r w:rsidRPr="00CC0814">
        <w:rPr>
          <w:rFonts w:ascii="Arial" w:hAnsi="Arial" w:cs="Arial"/>
          <w:sz w:val="22"/>
          <w:szCs w:val="22"/>
        </w:rPr>
        <w:t xml:space="preserve">. Current personnel salary/benefits </w:t>
      </w:r>
      <w:r w:rsidRPr="00B83272">
        <w:rPr>
          <w:rFonts w:ascii="Arial" w:hAnsi="Arial" w:cs="Arial"/>
          <w:b/>
          <w:bCs/>
          <w:i/>
          <w:iCs/>
          <w:sz w:val="22"/>
          <w:szCs w:val="22"/>
        </w:rPr>
        <w:t>should not be included</w:t>
      </w:r>
      <w:r w:rsidRPr="00CC0814">
        <w:rPr>
          <w:rFonts w:ascii="Arial" w:hAnsi="Arial" w:cs="Arial"/>
          <w:sz w:val="22"/>
          <w:szCs w:val="22"/>
        </w:rPr>
        <w:t xml:space="preserve"> in the Business Plan. </w:t>
      </w:r>
    </w:p>
    <w:p w14:paraId="5B0D1997" w14:textId="5E2C3323" w:rsidR="0086444D" w:rsidRDefault="0086444D" w:rsidP="001A6B45">
      <w:pPr>
        <w:ind w:left="720"/>
        <w:rPr>
          <w:rFonts w:ascii="Arial" w:hAnsi="Arial" w:cs="Arial"/>
          <w:sz w:val="22"/>
          <w:szCs w:val="22"/>
        </w:rPr>
      </w:pPr>
    </w:p>
    <w:p w14:paraId="345318EC" w14:textId="77777777" w:rsidR="00EA599C" w:rsidRDefault="00EA599C" w:rsidP="001A6B45">
      <w:pPr>
        <w:ind w:left="720"/>
        <w:rPr>
          <w:rFonts w:ascii="Arial" w:hAnsi="Arial" w:cs="Arial"/>
          <w:sz w:val="22"/>
          <w:szCs w:val="22"/>
        </w:rPr>
      </w:pPr>
    </w:p>
    <w:p w14:paraId="76E6CD2E" w14:textId="77777777" w:rsidR="00EA599C" w:rsidRPr="00591D5B" w:rsidRDefault="00EA599C" w:rsidP="001A6B45">
      <w:pPr>
        <w:ind w:left="720"/>
        <w:rPr>
          <w:rFonts w:ascii="Arial" w:hAnsi="Arial" w:cs="Arial"/>
          <w:sz w:val="22"/>
          <w:szCs w:val="22"/>
        </w:rPr>
      </w:pPr>
    </w:p>
    <w:p w14:paraId="094514BA" w14:textId="77777777" w:rsidR="004D5904" w:rsidRDefault="004D5904" w:rsidP="001A6B45">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b/>
          <w:sz w:val="22"/>
        </w:rPr>
      </w:pPr>
    </w:p>
    <w:p w14:paraId="1CFB72C2" w14:textId="77777777" w:rsidR="001A6B45" w:rsidRDefault="001A6B45" w:rsidP="001A6B45">
      <w:pPr>
        <w:ind w:left="720"/>
        <w:rPr>
          <w:rFonts w:cs="Arial"/>
          <w:b/>
          <w:sz w:val="22"/>
        </w:rPr>
      </w:pPr>
    </w:p>
    <w:p w14:paraId="1E831D34" w14:textId="77777777" w:rsidR="001A6B45" w:rsidRDefault="001A6B45" w:rsidP="001A6B45">
      <w:pPr>
        <w:ind w:left="720"/>
        <w:rPr>
          <w:rFonts w:cs="Arial"/>
          <w:b/>
          <w:sz w:val="22"/>
        </w:rPr>
      </w:pPr>
    </w:p>
    <w:p w14:paraId="63BA8EDE" w14:textId="77777777" w:rsidR="001A6B45" w:rsidRDefault="001A6B45" w:rsidP="001A6B45">
      <w:pPr>
        <w:ind w:left="720"/>
        <w:rPr>
          <w:rFonts w:cs="Arial"/>
          <w:b/>
          <w:sz w:val="22"/>
        </w:rPr>
      </w:pPr>
    </w:p>
    <w:p w14:paraId="4E5BE8CE" w14:textId="77777777" w:rsidR="001A6B45" w:rsidRDefault="001A6B45" w:rsidP="001A6B45">
      <w:pPr>
        <w:ind w:left="720"/>
        <w:rPr>
          <w:rFonts w:cs="Arial"/>
          <w:b/>
          <w:sz w:val="22"/>
        </w:rPr>
      </w:pPr>
    </w:p>
    <w:p w14:paraId="70707704" w14:textId="77777777" w:rsidR="001A6B45" w:rsidRDefault="001A6B45" w:rsidP="001A6B45">
      <w:pPr>
        <w:ind w:left="720"/>
        <w:rPr>
          <w:rFonts w:cs="Arial"/>
          <w:b/>
          <w:sz w:val="22"/>
        </w:rPr>
      </w:pPr>
    </w:p>
    <w:p w14:paraId="0B9092D1" w14:textId="77777777" w:rsidR="001A6B45" w:rsidRDefault="001A6B45" w:rsidP="001A6B45">
      <w:pPr>
        <w:ind w:left="720"/>
        <w:rPr>
          <w:rFonts w:cs="Arial"/>
          <w:b/>
          <w:sz w:val="22"/>
        </w:rPr>
      </w:pPr>
    </w:p>
    <w:p w14:paraId="43F633A1" w14:textId="77777777" w:rsidR="001A6B45" w:rsidRDefault="001A6B45" w:rsidP="001A6B45">
      <w:pPr>
        <w:ind w:left="720"/>
        <w:rPr>
          <w:rFonts w:cs="Arial"/>
          <w:b/>
          <w:sz w:val="22"/>
        </w:rPr>
      </w:pPr>
    </w:p>
    <w:p w14:paraId="21BEA382" w14:textId="77777777" w:rsidR="001A6B45" w:rsidRDefault="001A6B45" w:rsidP="001A6B45">
      <w:pPr>
        <w:ind w:left="720"/>
        <w:rPr>
          <w:rFonts w:cs="Arial"/>
          <w:b/>
          <w:sz w:val="22"/>
        </w:rPr>
      </w:pPr>
    </w:p>
    <w:p w14:paraId="77EAB8E2" w14:textId="5727824D" w:rsidR="007F45AE" w:rsidRDefault="007F45AE" w:rsidP="001A6B45">
      <w:pPr>
        <w:ind w:left="720"/>
        <w:rPr>
          <w:rFonts w:cs="Arial"/>
          <w:b/>
          <w:sz w:val="22"/>
        </w:rPr>
      </w:pPr>
      <w:r>
        <w:rPr>
          <w:rFonts w:cs="Arial"/>
          <w:b/>
          <w:sz w:val="22"/>
        </w:rPr>
        <w:br w:type="page"/>
      </w:r>
    </w:p>
    <w:p w14:paraId="0FE7E4A8" w14:textId="61AEAD55" w:rsidR="0013651E" w:rsidRPr="007719D6" w:rsidRDefault="00A95986" w:rsidP="001A6B45">
      <w:pPr>
        <w:pStyle w:val="ListParagraph"/>
        <w:numPr>
          <w:ilvl w:val="0"/>
          <w:numId w:val="40"/>
        </w:numPr>
        <w:tabs>
          <w:tab w:val="left" w:pos="-1200"/>
          <w:tab w:val="left" w:pos="-720"/>
          <w:tab w:val="left" w:pos="1"/>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7719D6">
        <w:rPr>
          <w:rFonts w:cs="Arial"/>
          <w:b/>
          <w:sz w:val="22"/>
        </w:rPr>
        <w:lastRenderedPageBreak/>
        <w:t xml:space="preserve">Proposed </w:t>
      </w:r>
      <w:r w:rsidR="006729F0" w:rsidRPr="007719D6">
        <w:rPr>
          <w:rFonts w:cs="Arial"/>
          <w:b/>
          <w:sz w:val="22"/>
        </w:rPr>
        <w:t>Faculty</w:t>
      </w:r>
      <w:r w:rsidR="007F45AE">
        <w:rPr>
          <w:rFonts w:cs="Arial"/>
          <w:b/>
          <w:sz w:val="22"/>
        </w:rPr>
        <w:t xml:space="preserve"> Roster</w:t>
      </w:r>
      <w:r w:rsidR="001565D0" w:rsidRPr="007719D6">
        <w:rPr>
          <w:rFonts w:cs="Arial"/>
          <w:b/>
          <w:sz w:val="22"/>
        </w:rPr>
        <w:t>*</w:t>
      </w:r>
    </w:p>
    <w:p w14:paraId="2398E2DF" w14:textId="77E55373" w:rsidR="00D7655B"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22"/>
        </w:rPr>
      </w:pPr>
      <w:r>
        <w:rPr>
          <w:rFonts w:cs="Arial"/>
          <w:sz w:val="22"/>
        </w:rPr>
        <w:t>Complete the</w:t>
      </w:r>
      <w:r w:rsidR="00BC0CFE">
        <w:rPr>
          <w:rFonts w:cs="Arial"/>
          <w:sz w:val="22"/>
        </w:rPr>
        <w:t xml:space="preserve"> following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3C5A45CE" w14:textId="24C74F0B" w:rsidR="002C0D7D" w:rsidRPr="002C0D7D"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21178E5F" w14:textId="4A6449EF" w:rsidR="00B521BD" w:rsidRPr="00BC0CFE" w:rsidRDefault="001565D0"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530"/>
        <w:gridCol w:w="2700"/>
        <w:gridCol w:w="3510"/>
        <w:gridCol w:w="3150"/>
      </w:tblGrid>
      <w:tr w:rsidR="00B521BD" w:rsidRPr="00B521BD" w14:paraId="46EB8E47" w14:textId="77777777" w:rsidTr="00C30259">
        <w:trPr>
          <w:cantSplit/>
          <w:trHeight w:val="360"/>
          <w:tblHeader/>
        </w:trPr>
        <w:tc>
          <w:tcPr>
            <w:tcW w:w="10890" w:type="dxa"/>
            <w:gridSpan w:val="4"/>
            <w:shd w:val="clear" w:color="auto" w:fill="002060"/>
            <w:vAlign w:val="center"/>
          </w:tcPr>
          <w:p w14:paraId="36827C69" w14:textId="77777777" w:rsidR="00B521BD" w:rsidRPr="00B521BD" w:rsidRDefault="00B521BD" w:rsidP="00EA46CD">
            <w:pPr>
              <w:rPr>
                <w:rFonts w:ascii="Arial" w:hAnsi="Arial" w:cs="Arial"/>
                <w:b/>
                <w:sz w:val="18"/>
                <w:szCs w:val="16"/>
              </w:rPr>
            </w:pPr>
            <w:r w:rsidRPr="004B74E5">
              <w:rPr>
                <w:rFonts w:ascii="Arial" w:hAnsi="Arial" w:cs="Arial"/>
                <w:b/>
                <w:szCs w:val="18"/>
              </w:rPr>
              <w:t>Current Faculty</w:t>
            </w:r>
          </w:p>
        </w:tc>
      </w:tr>
      <w:tr w:rsidR="00BC0CFE" w:rsidRPr="00B521BD" w14:paraId="44B21EC7" w14:textId="77777777" w:rsidTr="00C30259">
        <w:trPr>
          <w:cantSplit/>
          <w:trHeight w:val="288"/>
          <w:tblHeader/>
        </w:trPr>
        <w:tc>
          <w:tcPr>
            <w:tcW w:w="1530" w:type="dxa"/>
            <w:shd w:val="clear" w:color="auto" w:fill="D9D9D9" w:themeFill="background1" w:themeFillShade="D9"/>
            <w:vAlign w:val="center"/>
          </w:tcPr>
          <w:p w14:paraId="55BE143B"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781AFE7C"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3EA1E032"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6322AF76"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C30259">
        <w:trPr>
          <w:cantSplit/>
          <w:trHeight w:val="576"/>
          <w:tblHeader/>
        </w:trPr>
        <w:tc>
          <w:tcPr>
            <w:tcW w:w="1530" w:type="dxa"/>
            <w:shd w:val="clear" w:color="auto" w:fill="F2F2F2" w:themeFill="background1" w:themeFillShade="F2"/>
            <w:vAlign w:val="center"/>
          </w:tcPr>
          <w:p w14:paraId="2E9CBA16"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CURRENT</w:t>
            </w:r>
          </w:p>
          <w:p w14:paraId="405E59B2"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FACULTY NAME</w:t>
            </w:r>
          </w:p>
          <w:p w14:paraId="00539B21" w14:textId="710EFB54" w:rsidR="00B521BD"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w:t>
            </w:r>
            <w:r w:rsidR="00673AD0" w:rsidRPr="00C30259">
              <w:rPr>
                <w:rFonts w:ascii="Arial" w:hAnsi="Arial" w:cs="Arial"/>
                <w:b/>
                <w:sz w:val="16"/>
                <w:szCs w:val="14"/>
              </w:rPr>
              <w:t>T</w:t>
            </w:r>
            <w:r w:rsidRPr="00C30259">
              <w:rPr>
                <w:rFonts w:ascii="Arial" w:hAnsi="Arial" w:cs="Arial"/>
                <w:b/>
                <w:sz w:val="16"/>
                <w:szCs w:val="14"/>
              </w:rPr>
              <w:t>, P</w:t>
            </w:r>
            <w:r w:rsidR="00673AD0" w:rsidRPr="00C30259">
              <w:rPr>
                <w:rFonts w:ascii="Arial" w:hAnsi="Arial" w:cs="Arial"/>
                <w:b/>
                <w:sz w:val="16"/>
                <w:szCs w:val="14"/>
              </w:rPr>
              <w:t>T</w:t>
            </w:r>
            <w:r w:rsidRPr="00C30259">
              <w:rPr>
                <w:rFonts w:ascii="Arial" w:hAnsi="Arial" w:cs="Arial"/>
                <w:b/>
                <w:sz w:val="16"/>
                <w:szCs w:val="14"/>
              </w:rPr>
              <w:t>)</w:t>
            </w:r>
          </w:p>
        </w:tc>
        <w:tc>
          <w:tcPr>
            <w:tcW w:w="2700" w:type="dxa"/>
            <w:shd w:val="clear" w:color="auto" w:fill="F2F2F2" w:themeFill="background1" w:themeFillShade="F2"/>
            <w:vAlign w:val="center"/>
          </w:tcPr>
          <w:p w14:paraId="2272E482" w14:textId="10EDB1D1" w:rsidR="00B521BD" w:rsidRPr="00C30259" w:rsidRDefault="00B521BD" w:rsidP="00C30259">
            <w:pPr>
              <w:jc w:val="center"/>
              <w:rPr>
                <w:rFonts w:ascii="Arial" w:hAnsi="Arial" w:cs="Arial"/>
                <w:b/>
                <w:sz w:val="16"/>
                <w:szCs w:val="14"/>
              </w:rPr>
            </w:pPr>
            <w:r w:rsidRPr="00CC0814">
              <w:rPr>
                <w:rFonts w:ascii="Arial" w:hAnsi="Arial" w:cs="Arial"/>
                <w:b/>
                <w:sz w:val="16"/>
                <w:szCs w:val="14"/>
              </w:rPr>
              <w:t>COURSES TAUGHT</w:t>
            </w:r>
          </w:p>
          <w:p w14:paraId="37C54CFC" w14:textId="73E67194" w:rsidR="00B521BD" w:rsidRPr="00C30259" w:rsidRDefault="00B521BD" w:rsidP="00C30259">
            <w:pPr>
              <w:jc w:val="center"/>
              <w:rPr>
                <w:rFonts w:ascii="Arial" w:hAnsi="Arial" w:cs="Arial"/>
                <w:b/>
                <w:bCs/>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w:t>
            </w:r>
            <w:r w:rsidR="00673AD0" w:rsidRPr="00C30259">
              <w:rPr>
                <w:rFonts w:ascii="Arial" w:hAnsi="Arial" w:cs="Arial"/>
                <w:b/>
                <w:bCs/>
                <w:sz w:val="16"/>
                <w:szCs w:val="14"/>
              </w:rPr>
              <w:t xml:space="preserve"> </w:t>
            </w:r>
            <w:r w:rsidRPr="00C30259">
              <w:rPr>
                <w:rFonts w:ascii="Arial" w:hAnsi="Arial" w:cs="Arial"/>
                <w:b/>
                <w:bCs/>
                <w:sz w:val="16"/>
                <w:szCs w:val="14"/>
              </w:rPr>
              <w:t>(D, UN, UT, G, DU)</w:t>
            </w:r>
          </w:p>
        </w:tc>
        <w:tc>
          <w:tcPr>
            <w:tcW w:w="3510" w:type="dxa"/>
            <w:shd w:val="clear" w:color="auto" w:fill="F2F2F2" w:themeFill="background1" w:themeFillShade="F2"/>
            <w:vAlign w:val="center"/>
          </w:tcPr>
          <w:p w14:paraId="272725E8" w14:textId="77777777" w:rsidR="00B521BD" w:rsidRPr="00CC0814" w:rsidRDefault="00B521BD" w:rsidP="00BC0CFE">
            <w:pPr>
              <w:jc w:val="center"/>
              <w:rPr>
                <w:rFonts w:ascii="Arial" w:hAnsi="Arial" w:cs="Arial"/>
                <w:b/>
                <w:sz w:val="16"/>
                <w:szCs w:val="14"/>
              </w:rPr>
            </w:pPr>
            <w:r w:rsidRPr="00CC0814">
              <w:rPr>
                <w:rFonts w:ascii="Arial" w:hAnsi="Arial" w:cs="Arial"/>
                <w:b/>
                <w:sz w:val="16"/>
                <w:szCs w:val="14"/>
              </w:rPr>
              <w:t>ACADEMIC DEGREES</w:t>
            </w:r>
          </w:p>
          <w:p w14:paraId="23E5FE43" w14:textId="2DD1CCA4" w:rsidR="00B521BD" w:rsidRPr="00C30259" w:rsidRDefault="00B521BD" w:rsidP="00BC0CFE">
            <w:pPr>
              <w:jc w:val="center"/>
              <w:rPr>
                <w:rFonts w:ascii="Arial" w:hAnsi="Arial" w:cs="Arial"/>
                <w:b/>
                <w:sz w:val="16"/>
                <w:szCs w:val="14"/>
              </w:rPr>
            </w:pPr>
            <w:r w:rsidRPr="00CC0814">
              <w:rPr>
                <w:rFonts w:ascii="Arial" w:hAnsi="Arial" w:cs="Arial"/>
                <w:b/>
                <w:sz w:val="16"/>
                <w:szCs w:val="14"/>
              </w:rPr>
              <w:t>and COURSEWORK</w:t>
            </w:r>
          </w:p>
          <w:p w14:paraId="55DE3DD0" w14:textId="1867F8C0" w:rsidR="00B521BD" w:rsidRPr="00C30259" w:rsidRDefault="00B521BD" w:rsidP="00673AD0">
            <w:pPr>
              <w:jc w:val="center"/>
              <w:rPr>
                <w:rFonts w:ascii="Arial" w:hAnsi="Arial" w:cs="Arial"/>
                <w:b/>
                <w:sz w:val="16"/>
                <w:szCs w:val="14"/>
              </w:rPr>
            </w:pPr>
            <w:r w:rsidRPr="00C30259">
              <w:rPr>
                <w:rFonts w:ascii="Arial" w:hAnsi="Arial" w:cs="Arial"/>
                <w:b/>
                <w:sz w:val="16"/>
                <w:szCs w:val="14"/>
              </w:rPr>
              <w:t>Relevant to Courses Taught,</w:t>
            </w:r>
            <w:r w:rsidR="00673AD0" w:rsidRPr="00C30259">
              <w:rPr>
                <w:rFonts w:ascii="Arial" w:hAnsi="Arial" w:cs="Arial"/>
                <w:b/>
                <w:sz w:val="16"/>
                <w:szCs w:val="14"/>
              </w:rPr>
              <w:t xml:space="preserve"> </w:t>
            </w:r>
            <w:r w:rsidRPr="00C30259">
              <w:rPr>
                <w:rFonts w:ascii="Arial" w:hAnsi="Arial" w:cs="Arial"/>
                <w:b/>
                <w:sz w:val="16"/>
                <w:szCs w:val="14"/>
              </w:rPr>
              <w:t>including Institution and Major; List Specific Graduate Coursework, if needed</w:t>
            </w:r>
          </w:p>
        </w:tc>
        <w:tc>
          <w:tcPr>
            <w:tcW w:w="3150" w:type="dxa"/>
            <w:shd w:val="clear" w:color="auto" w:fill="F2F2F2" w:themeFill="background1" w:themeFillShade="F2"/>
            <w:vAlign w:val="center"/>
          </w:tcPr>
          <w:p w14:paraId="49F64195"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OTHER QUALIFICATIONS</w:t>
            </w:r>
          </w:p>
          <w:p w14:paraId="073ED5FC"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COMMENTS</w:t>
            </w:r>
          </w:p>
          <w:p w14:paraId="10A3EAC2"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Related to Courses Taught</w:t>
            </w:r>
          </w:p>
          <w:p w14:paraId="7B71CF84"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13FA760C" w14:textId="77777777" w:rsidTr="00C30259">
        <w:trPr>
          <w:cantSplit/>
          <w:trHeight w:val="360"/>
        </w:trPr>
        <w:tc>
          <w:tcPr>
            <w:tcW w:w="1530" w:type="dxa"/>
            <w:vAlign w:val="center"/>
          </w:tcPr>
          <w:p w14:paraId="379D767C" w14:textId="07432FEE" w:rsidR="00B521BD" w:rsidRPr="004B74E5" w:rsidRDefault="00B521BD" w:rsidP="00EA46CD">
            <w:pPr>
              <w:rPr>
                <w:rFonts w:ascii="Arial" w:hAnsi="Arial" w:cs="Arial"/>
                <w:sz w:val="16"/>
                <w:szCs w:val="16"/>
              </w:rPr>
            </w:pPr>
          </w:p>
        </w:tc>
        <w:tc>
          <w:tcPr>
            <w:tcW w:w="2700" w:type="dxa"/>
            <w:vAlign w:val="center"/>
          </w:tcPr>
          <w:p w14:paraId="2ED747B8" w14:textId="43BEBC1B" w:rsidR="00B521BD" w:rsidRPr="004B74E5" w:rsidRDefault="00B521BD" w:rsidP="00EA46CD">
            <w:pPr>
              <w:rPr>
                <w:rFonts w:ascii="Arial" w:hAnsi="Arial" w:cs="Arial"/>
                <w:sz w:val="16"/>
                <w:szCs w:val="16"/>
              </w:rPr>
            </w:pPr>
          </w:p>
        </w:tc>
        <w:tc>
          <w:tcPr>
            <w:tcW w:w="3510" w:type="dxa"/>
            <w:vAlign w:val="center"/>
          </w:tcPr>
          <w:p w14:paraId="13E71B10" w14:textId="77777777" w:rsidR="00B521BD" w:rsidRPr="004B74E5" w:rsidRDefault="00B521BD" w:rsidP="00EA46CD">
            <w:pPr>
              <w:rPr>
                <w:rFonts w:ascii="Arial" w:hAnsi="Arial" w:cs="Arial"/>
                <w:sz w:val="16"/>
                <w:szCs w:val="16"/>
              </w:rPr>
            </w:pPr>
          </w:p>
        </w:tc>
        <w:tc>
          <w:tcPr>
            <w:tcW w:w="3150" w:type="dxa"/>
            <w:vAlign w:val="center"/>
          </w:tcPr>
          <w:p w14:paraId="2405F7A7" w14:textId="77777777" w:rsidR="00B521BD" w:rsidRPr="004B74E5" w:rsidRDefault="00B521BD" w:rsidP="00EA46CD">
            <w:pPr>
              <w:rPr>
                <w:rFonts w:ascii="Arial" w:hAnsi="Arial" w:cs="Arial"/>
                <w:sz w:val="16"/>
                <w:szCs w:val="16"/>
              </w:rPr>
            </w:pPr>
          </w:p>
        </w:tc>
      </w:tr>
      <w:tr w:rsidR="00BC0CFE" w:rsidRPr="00B521BD" w14:paraId="3332B723" w14:textId="77777777" w:rsidTr="00C30259">
        <w:trPr>
          <w:cantSplit/>
          <w:trHeight w:val="360"/>
        </w:trPr>
        <w:tc>
          <w:tcPr>
            <w:tcW w:w="1530" w:type="dxa"/>
            <w:vAlign w:val="center"/>
          </w:tcPr>
          <w:p w14:paraId="0A8F5C91" w14:textId="77777777" w:rsidR="00B521BD" w:rsidRPr="004B74E5" w:rsidRDefault="00B521BD" w:rsidP="00EA46CD">
            <w:pPr>
              <w:rPr>
                <w:rFonts w:ascii="Arial" w:hAnsi="Arial" w:cs="Arial"/>
                <w:sz w:val="16"/>
                <w:szCs w:val="16"/>
              </w:rPr>
            </w:pPr>
          </w:p>
        </w:tc>
        <w:tc>
          <w:tcPr>
            <w:tcW w:w="2700" w:type="dxa"/>
            <w:vAlign w:val="center"/>
          </w:tcPr>
          <w:p w14:paraId="38DECE9D" w14:textId="77777777" w:rsidR="00B521BD" w:rsidRPr="004B74E5" w:rsidRDefault="00B521BD" w:rsidP="00EA46CD">
            <w:pPr>
              <w:rPr>
                <w:rFonts w:ascii="Arial" w:hAnsi="Arial" w:cs="Arial"/>
                <w:sz w:val="16"/>
                <w:szCs w:val="16"/>
              </w:rPr>
            </w:pPr>
          </w:p>
        </w:tc>
        <w:tc>
          <w:tcPr>
            <w:tcW w:w="3510" w:type="dxa"/>
            <w:vAlign w:val="center"/>
          </w:tcPr>
          <w:p w14:paraId="56A92FC1" w14:textId="77777777" w:rsidR="00B521BD" w:rsidRPr="004B74E5" w:rsidRDefault="00B521BD" w:rsidP="00EA46CD">
            <w:pPr>
              <w:rPr>
                <w:rFonts w:ascii="Arial" w:hAnsi="Arial" w:cs="Arial"/>
                <w:sz w:val="16"/>
                <w:szCs w:val="16"/>
              </w:rPr>
            </w:pPr>
          </w:p>
        </w:tc>
        <w:tc>
          <w:tcPr>
            <w:tcW w:w="3150" w:type="dxa"/>
            <w:vAlign w:val="center"/>
          </w:tcPr>
          <w:p w14:paraId="3399ED55" w14:textId="77777777" w:rsidR="00B521BD" w:rsidRPr="004B74E5" w:rsidRDefault="00B521BD" w:rsidP="00EA46CD">
            <w:pPr>
              <w:rPr>
                <w:rFonts w:ascii="Arial" w:hAnsi="Arial" w:cs="Arial"/>
                <w:sz w:val="16"/>
                <w:szCs w:val="16"/>
              </w:rPr>
            </w:pPr>
          </w:p>
        </w:tc>
      </w:tr>
      <w:tr w:rsidR="00BC0CFE" w:rsidRPr="00B521BD" w14:paraId="22EFA217" w14:textId="77777777" w:rsidTr="00C30259">
        <w:trPr>
          <w:cantSplit/>
          <w:trHeight w:val="360"/>
        </w:trPr>
        <w:tc>
          <w:tcPr>
            <w:tcW w:w="1530" w:type="dxa"/>
            <w:vAlign w:val="center"/>
          </w:tcPr>
          <w:p w14:paraId="3BA88AB7" w14:textId="77777777" w:rsidR="00B521BD" w:rsidRPr="004B74E5" w:rsidRDefault="00B521BD" w:rsidP="00EA46CD">
            <w:pPr>
              <w:rPr>
                <w:rFonts w:ascii="Arial" w:hAnsi="Arial" w:cs="Arial"/>
                <w:sz w:val="16"/>
                <w:szCs w:val="16"/>
              </w:rPr>
            </w:pPr>
          </w:p>
        </w:tc>
        <w:tc>
          <w:tcPr>
            <w:tcW w:w="2700" w:type="dxa"/>
            <w:vAlign w:val="center"/>
          </w:tcPr>
          <w:p w14:paraId="4BDE4F85" w14:textId="77777777" w:rsidR="00B521BD" w:rsidRPr="004B74E5" w:rsidRDefault="00B521BD" w:rsidP="00EA46CD">
            <w:pPr>
              <w:rPr>
                <w:rFonts w:ascii="Arial" w:hAnsi="Arial" w:cs="Arial"/>
                <w:sz w:val="16"/>
                <w:szCs w:val="16"/>
              </w:rPr>
            </w:pPr>
          </w:p>
        </w:tc>
        <w:tc>
          <w:tcPr>
            <w:tcW w:w="3510" w:type="dxa"/>
            <w:vAlign w:val="center"/>
          </w:tcPr>
          <w:p w14:paraId="2A9D6E45" w14:textId="77777777" w:rsidR="00B521BD" w:rsidRPr="004B74E5" w:rsidRDefault="00B521BD" w:rsidP="00EA46CD">
            <w:pPr>
              <w:rPr>
                <w:rFonts w:ascii="Arial" w:hAnsi="Arial" w:cs="Arial"/>
                <w:sz w:val="16"/>
                <w:szCs w:val="16"/>
              </w:rPr>
            </w:pPr>
          </w:p>
        </w:tc>
        <w:tc>
          <w:tcPr>
            <w:tcW w:w="3150" w:type="dxa"/>
            <w:vAlign w:val="center"/>
          </w:tcPr>
          <w:p w14:paraId="749C1572" w14:textId="77777777" w:rsidR="00B521BD" w:rsidRPr="004B74E5" w:rsidRDefault="00B521BD" w:rsidP="00EA46CD">
            <w:pPr>
              <w:rPr>
                <w:rFonts w:ascii="Arial" w:hAnsi="Arial" w:cs="Arial"/>
                <w:sz w:val="16"/>
                <w:szCs w:val="16"/>
              </w:rPr>
            </w:pPr>
          </w:p>
        </w:tc>
      </w:tr>
      <w:tr w:rsidR="00BC0CFE" w:rsidRPr="00B521BD" w14:paraId="05F54849" w14:textId="77777777" w:rsidTr="00C30259">
        <w:trPr>
          <w:cantSplit/>
          <w:trHeight w:val="360"/>
        </w:trPr>
        <w:tc>
          <w:tcPr>
            <w:tcW w:w="1530" w:type="dxa"/>
            <w:vAlign w:val="center"/>
          </w:tcPr>
          <w:p w14:paraId="5E2A0094" w14:textId="77777777" w:rsidR="00B521BD" w:rsidRPr="004B74E5" w:rsidRDefault="00B521BD" w:rsidP="00EA46CD">
            <w:pPr>
              <w:rPr>
                <w:rFonts w:ascii="Arial" w:hAnsi="Arial" w:cs="Arial"/>
                <w:sz w:val="16"/>
                <w:szCs w:val="16"/>
              </w:rPr>
            </w:pPr>
          </w:p>
        </w:tc>
        <w:tc>
          <w:tcPr>
            <w:tcW w:w="2700" w:type="dxa"/>
            <w:vAlign w:val="center"/>
          </w:tcPr>
          <w:p w14:paraId="0C651EC3" w14:textId="77777777" w:rsidR="00B521BD" w:rsidRPr="004B74E5" w:rsidRDefault="00B521BD" w:rsidP="00EA46CD">
            <w:pPr>
              <w:rPr>
                <w:rFonts w:ascii="Arial" w:hAnsi="Arial" w:cs="Arial"/>
                <w:sz w:val="16"/>
                <w:szCs w:val="16"/>
              </w:rPr>
            </w:pPr>
          </w:p>
        </w:tc>
        <w:tc>
          <w:tcPr>
            <w:tcW w:w="3510" w:type="dxa"/>
            <w:vAlign w:val="center"/>
          </w:tcPr>
          <w:p w14:paraId="1E59CF05" w14:textId="77777777" w:rsidR="00B521BD" w:rsidRPr="004B74E5" w:rsidRDefault="00B521BD" w:rsidP="00EA46CD">
            <w:pPr>
              <w:rPr>
                <w:rFonts w:ascii="Arial" w:hAnsi="Arial" w:cs="Arial"/>
                <w:sz w:val="16"/>
                <w:szCs w:val="16"/>
              </w:rPr>
            </w:pPr>
          </w:p>
        </w:tc>
        <w:tc>
          <w:tcPr>
            <w:tcW w:w="3150" w:type="dxa"/>
            <w:vAlign w:val="center"/>
          </w:tcPr>
          <w:p w14:paraId="7667C4C9" w14:textId="77777777" w:rsidR="00B521BD" w:rsidRPr="004B74E5" w:rsidRDefault="00B521BD" w:rsidP="00EA46CD">
            <w:pPr>
              <w:rPr>
                <w:rFonts w:ascii="Arial" w:hAnsi="Arial" w:cs="Arial"/>
                <w:sz w:val="16"/>
                <w:szCs w:val="16"/>
              </w:rPr>
            </w:pPr>
          </w:p>
        </w:tc>
      </w:tr>
      <w:tr w:rsidR="00BC0CFE" w:rsidRPr="00B521BD" w14:paraId="50A76BBF" w14:textId="77777777" w:rsidTr="00C30259">
        <w:trPr>
          <w:cantSplit/>
          <w:trHeight w:val="360"/>
        </w:trPr>
        <w:tc>
          <w:tcPr>
            <w:tcW w:w="1530" w:type="dxa"/>
            <w:vAlign w:val="center"/>
          </w:tcPr>
          <w:p w14:paraId="2DE2D656" w14:textId="77777777" w:rsidR="00B521BD" w:rsidRPr="004B74E5" w:rsidRDefault="00B521BD" w:rsidP="00EA46CD">
            <w:pPr>
              <w:rPr>
                <w:rFonts w:ascii="Arial" w:hAnsi="Arial" w:cs="Arial"/>
                <w:sz w:val="16"/>
                <w:szCs w:val="16"/>
              </w:rPr>
            </w:pPr>
          </w:p>
        </w:tc>
        <w:tc>
          <w:tcPr>
            <w:tcW w:w="2700" w:type="dxa"/>
            <w:vAlign w:val="center"/>
          </w:tcPr>
          <w:p w14:paraId="72457575" w14:textId="77777777" w:rsidR="00B521BD" w:rsidRPr="004B74E5" w:rsidRDefault="00B521BD" w:rsidP="00EA46CD">
            <w:pPr>
              <w:rPr>
                <w:rFonts w:ascii="Arial" w:hAnsi="Arial" w:cs="Arial"/>
                <w:sz w:val="16"/>
                <w:szCs w:val="16"/>
              </w:rPr>
            </w:pPr>
          </w:p>
        </w:tc>
        <w:tc>
          <w:tcPr>
            <w:tcW w:w="3510" w:type="dxa"/>
            <w:vAlign w:val="center"/>
          </w:tcPr>
          <w:p w14:paraId="6DB80FFF" w14:textId="77777777" w:rsidR="00B521BD" w:rsidRPr="004B74E5" w:rsidRDefault="00B521BD" w:rsidP="00EA46CD">
            <w:pPr>
              <w:rPr>
                <w:rFonts w:ascii="Arial" w:hAnsi="Arial" w:cs="Arial"/>
                <w:sz w:val="16"/>
                <w:szCs w:val="16"/>
              </w:rPr>
            </w:pPr>
          </w:p>
        </w:tc>
        <w:tc>
          <w:tcPr>
            <w:tcW w:w="3150" w:type="dxa"/>
            <w:vAlign w:val="center"/>
          </w:tcPr>
          <w:p w14:paraId="494AABA3" w14:textId="77777777" w:rsidR="00B521BD" w:rsidRPr="004B74E5" w:rsidRDefault="00B521BD" w:rsidP="00EA46CD">
            <w:pPr>
              <w:rPr>
                <w:rFonts w:ascii="Arial" w:hAnsi="Arial" w:cs="Arial"/>
                <w:sz w:val="16"/>
                <w:szCs w:val="16"/>
              </w:rPr>
            </w:pPr>
          </w:p>
        </w:tc>
      </w:tr>
      <w:tr w:rsidR="00B521BD" w:rsidRPr="00B521BD" w14:paraId="66F5738E" w14:textId="77777777" w:rsidTr="00C30259">
        <w:trPr>
          <w:cantSplit/>
          <w:trHeight w:val="360"/>
        </w:trPr>
        <w:tc>
          <w:tcPr>
            <w:tcW w:w="10890" w:type="dxa"/>
            <w:gridSpan w:val="4"/>
            <w:shd w:val="clear" w:color="auto" w:fill="002060"/>
            <w:vAlign w:val="center"/>
          </w:tcPr>
          <w:p w14:paraId="41DD6EEE" w14:textId="77777777" w:rsidR="00B521BD" w:rsidRPr="00B521BD" w:rsidRDefault="00B521BD" w:rsidP="00EA46CD">
            <w:pPr>
              <w:rPr>
                <w:rFonts w:ascii="Arial" w:hAnsi="Arial" w:cs="Arial"/>
                <w:b/>
                <w:sz w:val="18"/>
                <w:szCs w:val="16"/>
              </w:rPr>
            </w:pPr>
            <w:r w:rsidRPr="004B74E5">
              <w:rPr>
                <w:rFonts w:ascii="Arial" w:hAnsi="Arial" w:cs="Arial"/>
                <w:b/>
                <w:szCs w:val="18"/>
              </w:rPr>
              <w:t xml:space="preserve">Additional Faculty (To Be Hired) </w:t>
            </w:r>
          </w:p>
        </w:tc>
      </w:tr>
      <w:tr w:rsidR="00BC0CFE" w:rsidRPr="00B521BD" w14:paraId="1C179E9A" w14:textId="77777777" w:rsidTr="00C30259">
        <w:trPr>
          <w:cantSplit/>
          <w:trHeight w:val="288"/>
        </w:trPr>
        <w:tc>
          <w:tcPr>
            <w:tcW w:w="1530" w:type="dxa"/>
            <w:shd w:val="clear" w:color="auto" w:fill="D9D9D9" w:themeFill="background1" w:themeFillShade="D9"/>
            <w:vAlign w:val="center"/>
          </w:tcPr>
          <w:p w14:paraId="715EF948"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638E322B"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612794EE"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46894B39"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C30259">
        <w:trPr>
          <w:cantSplit/>
          <w:trHeight w:val="576"/>
        </w:trPr>
        <w:tc>
          <w:tcPr>
            <w:tcW w:w="1530" w:type="dxa"/>
            <w:shd w:val="clear" w:color="auto" w:fill="F2F2F2" w:themeFill="background1" w:themeFillShade="F2"/>
            <w:vAlign w:val="center"/>
          </w:tcPr>
          <w:p w14:paraId="1CCB04B0"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FACULTY POSITION</w:t>
            </w:r>
          </w:p>
          <w:p w14:paraId="512C4C11" w14:textId="5942B028" w:rsidR="00673AD0" w:rsidRPr="00C30259" w:rsidRDefault="00673AD0" w:rsidP="00673AD0">
            <w:pPr>
              <w:jc w:val="center"/>
              <w:rPr>
                <w:rFonts w:ascii="Arial" w:hAnsi="Arial" w:cs="Arial"/>
                <w:b/>
                <w:sz w:val="16"/>
                <w:szCs w:val="14"/>
              </w:rPr>
            </w:pPr>
            <w:r w:rsidRPr="00C30259">
              <w:rPr>
                <w:rFonts w:ascii="Arial" w:hAnsi="Arial" w:cs="Arial"/>
                <w:b/>
                <w:sz w:val="16"/>
                <w:szCs w:val="14"/>
              </w:rPr>
              <w:t>(FT, PT)</w:t>
            </w:r>
          </w:p>
        </w:tc>
        <w:tc>
          <w:tcPr>
            <w:tcW w:w="2700" w:type="dxa"/>
            <w:shd w:val="clear" w:color="auto" w:fill="F2F2F2" w:themeFill="background1" w:themeFillShade="F2"/>
            <w:vAlign w:val="center"/>
          </w:tcPr>
          <w:p w14:paraId="2B6F0503" w14:textId="2A481E57" w:rsidR="00673AD0" w:rsidRPr="00C30259" w:rsidRDefault="00673AD0" w:rsidP="00673AD0">
            <w:pPr>
              <w:jc w:val="center"/>
              <w:rPr>
                <w:rFonts w:ascii="Arial" w:hAnsi="Arial" w:cs="Arial"/>
                <w:b/>
                <w:sz w:val="16"/>
                <w:szCs w:val="14"/>
              </w:rPr>
            </w:pPr>
            <w:r w:rsidRPr="00C30259">
              <w:rPr>
                <w:rFonts w:ascii="Arial" w:hAnsi="Arial" w:cs="Arial"/>
                <w:b/>
                <w:sz w:val="16"/>
                <w:szCs w:val="14"/>
              </w:rPr>
              <w:t>COURSES TO BE TAUGHT</w:t>
            </w:r>
          </w:p>
          <w:p w14:paraId="3476A1A4" w14:textId="5E40CFAA" w:rsidR="00673AD0" w:rsidRPr="00C30259" w:rsidRDefault="00673AD0" w:rsidP="00673AD0">
            <w:pPr>
              <w:jc w:val="center"/>
              <w:rPr>
                <w:rFonts w:ascii="Arial" w:hAnsi="Arial" w:cs="Arial"/>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 (D, UN, UT, G, DU)</w:t>
            </w:r>
          </w:p>
        </w:tc>
        <w:tc>
          <w:tcPr>
            <w:tcW w:w="3510" w:type="dxa"/>
            <w:shd w:val="clear" w:color="auto" w:fill="F2F2F2" w:themeFill="background1" w:themeFillShade="F2"/>
            <w:vAlign w:val="center"/>
          </w:tcPr>
          <w:p w14:paraId="2B0FDA19"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ACADEMIC DEGREES</w:t>
            </w:r>
          </w:p>
          <w:p w14:paraId="1A2EBFAF"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COURSEWORK</w:t>
            </w:r>
          </w:p>
          <w:p w14:paraId="129F80F8" w14:textId="0E7C64CF" w:rsidR="00673AD0" w:rsidRPr="00C30259" w:rsidRDefault="00673AD0" w:rsidP="00673AD0">
            <w:pPr>
              <w:jc w:val="center"/>
              <w:rPr>
                <w:rFonts w:ascii="Arial" w:hAnsi="Arial" w:cs="Arial"/>
                <w:b/>
                <w:sz w:val="16"/>
                <w:szCs w:val="14"/>
              </w:rPr>
            </w:pPr>
            <w:r w:rsidRPr="00C30259">
              <w:rPr>
                <w:rFonts w:ascii="Arial" w:hAnsi="Arial" w:cs="Arial"/>
                <w:b/>
                <w:sz w:val="16"/>
                <w:szCs w:val="14"/>
              </w:rPr>
              <w:t>Relevant to Courses Taught, including Institution and Major; List Specific Graduate Coursework, if needed</w:t>
            </w:r>
          </w:p>
        </w:tc>
        <w:tc>
          <w:tcPr>
            <w:tcW w:w="3150" w:type="dxa"/>
            <w:shd w:val="clear" w:color="auto" w:fill="F2F2F2" w:themeFill="background1" w:themeFillShade="F2"/>
            <w:vAlign w:val="center"/>
          </w:tcPr>
          <w:p w14:paraId="496C93CB"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OTHER QUALIFICATIONS</w:t>
            </w:r>
          </w:p>
          <w:p w14:paraId="656EBC0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COMMENTS</w:t>
            </w:r>
          </w:p>
          <w:p w14:paraId="642FED8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Related to Courses Taught</w:t>
            </w:r>
          </w:p>
          <w:p w14:paraId="47BC8176" w14:textId="1DB80220" w:rsidR="00673AD0" w:rsidRPr="00C30259" w:rsidRDefault="00673AD0" w:rsidP="00673AD0">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2579982A" w14:textId="77777777" w:rsidTr="00C30259">
        <w:trPr>
          <w:cantSplit/>
          <w:trHeight w:val="360"/>
        </w:trPr>
        <w:tc>
          <w:tcPr>
            <w:tcW w:w="1530" w:type="dxa"/>
            <w:vAlign w:val="center"/>
          </w:tcPr>
          <w:p w14:paraId="3A7CC4A0" w14:textId="77777777" w:rsidR="00B521BD" w:rsidRPr="004B74E5" w:rsidRDefault="00B521BD" w:rsidP="00EA46CD">
            <w:pPr>
              <w:rPr>
                <w:rFonts w:ascii="Arial" w:hAnsi="Arial" w:cs="Arial"/>
                <w:sz w:val="16"/>
                <w:szCs w:val="16"/>
              </w:rPr>
            </w:pPr>
          </w:p>
        </w:tc>
        <w:tc>
          <w:tcPr>
            <w:tcW w:w="2700" w:type="dxa"/>
            <w:vAlign w:val="center"/>
          </w:tcPr>
          <w:p w14:paraId="5F9000D8" w14:textId="77777777" w:rsidR="00B521BD" w:rsidRPr="004B74E5" w:rsidRDefault="00B521BD" w:rsidP="00EA46CD">
            <w:pPr>
              <w:rPr>
                <w:rFonts w:ascii="Arial" w:hAnsi="Arial" w:cs="Arial"/>
                <w:sz w:val="16"/>
                <w:szCs w:val="16"/>
              </w:rPr>
            </w:pPr>
          </w:p>
        </w:tc>
        <w:tc>
          <w:tcPr>
            <w:tcW w:w="3510" w:type="dxa"/>
            <w:vAlign w:val="center"/>
          </w:tcPr>
          <w:p w14:paraId="327D4CB0" w14:textId="77777777" w:rsidR="00B521BD" w:rsidRPr="004B74E5" w:rsidRDefault="00B521BD" w:rsidP="00EA46CD">
            <w:pPr>
              <w:rPr>
                <w:rFonts w:ascii="Arial" w:hAnsi="Arial" w:cs="Arial"/>
                <w:sz w:val="16"/>
                <w:szCs w:val="16"/>
              </w:rPr>
            </w:pPr>
          </w:p>
        </w:tc>
        <w:tc>
          <w:tcPr>
            <w:tcW w:w="3150" w:type="dxa"/>
            <w:vAlign w:val="center"/>
          </w:tcPr>
          <w:p w14:paraId="0BF3DD33" w14:textId="77777777" w:rsidR="00B521BD" w:rsidRPr="004B74E5" w:rsidRDefault="00B521BD" w:rsidP="00EA46CD">
            <w:pPr>
              <w:rPr>
                <w:rFonts w:ascii="Arial" w:hAnsi="Arial" w:cs="Arial"/>
                <w:sz w:val="16"/>
                <w:szCs w:val="16"/>
              </w:rPr>
            </w:pPr>
          </w:p>
        </w:tc>
      </w:tr>
      <w:tr w:rsidR="00BC0CFE" w:rsidRPr="00B521BD" w14:paraId="31BDE7F9" w14:textId="77777777" w:rsidTr="00C30259">
        <w:trPr>
          <w:cantSplit/>
          <w:trHeight w:val="360"/>
        </w:trPr>
        <w:tc>
          <w:tcPr>
            <w:tcW w:w="1530" w:type="dxa"/>
            <w:vAlign w:val="center"/>
          </w:tcPr>
          <w:p w14:paraId="44CF444C" w14:textId="77777777" w:rsidR="00B521BD" w:rsidRPr="004B74E5" w:rsidRDefault="00B521BD" w:rsidP="00EA46CD">
            <w:pPr>
              <w:rPr>
                <w:rFonts w:ascii="Arial" w:hAnsi="Arial" w:cs="Arial"/>
                <w:sz w:val="16"/>
                <w:szCs w:val="16"/>
              </w:rPr>
            </w:pPr>
          </w:p>
        </w:tc>
        <w:tc>
          <w:tcPr>
            <w:tcW w:w="2700" w:type="dxa"/>
            <w:vAlign w:val="center"/>
          </w:tcPr>
          <w:p w14:paraId="5E7BE48F" w14:textId="77777777" w:rsidR="00B521BD" w:rsidRPr="004B74E5" w:rsidRDefault="00B521BD" w:rsidP="00EA46CD">
            <w:pPr>
              <w:rPr>
                <w:rFonts w:ascii="Arial" w:hAnsi="Arial" w:cs="Arial"/>
                <w:sz w:val="16"/>
                <w:szCs w:val="16"/>
              </w:rPr>
            </w:pPr>
          </w:p>
        </w:tc>
        <w:tc>
          <w:tcPr>
            <w:tcW w:w="3510" w:type="dxa"/>
            <w:vAlign w:val="center"/>
          </w:tcPr>
          <w:p w14:paraId="51FC30B1" w14:textId="77777777" w:rsidR="00B521BD" w:rsidRPr="004B74E5" w:rsidRDefault="00B521BD" w:rsidP="00EA46CD">
            <w:pPr>
              <w:rPr>
                <w:rFonts w:ascii="Arial" w:hAnsi="Arial" w:cs="Arial"/>
                <w:sz w:val="16"/>
                <w:szCs w:val="16"/>
              </w:rPr>
            </w:pPr>
          </w:p>
        </w:tc>
        <w:tc>
          <w:tcPr>
            <w:tcW w:w="3150" w:type="dxa"/>
            <w:vAlign w:val="center"/>
          </w:tcPr>
          <w:p w14:paraId="52E4E1F9" w14:textId="77777777" w:rsidR="00B521BD" w:rsidRPr="004B74E5" w:rsidRDefault="00B521BD" w:rsidP="00EA46CD">
            <w:pPr>
              <w:rPr>
                <w:rFonts w:ascii="Arial" w:hAnsi="Arial" w:cs="Arial"/>
                <w:sz w:val="16"/>
                <w:szCs w:val="16"/>
              </w:rPr>
            </w:pPr>
          </w:p>
        </w:tc>
      </w:tr>
      <w:tr w:rsidR="00BC0CFE" w:rsidRPr="00B521BD" w14:paraId="6D474085" w14:textId="77777777" w:rsidTr="00C30259">
        <w:trPr>
          <w:cantSplit/>
          <w:trHeight w:val="360"/>
        </w:trPr>
        <w:tc>
          <w:tcPr>
            <w:tcW w:w="1530" w:type="dxa"/>
            <w:vAlign w:val="center"/>
          </w:tcPr>
          <w:p w14:paraId="5D78FF1E" w14:textId="77777777" w:rsidR="00B521BD" w:rsidRPr="004B74E5" w:rsidRDefault="00B521BD" w:rsidP="00EA46CD">
            <w:pPr>
              <w:rPr>
                <w:rFonts w:ascii="Arial" w:hAnsi="Arial" w:cs="Arial"/>
                <w:sz w:val="16"/>
                <w:szCs w:val="16"/>
              </w:rPr>
            </w:pPr>
          </w:p>
        </w:tc>
        <w:tc>
          <w:tcPr>
            <w:tcW w:w="2700" w:type="dxa"/>
            <w:vAlign w:val="center"/>
          </w:tcPr>
          <w:p w14:paraId="05DFFC91" w14:textId="77777777" w:rsidR="00B521BD" w:rsidRPr="004B74E5" w:rsidRDefault="00B521BD" w:rsidP="00EA46CD">
            <w:pPr>
              <w:rPr>
                <w:rFonts w:ascii="Arial" w:hAnsi="Arial" w:cs="Arial"/>
                <w:sz w:val="16"/>
                <w:szCs w:val="16"/>
              </w:rPr>
            </w:pPr>
          </w:p>
        </w:tc>
        <w:tc>
          <w:tcPr>
            <w:tcW w:w="3510" w:type="dxa"/>
            <w:vAlign w:val="center"/>
          </w:tcPr>
          <w:p w14:paraId="7CE8F1E8" w14:textId="77777777" w:rsidR="00B521BD" w:rsidRPr="004B74E5" w:rsidRDefault="00B521BD" w:rsidP="00EA46CD">
            <w:pPr>
              <w:rPr>
                <w:rFonts w:ascii="Arial" w:hAnsi="Arial" w:cs="Arial"/>
                <w:sz w:val="16"/>
                <w:szCs w:val="16"/>
              </w:rPr>
            </w:pPr>
          </w:p>
        </w:tc>
        <w:tc>
          <w:tcPr>
            <w:tcW w:w="3150" w:type="dxa"/>
            <w:vAlign w:val="center"/>
          </w:tcPr>
          <w:p w14:paraId="0F954A12" w14:textId="77777777" w:rsidR="00B521BD" w:rsidRPr="004B74E5" w:rsidRDefault="00B521BD" w:rsidP="00EA46CD">
            <w:pPr>
              <w:rPr>
                <w:rFonts w:ascii="Arial" w:hAnsi="Arial" w:cs="Arial"/>
                <w:sz w:val="16"/>
                <w:szCs w:val="16"/>
              </w:rPr>
            </w:pPr>
          </w:p>
        </w:tc>
      </w:tr>
      <w:tr w:rsidR="00BC0CFE" w:rsidRPr="00B521BD" w14:paraId="16A0CE37" w14:textId="77777777" w:rsidTr="00C30259">
        <w:trPr>
          <w:cantSplit/>
          <w:trHeight w:val="360"/>
        </w:trPr>
        <w:tc>
          <w:tcPr>
            <w:tcW w:w="1530" w:type="dxa"/>
            <w:vAlign w:val="center"/>
          </w:tcPr>
          <w:p w14:paraId="6183200E" w14:textId="77777777" w:rsidR="00B521BD" w:rsidRPr="004B74E5" w:rsidRDefault="00B521BD" w:rsidP="00EA46CD">
            <w:pPr>
              <w:rPr>
                <w:rFonts w:ascii="Arial" w:hAnsi="Arial" w:cs="Arial"/>
                <w:sz w:val="16"/>
                <w:szCs w:val="16"/>
              </w:rPr>
            </w:pPr>
          </w:p>
        </w:tc>
        <w:tc>
          <w:tcPr>
            <w:tcW w:w="2700" w:type="dxa"/>
            <w:vAlign w:val="center"/>
          </w:tcPr>
          <w:p w14:paraId="7E71AF18" w14:textId="77777777" w:rsidR="00B521BD" w:rsidRPr="004B74E5" w:rsidRDefault="00B521BD" w:rsidP="00EA46CD">
            <w:pPr>
              <w:rPr>
                <w:rFonts w:ascii="Arial" w:hAnsi="Arial" w:cs="Arial"/>
                <w:sz w:val="16"/>
                <w:szCs w:val="16"/>
              </w:rPr>
            </w:pPr>
          </w:p>
        </w:tc>
        <w:tc>
          <w:tcPr>
            <w:tcW w:w="3510" w:type="dxa"/>
            <w:vAlign w:val="center"/>
          </w:tcPr>
          <w:p w14:paraId="6A572F24" w14:textId="77777777" w:rsidR="00B521BD" w:rsidRPr="004B74E5" w:rsidRDefault="00B521BD" w:rsidP="00EA46CD">
            <w:pPr>
              <w:rPr>
                <w:rFonts w:ascii="Arial" w:hAnsi="Arial" w:cs="Arial"/>
                <w:sz w:val="16"/>
                <w:szCs w:val="16"/>
              </w:rPr>
            </w:pPr>
          </w:p>
        </w:tc>
        <w:tc>
          <w:tcPr>
            <w:tcW w:w="3150" w:type="dxa"/>
            <w:vAlign w:val="center"/>
          </w:tcPr>
          <w:p w14:paraId="2DB868FF" w14:textId="77777777" w:rsidR="00B521BD" w:rsidRPr="004B74E5" w:rsidRDefault="00B521BD" w:rsidP="00EA46CD">
            <w:pPr>
              <w:rPr>
                <w:rFonts w:ascii="Arial" w:hAnsi="Arial" w:cs="Arial"/>
                <w:sz w:val="16"/>
                <w:szCs w:val="16"/>
              </w:rPr>
            </w:pPr>
          </w:p>
        </w:tc>
      </w:tr>
      <w:tr w:rsidR="00BC0CFE" w:rsidRPr="00B521BD" w14:paraId="4D7027C4" w14:textId="77777777" w:rsidTr="00C30259">
        <w:trPr>
          <w:cantSplit/>
          <w:trHeight w:val="360"/>
        </w:trPr>
        <w:tc>
          <w:tcPr>
            <w:tcW w:w="1530" w:type="dxa"/>
            <w:vAlign w:val="center"/>
          </w:tcPr>
          <w:p w14:paraId="3213C3B6" w14:textId="77777777" w:rsidR="00B521BD" w:rsidRPr="004B74E5" w:rsidRDefault="00B521BD" w:rsidP="00EA46CD">
            <w:pPr>
              <w:rPr>
                <w:rFonts w:ascii="Arial" w:hAnsi="Arial" w:cs="Arial"/>
                <w:sz w:val="16"/>
                <w:szCs w:val="16"/>
              </w:rPr>
            </w:pPr>
          </w:p>
        </w:tc>
        <w:tc>
          <w:tcPr>
            <w:tcW w:w="2700" w:type="dxa"/>
            <w:vAlign w:val="center"/>
          </w:tcPr>
          <w:p w14:paraId="3B47EBA5" w14:textId="77777777" w:rsidR="00B521BD" w:rsidRPr="004B74E5" w:rsidRDefault="00B521BD" w:rsidP="00EA46CD">
            <w:pPr>
              <w:rPr>
                <w:rFonts w:ascii="Arial" w:hAnsi="Arial" w:cs="Arial"/>
                <w:sz w:val="16"/>
                <w:szCs w:val="16"/>
              </w:rPr>
            </w:pPr>
          </w:p>
        </w:tc>
        <w:tc>
          <w:tcPr>
            <w:tcW w:w="3510" w:type="dxa"/>
            <w:vAlign w:val="center"/>
          </w:tcPr>
          <w:p w14:paraId="5127DA34" w14:textId="77777777" w:rsidR="00B521BD" w:rsidRPr="004B74E5" w:rsidRDefault="00B521BD" w:rsidP="00EA46CD">
            <w:pPr>
              <w:rPr>
                <w:rFonts w:ascii="Arial" w:hAnsi="Arial" w:cs="Arial"/>
                <w:sz w:val="16"/>
                <w:szCs w:val="16"/>
              </w:rPr>
            </w:pPr>
          </w:p>
        </w:tc>
        <w:tc>
          <w:tcPr>
            <w:tcW w:w="3150" w:type="dxa"/>
            <w:vAlign w:val="center"/>
          </w:tcPr>
          <w:p w14:paraId="00EADEC0" w14:textId="77777777" w:rsidR="00B521BD" w:rsidRPr="004B74E5" w:rsidRDefault="00B521BD" w:rsidP="00EA46CD">
            <w:pPr>
              <w:rPr>
                <w:rFonts w:ascii="Arial" w:hAnsi="Arial" w:cs="Arial"/>
                <w:sz w:val="16"/>
                <w:szCs w:val="16"/>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Pr="004B74E5" w:rsidRDefault="00BC0CFE" w:rsidP="004B74E5">
      <w:pPr>
        <w:rPr>
          <w:rFonts w:ascii="Arial" w:hAnsi="Arial" w:cs="Arial"/>
          <w:b/>
          <w:sz w:val="18"/>
        </w:rPr>
      </w:pPr>
      <w:r w:rsidRPr="004B74E5">
        <w:rPr>
          <w:rFonts w:ascii="Arial" w:hAnsi="Arial" w:cs="Arial"/>
          <w:b/>
          <w:sz w:val="18"/>
        </w:rPr>
        <w:t>Abbreviations: (F</w:t>
      </w:r>
      <w:r w:rsidR="00673AD0" w:rsidRPr="004B74E5">
        <w:rPr>
          <w:rFonts w:ascii="Arial" w:hAnsi="Arial" w:cs="Arial"/>
          <w:b/>
          <w:sz w:val="18"/>
        </w:rPr>
        <w:t>T</w:t>
      </w:r>
      <w:r w:rsidRPr="004B74E5">
        <w:rPr>
          <w:rFonts w:ascii="Arial" w:hAnsi="Arial" w:cs="Arial"/>
          <w:b/>
          <w:sz w:val="18"/>
        </w:rPr>
        <w:t>, P</w:t>
      </w:r>
      <w:r w:rsidR="00673AD0" w:rsidRPr="004B74E5">
        <w:rPr>
          <w:rFonts w:ascii="Arial" w:hAnsi="Arial" w:cs="Arial"/>
          <w:b/>
          <w:sz w:val="18"/>
        </w:rPr>
        <w:t>T</w:t>
      </w:r>
      <w:r w:rsidRPr="004B74E5">
        <w:rPr>
          <w:rFonts w:ascii="Arial" w:hAnsi="Arial" w:cs="Arial"/>
          <w:b/>
          <w:sz w:val="18"/>
        </w:rPr>
        <w:t>): Full-Time, Part-Time; (D, UN, UT, G, DU): Developmental, Undergraduate Nontransferable, Undergraduate Transferable, Graduate, Dual: High School Dual Enrollment</w:t>
      </w:r>
    </w:p>
    <w:p w14:paraId="2298B8C1" w14:textId="77777777" w:rsidR="00BC0CFE" w:rsidRPr="004B74E5" w:rsidRDefault="00BC0CFE" w:rsidP="004B74E5">
      <w:pPr>
        <w:rPr>
          <w:rFonts w:ascii="Arial" w:hAnsi="Arial" w:cs="Arial"/>
          <w:b/>
          <w:sz w:val="18"/>
        </w:rPr>
      </w:pPr>
      <w:r w:rsidRPr="004B74E5">
        <w:rPr>
          <w:rFonts w:ascii="Arial" w:hAnsi="Arial" w:cs="Arial"/>
          <w:b/>
          <w:sz w:val="18"/>
        </w:rPr>
        <w:t>Course Modality: (IP, OL, HY, OCIS): In-Person, Online, Hybrid, Off-Campus Instructional Site</w:t>
      </w:r>
    </w:p>
    <w:p w14:paraId="27D9E215" w14:textId="37B727E3" w:rsidR="005144AC" w:rsidRPr="004B74E5" w:rsidRDefault="005144AC" w:rsidP="004B74E5">
      <w:pPr>
        <w:rPr>
          <w:rFonts w:ascii="Arial" w:hAnsi="Arial" w:cs="Arial"/>
          <w:sz w:val="17"/>
          <w:szCs w:val="17"/>
        </w:rPr>
      </w:pPr>
      <w:r w:rsidRPr="004B74E5">
        <w:rPr>
          <w:rFonts w:ascii="Arial" w:hAnsi="Arial" w:cs="Arial"/>
          <w:sz w:val="17"/>
          <w:szCs w:val="17"/>
        </w:rPr>
        <w:br w:type="page"/>
      </w:r>
    </w:p>
    <w:p w14:paraId="0A817F99" w14:textId="2B2C30AF" w:rsidR="004D5904" w:rsidRPr="00FF30B7" w:rsidRDefault="004D5904"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5263E">
        <w:rPr>
          <w:rFonts w:cs="Arial"/>
          <w:b/>
          <w:sz w:val="22"/>
        </w:rPr>
        <w:lastRenderedPageBreak/>
        <w:t>Equipment</w:t>
      </w:r>
      <w:r w:rsidRPr="00FF30B7">
        <w:rPr>
          <w:rFonts w:cs="Arial"/>
          <w:b/>
          <w:i/>
          <w:sz w:val="22"/>
        </w:rPr>
        <w:t xml:space="preserve"> </w:t>
      </w:r>
    </w:p>
    <w:p w14:paraId="2508C928" w14:textId="5E53EC3C" w:rsidR="004D5904" w:rsidRPr="008C05ED" w:rsidRDefault="004D5904"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 xml:space="preserve">Will any special equipment be needed specifically for this program? </w:t>
      </w:r>
      <w:r w:rsidRPr="008C05ED">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017349410"/>
          <w14:checkbox>
            <w14:checked w14:val="0"/>
            <w14:checkedState w14:val="2612" w14:font="MS Gothic"/>
            <w14:uncheckedState w14:val="2610" w14:font="MS Gothic"/>
          </w14:checkbox>
        </w:sdtPr>
        <w:sdtEndPr/>
        <w:sdtContent>
          <w:r>
            <w:rPr>
              <w:rFonts w:ascii="MS Gothic" w:eastAsia="MS Gothic" w:hAnsi="MS Gothic" w:cs="Arial" w:hint="eastAsia"/>
              <w:b/>
              <w:szCs w:val="18"/>
            </w:rPr>
            <w:t>☐</w:t>
          </w:r>
        </w:sdtContent>
      </w:sdt>
      <w:r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7B0B42DB" w14:textId="77777777" w:rsidR="00FB6B87" w:rsidRDefault="00FB6B87" w:rsidP="004D5904">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F914A21" w14:textId="3A3CAB98" w:rsidR="00FB6B87" w:rsidRDefault="004D5904" w:rsidP="004B74E5">
      <w:pPr>
        <w:tabs>
          <w:tab w:val="left" w:pos="-1200"/>
          <w:tab w:val="left" w:pos="-720"/>
        </w:tabs>
        <w:ind w:left="720"/>
        <w:rPr>
          <w:rFonts w:ascii="Arial" w:hAnsi="Arial" w:cs="Arial"/>
          <w:sz w:val="22"/>
          <w:szCs w:val="22"/>
        </w:rPr>
      </w:pPr>
      <w:r w:rsidRPr="0013651E">
        <w:rPr>
          <w:rFonts w:ascii="Arial" w:hAnsi="Arial" w:cs="Arial"/>
          <w:sz w:val="22"/>
          <w:szCs w:val="22"/>
        </w:rPr>
        <w:t xml:space="preserve">If </w:t>
      </w:r>
      <w:r w:rsidRPr="007F45AE">
        <w:rPr>
          <w:rFonts w:ascii="Arial" w:hAnsi="Arial" w:cs="Arial"/>
          <w:b/>
          <w:bCs/>
          <w:i/>
          <w:sz w:val="22"/>
          <w:szCs w:val="22"/>
        </w:rPr>
        <w:t>yes</w:t>
      </w:r>
      <w:r w:rsidRPr="0013651E">
        <w:rPr>
          <w:rFonts w:ascii="Arial" w:hAnsi="Arial" w:cs="Arial"/>
          <w:sz w:val="22"/>
          <w:szCs w:val="22"/>
        </w:rPr>
        <w:t>, list</w:t>
      </w:r>
      <w:r>
        <w:rPr>
          <w:rFonts w:ascii="Arial" w:hAnsi="Arial" w:cs="Arial"/>
          <w:sz w:val="22"/>
          <w:szCs w:val="22"/>
        </w:rPr>
        <w:t xml:space="preserve"> the special equipment</w:t>
      </w:r>
      <w:r w:rsidR="00E44F14">
        <w:rPr>
          <w:rFonts w:ascii="Arial" w:hAnsi="Arial" w:cs="Arial"/>
          <w:sz w:val="22"/>
          <w:szCs w:val="22"/>
        </w:rPr>
        <w:t xml:space="preserve"> and include all s</w:t>
      </w:r>
      <w:r w:rsidR="00E44F14" w:rsidRPr="0013651E">
        <w:rPr>
          <w:rFonts w:ascii="Arial" w:hAnsi="Arial" w:cs="Arial"/>
          <w:sz w:val="22"/>
          <w:szCs w:val="22"/>
        </w:rPr>
        <w:t>pecial equipment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8</w:t>
      </w:r>
      <w:r w:rsidR="00FB6B87">
        <w:rPr>
          <w:rFonts w:ascii="Arial" w:hAnsi="Arial" w:cs="Arial"/>
          <w:sz w:val="22"/>
          <w:szCs w:val="22"/>
        </w:rPr>
        <w:t>:</w:t>
      </w: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Pr="00FB6B87" w:rsidRDefault="0013651E"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b/>
          <w:sz w:val="22"/>
        </w:rPr>
      </w:pPr>
      <w:r w:rsidRPr="00FB6B87">
        <w:rPr>
          <w:rFonts w:cs="Arial"/>
          <w:b/>
          <w:sz w:val="22"/>
        </w:rPr>
        <w:t>Facilities</w:t>
      </w:r>
    </w:p>
    <w:p w14:paraId="01D209A7" w14:textId="5D90257A" w:rsidR="008C05ED" w:rsidRPr="00FB6B87" w:rsidRDefault="0013651E"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FB6B87">
        <w:rPr>
          <w:rFonts w:ascii="Arial" w:hAnsi="Arial" w:cs="Arial"/>
          <w:sz w:val="22"/>
        </w:rPr>
        <w:t>W</w:t>
      </w:r>
      <w:r w:rsidR="006729F0" w:rsidRPr="00FB6B87">
        <w:rPr>
          <w:rFonts w:ascii="Arial" w:hAnsi="Arial" w:cs="Arial"/>
          <w:sz w:val="22"/>
        </w:rPr>
        <w:t xml:space="preserve">ill new facilities </w:t>
      </w:r>
      <w:r w:rsidR="00A64622" w:rsidRPr="00FB6B87">
        <w:rPr>
          <w:rFonts w:ascii="Arial" w:hAnsi="Arial" w:cs="Arial"/>
          <w:sz w:val="22"/>
        </w:rPr>
        <w:t xml:space="preserve">or renovations to existing infrastructure </w:t>
      </w:r>
      <w:r w:rsidR="006729F0" w:rsidRPr="00FB6B87">
        <w:rPr>
          <w:rFonts w:ascii="Arial" w:hAnsi="Arial" w:cs="Arial"/>
          <w:sz w:val="22"/>
        </w:rPr>
        <w:t>be required specifically for the</w:t>
      </w:r>
      <w:r w:rsidR="004D5904" w:rsidRPr="00FB6B87">
        <w:rPr>
          <w:rFonts w:ascii="Arial" w:hAnsi="Arial" w:cs="Arial"/>
          <w:sz w:val="22"/>
        </w:rPr>
        <w:t xml:space="preserve"> </w:t>
      </w:r>
      <w:r w:rsidR="006729F0" w:rsidRPr="00FB6B87">
        <w:rPr>
          <w:rFonts w:ascii="Arial" w:hAnsi="Arial" w:cs="Arial"/>
          <w:sz w:val="22"/>
        </w:rPr>
        <w:t>program?</w:t>
      </w:r>
      <w:r w:rsidRPr="00FB6B87">
        <w:rPr>
          <w:rFonts w:ascii="Arial" w:hAnsi="Arial" w:cs="Arial"/>
          <w:sz w:val="22"/>
        </w:rPr>
        <w:t xml:space="preserve"> </w:t>
      </w:r>
      <w:r w:rsidR="008C05ED" w:rsidRPr="00FB6B87">
        <w:rPr>
          <w:rFonts w:ascii="Arial" w:hAnsi="Arial" w:cs="Arial"/>
          <w:b/>
          <w:bCs/>
          <w:szCs w:val="18"/>
        </w:rPr>
        <w:t>Yes</w:t>
      </w:r>
      <w:r w:rsidR="008C05ED" w:rsidRPr="00FB6B87">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EndPr/>
        <w:sdtContent>
          <w:r w:rsidR="008C05ED" w:rsidRPr="00FB6B87">
            <w:rPr>
              <w:rFonts w:ascii="Segoe UI Symbol" w:eastAsia="MS Gothic" w:hAnsi="Segoe UI Symbol" w:cs="Segoe UI Symbol"/>
              <w:b/>
              <w:szCs w:val="18"/>
            </w:rPr>
            <w:t>☐</w:t>
          </w:r>
        </w:sdtContent>
      </w:sdt>
      <w:r w:rsidR="008C05ED" w:rsidRPr="00FB6B87">
        <w:rPr>
          <w:rFonts w:ascii="Arial" w:hAnsi="Arial" w:cs="Arial"/>
          <w:b/>
          <w:szCs w:val="18"/>
        </w:rPr>
        <w:t xml:space="preserve">  No </w:t>
      </w:r>
      <w:sdt>
        <w:sdtPr>
          <w:rPr>
            <w:rFonts w:ascii="Arial" w:hAnsi="Arial" w:cs="Arial"/>
            <w:b/>
            <w:szCs w:val="18"/>
          </w:rPr>
          <w:id w:val="613256985"/>
          <w14:checkbox>
            <w14:checked w14:val="0"/>
            <w14:checkedState w14:val="2612" w14:font="MS Gothic"/>
            <w14:uncheckedState w14:val="2610" w14:font="MS Gothic"/>
          </w14:checkbox>
        </w:sdtPr>
        <w:sdtEndPr/>
        <w:sdtContent>
          <w:r w:rsidR="008C05ED" w:rsidRPr="00FB6B87">
            <w:rPr>
              <w:rFonts w:ascii="Segoe UI Symbol" w:eastAsia="MS Gothic" w:hAnsi="Segoe UI Symbol" w:cs="Segoe UI Symbol"/>
              <w:b/>
              <w:szCs w:val="18"/>
            </w:rPr>
            <w:t>☐</w:t>
          </w:r>
        </w:sdtContent>
      </w:sdt>
    </w:p>
    <w:p w14:paraId="0490F5EB" w14:textId="77777777" w:rsidR="00FB6B87" w:rsidRDefault="00FB6B87"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1C64308" w14:textId="0B0C2C31" w:rsidR="00DE3D63" w:rsidRDefault="0013651E" w:rsidP="004B74E5">
      <w:pPr>
        <w:ind w:left="720"/>
        <w:rPr>
          <w:rFonts w:ascii="Arial" w:hAnsi="Arial" w:cs="Arial"/>
          <w:sz w:val="22"/>
          <w:szCs w:val="22"/>
        </w:rPr>
      </w:pPr>
      <w:r w:rsidRPr="00FB6B87">
        <w:rPr>
          <w:rFonts w:ascii="Arial" w:hAnsi="Arial" w:cs="Arial"/>
          <w:sz w:val="22"/>
          <w:szCs w:val="22"/>
        </w:rPr>
        <w:t xml:space="preserve">If </w:t>
      </w:r>
      <w:r w:rsidRPr="00DA1B90">
        <w:rPr>
          <w:rFonts w:ascii="Arial" w:hAnsi="Arial" w:cs="Arial"/>
          <w:b/>
          <w:bCs/>
          <w:i/>
          <w:sz w:val="22"/>
          <w:szCs w:val="22"/>
        </w:rPr>
        <w:t>yes</w:t>
      </w:r>
      <w:r w:rsidRPr="00FB6B87">
        <w:rPr>
          <w:rFonts w:ascii="Arial" w:hAnsi="Arial" w:cs="Arial"/>
          <w:sz w:val="22"/>
          <w:szCs w:val="22"/>
        </w:rPr>
        <w:t xml:space="preserve">, </w:t>
      </w:r>
      <w:r w:rsidR="00DE3D63">
        <w:rPr>
          <w:rFonts w:ascii="Arial" w:hAnsi="Arial" w:cs="Arial"/>
          <w:sz w:val="22"/>
          <w:szCs w:val="22"/>
        </w:rPr>
        <w:t>describe the new facilities or renovations</w:t>
      </w:r>
      <w:r w:rsidR="00E44F14">
        <w:rPr>
          <w:rFonts w:ascii="Arial" w:hAnsi="Arial" w:cs="Arial"/>
          <w:sz w:val="22"/>
          <w:szCs w:val="22"/>
        </w:rPr>
        <w:t xml:space="preserve"> and include all </w:t>
      </w:r>
      <w:r w:rsidR="00E44F14" w:rsidRPr="007F78CA">
        <w:rPr>
          <w:rFonts w:ascii="Arial" w:hAnsi="Arial" w:cs="Arial"/>
          <w:bCs/>
          <w:i/>
          <w:iCs/>
          <w:sz w:val="22"/>
          <w:szCs w:val="22"/>
        </w:rPr>
        <w:t>new</w:t>
      </w:r>
      <w:r w:rsidR="00E44F14" w:rsidRPr="00FB6B87">
        <w:rPr>
          <w:rFonts w:ascii="Arial" w:hAnsi="Arial" w:cs="Arial"/>
          <w:sz w:val="22"/>
          <w:szCs w:val="22"/>
        </w:rPr>
        <w:t xml:space="preserve"> facilities and/or </w:t>
      </w:r>
      <w:r w:rsidR="00E44F14" w:rsidRPr="007F78CA">
        <w:rPr>
          <w:rFonts w:ascii="Arial" w:hAnsi="Arial" w:cs="Arial"/>
          <w:i/>
          <w:iCs/>
          <w:sz w:val="22"/>
          <w:szCs w:val="22"/>
        </w:rPr>
        <w:t>renovation</w:t>
      </w:r>
      <w:r w:rsidR="00E44F14" w:rsidRPr="00FB6B87">
        <w:rPr>
          <w:rFonts w:ascii="Arial" w:hAnsi="Arial" w:cs="Arial"/>
          <w:sz w:val="22"/>
          <w:szCs w:val="22"/>
        </w:rPr>
        <w:t xml:space="preserve"> costs</w:t>
      </w:r>
      <w:r w:rsidR="00E44F14">
        <w:rPr>
          <w:rFonts w:ascii="Arial" w:hAnsi="Arial" w:cs="Arial"/>
          <w:sz w:val="22"/>
          <w:szCs w:val="22"/>
        </w:rPr>
        <w:t xml:space="preserve"> </w:t>
      </w:r>
      <w:r w:rsidR="00E44F14" w:rsidRPr="00FB6B87">
        <w:rPr>
          <w:rFonts w:ascii="Arial" w:hAnsi="Arial" w:cs="Arial"/>
          <w:sz w:val="22"/>
          <w:szCs w:val="22"/>
        </w:rPr>
        <w:t>in the</w:t>
      </w:r>
      <w:r w:rsidR="00E44F14">
        <w:rPr>
          <w:rFonts w:ascii="Arial" w:hAnsi="Arial" w:cs="Arial"/>
          <w:sz w:val="22"/>
          <w:szCs w:val="22"/>
        </w:rPr>
        <w:t xml:space="preserv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9</w:t>
      </w:r>
      <w:r w:rsidR="00DE3D63">
        <w:rPr>
          <w:rFonts w:ascii="Arial" w:hAnsi="Arial" w:cs="Arial"/>
          <w:sz w:val="22"/>
          <w:szCs w:val="22"/>
        </w:rPr>
        <w:t>:</w:t>
      </w:r>
    </w:p>
    <w:p w14:paraId="7BF302B0" w14:textId="77777777" w:rsidR="009C1DB5" w:rsidRDefault="009C1DB5" w:rsidP="004B74E5">
      <w:pPr>
        <w:ind w:left="720"/>
        <w:rPr>
          <w:rFonts w:ascii="Arial" w:hAnsi="Arial" w:cs="Arial"/>
          <w:sz w:val="22"/>
          <w:szCs w:val="22"/>
        </w:rPr>
      </w:pPr>
    </w:p>
    <w:p w14:paraId="7EC5CB2E" w14:textId="77777777" w:rsidR="004E31B0" w:rsidRDefault="004E31B0" w:rsidP="004B74E5">
      <w:pPr>
        <w:ind w:left="720"/>
        <w:rPr>
          <w:rFonts w:ascii="Arial" w:hAnsi="Arial" w:cs="Arial"/>
          <w:sz w:val="22"/>
          <w:szCs w:val="22"/>
        </w:rPr>
      </w:pPr>
    </w:p>
    <w:p w14:paraId="5A8BF747" w14:textId="77777777" w:rsidR="004E31B0" w:rsidRDefault="004E31B0"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F54E5">
        <w:rPr>
          <w:rFonts w:cs="Arial"/>
          <w:b/>
          <w:sz w:val="22"/>
        </w:rPr>
        <w:t>Assistantships/Fellowships</w:t>
      </w:r>
      <w:r w:rsidRPr="00DF54E5">
        <w:rPr>
          <w:rFonts w:cs="Arial"/>
          <w:sz w:val="22"/>
        </w:rPr>
        <w:t xml:space="preserve">   </w:t>
      </w:r>
    </w:p>
    <w:p w14:paraId="469A41EC" w14:textId="77777777" w:rsidR="004E31B0" w:rsidRDefault="004E31B0"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Pr>
          <w:rFonts w:ascii="Arial" w:hAnsi="Arial" w:cs="Arial"/>
          <w:b/>
          <w:bCs/>
          <w:szCs w:val="18"/>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08472962"/>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26DFE07D" w14:textId="77777777" w:rsidR="004E31B0" w:rsidRDefault="004E31B0" w:rsidP="004E31B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75B3E882" w14:textId="77777777" w:rsidR="004E31B0" w:rsidRPr="008914E6" w:rsidRDefault="004E31B0" w:rsidP="004B74E5">
      <w:pPr>
        <w:pStyle w:val="ListParagraph"/>
        <w:spacing w:after="0"/>
        <w:rPr>
          <w:rFonts w:cs="Arial"/>
          <w:sz w:val="22"/>
        </w:rPr>
      </w:pPr>
      <w:r w:rsidRPr="008914E6">
        <w:rPr>
          <w:rFonts w:cs="Arial"/>
          <w:sz w:val="22"/>
        </w:rPr>
        <w:t xml:space="preserve">If </w:t>
      </w:r>
      <w:r w:rsidRPr="007F45AE">
        <w:rPr>
          <w:rFonts w:cs="Arial"/>
          <w:b/>
          <w:bCs/>
          <w:i/>
          <w:sz w:val="22"/>
        </w:rPr>
        <w:t>yes</w:t>
      </w:r>
      <w:r>
        <w:rPr>
          <w:rFonts w:cs="Arial"/>
          <w:i/>
          <w:sz w:val="22"/>
        </w:rPr>
        <w:t xml:space="preserve">, </w:t>
      </w:r>
      <w:r>
        <w:rPr>
          <w:rFonts w:cs="Arial"/>
          <w:iCs/>
          <w:sz w:val="22"/>
        </w:rPr>
        <w:t>provide the number of</w:t>
      </w:r>
      <w:r w:rsidRPr="008914E6">
        <w:rPr>
          <w:rFonts w:cs="Arial"/>
          <w:sz w:val="22"/>
        </w:rPr>
        <w:t xml:space="preserve"> assistantships </w:t>
      </w:r>
      <w:r>
        <w:rPr>
          <w:rFonts w:cs="Arial"/>
          <w:sz w:val="22"/>
        </w:rPr>
        <w:t>to</w:t>
      </w:r>
      <w:r w:rsidRPr="008914E6">
        <w:rPr>
          <w:rFonts w:cs="Arial"/>
          <w:sz w:val="22"/>
        </w:rPr>
        <w:t xml:space="preserve"> be offered</w:t>
      </w:r>
      <w:r>
        <w:rPr>
          <w:rFonts w:cs="Arial"/>
          <w:sz w:val="22"/>
        </w:rPr>
        <w:t xml:space="preserve"> and include all </w:t>
      </w:r>
      <w:r w:rsidRPr="00DF54E5">
        <w:rPr>
          <w:rFonts w:cs="Arial"/>
          <w:i/>
          <w:sz w:val="22"/>
        </w:rPr>
        <w:t>new</w:t>
      </w:r>
      <w:r w:rsidRPr="008914E6">
        <w:rPr>
          <w:rFonts w:cs="Arial"/>
          <w:sz w:val="22"/>
        </w:rPr>
        <w:t xml:space="preserve"> </w:t>
      </w:r>
      <w:r>
        <w:rPr>
          <w:rFonts w:cs="Arial"/>
          <w:sz w:val="22"/>
        </w:rPr>
        <w:t xml:space="preserve">costs for </w:t>
      </w:r>
      <w:r w:rsidRPr="008914E6">
        <w:rPr>
          <w:rFonts w:cs="Arial"/>
          <w:sz w:val="22"/>
        </w:rPr>
        <w:t>assistantships</w:t>
      </w:r>
      <w:r>
        <w:rPr>
          <w:rFonts w:cs="Arial"/>
          <w:sz w:val="22"/>
        </w:rPr>
        <w:t xml:space="preserve"> </w:t>
      </w:r>
      <w:r w:rsidRPr="008914E6">
        <w:rPr>
          <w:rFonts w:cs="Arial"/>
          <w:sz w:val="22"/>
        </w:rPr>
        <w:t xml:space="preserve">in the </w:t>
      </w:r>
      <w:r w:rsidRPr="00DA1B90">
        <w:rPr>
          <w:rFonts w:cs="Arial"/>
          <w:b/>
          <w:bCs/>
          <w:i/>
          <w:iCs/>
          <w:sz w:val="22"/>
        </w:rPr>
        <w:t>Business Plan</w:t>
      </w:r>
      <w:r>
        <w:rPr>
          <w:rFonts w:cs="Arial"/>
          <w:b/>
          <w:bCs/>
          <w:i/>
          <w:iCs/>
          <w:sz w:val="22"/>
        </w:rPr>
        <w:t>,</w:t>
      </w:r>
      <w:r w:rsidRPr="00DA1B90">
        <w:rPr>
          <w:rFonts w:cs="Arial"/>
          <w:b/>
          <w:bCs/>
          <w:i/>
          <w:iCs/>
          <w:sz w:val="22"/>
        </w:rPr>
        <w:t xml:space="preserve"> Line 10</w:t>
      </w:r>
      <w:r>
        <w:rPr>
          <w:rFonts w:cs="Arial"/>
          <w:b/>
          <w:bCs/>
          <w:i/>
          <w:iCs/>
          <w:sz w:val="22"/>
        </w:rPr>
        <w:t>.</w:t>
      </w:r>
      <w:r w:rsidRPr="008914E6">
        <w:rPr>
          <w:rFonts w:cs="Arial"/>
          <w:sz w:val="22"/>
        </w:rPr>
        <w:t xml:space="preserve"> </w:t>
      </w:r>
    </w:p>
    <w:p w14:paraId="11EBBFE9" w14:textId="77777777" w:rsidR="004E31B0" w:rsidRDefault="004E31B0" w:rsidP="004B74E5">
      <w:pPr>
        <w:ind w:left="720"/>
        <w:rPr>
          <w:rFonts w:ascii="Arial" w:hAnsi="Arial" w:cs="Arial"/>
          <w:sz w:val="22"/>
          <w:szCs w:val="22"/>
        </w:rPr>
      </w:pPr>
    </w:p>
    <w:p w14:paraId="1C2E0AB7" w14:textId="77777777" w:rsidR="004E31B0" w:rsidRDefault="004E31B0" w:rsidP="004B74E5">
      <w:pPr>
        <w:ind w:left="720"/>
        <w:rPr>
          <w:rFonts w:ascii="Arial" w:hAnsi="Arial" w:cs="Arial"/>
          <w:sz w:val="22"/>
          <w:szCs w:val="22"/>
        </w:rPr>
      </w:pPr>
    </w:p>
    <w:p w14:paraId="2D5DC362" w14:textId="79FDE70E" w:rsidR="004E31B0" w:rsidRDefault="004E31B0" w:rsidP="004B74E5">
      <w:pPr>
        <w:ind w:left="720"/>
        <w:rPr>
          <w:rFonts w:ascii="Arial" w:hAnsi="Arial" w:cs="Arial"/>
          <w:sz w:val="22"/>
          <w:szCs w:val="22"/>
        </w:rPr>
      </w:pPr>
      <w:r>
        <w:rPr>
          <w:rFonts w:ascii="Arial" w:hAnsi="Arial" w:cs="Arial"/>
          <w:sz w:val="22"/>
          <w:szCs w:val="22"/>
        </w:rPr>
        <w:t xml:space="preserve">Explain the function of the </w:t>
      </w:r>
      <w:r w:rsidRPr="00FB6B87">
        <w:rPr>
          <w:rFonts w:ascii="Arial" w:hAnsi="Arial" w:cs="Arial"/>
          <w:sz w:val="22"/>
          <w:szCs w:val="22"/>
        </w:rPr>
        <w:t>Assistantships</w:t>
      </w:r>
      <w:r>
        <w:rPr>
          <w:rFonts w:ascii="Arial" w:hAnsi="Arial" w:cs="Arial"/>
          <w:sz w:val="22"/>
          <w:szCs w:val="22"/>
        </w:rPr>
        <w:t xml:space="preserve"> (i.e., teaching, research, etc.)</w:t>
      </w:r>
      <w:r w:rsidRPr="00FB6B87">
        <w:rPr>
          <w:rFonts w:ascii="Arial" w:hAnsi="Arial" w:cs="Arial"/>
          <w:sz w:val="22"/>
          <w:szCs w:val="22"/>
        </w:rPr>
        <w:t>?</w:t>
      </w:r>
      <w:r>
        <w:rPr>
          <w:rFonts w:ascii="Arial" w:hAnsi="Arial" w:cs="Arial"/>
          <w:sz w:val="22"/>
          <w:szCs w:val="22"/>
        </w:rPr>
        <w:t>:</w:t>
      </w:r>
    </w:p>
    <w:p w14:paraId="125E3753" w14:textId="437D38B4" w:rsidR="00AF0BFE" w:rsidRDefault="00AF0BFE" w:rsidP="004B74E5">
      <w:pPr>
        <w:ind w:left="720"/>
        <w:rPr>
          <w:rFonts w:ascii="Arial" w:hAnsi="Arial" w:cs="Arial"/>
          <w:sz w:val="22"/>
          <w:szCs w:val="22"/>
        </w:rPr>
      </w:pPr>
    </w:p>
    <w:p w14:paraId="31AD25B2" w14:textId="77777777" w:rsidR="004E31B0" w:rsidRDefault="004E31B0"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13651E">
        <w:rPr>
          <w:rFonts w:cs="Arial"/>
          <w:b/>
          <w:sz w:val="22"/>
        </w:rPr>
        <w:t xml:space="preserve">Library </w:t>
      </w:r>
    </w:p>
    <w:p w14:paraId="433B59CD" w14:textId="4C77FF91" w:rsidR="00E9186F" w:rsidRDefault="009C1DB5"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Will any </w:t>
      </w:r>
      <w:r w:rsidR="00280D78" w:rsidRPr="00A70C12">
        <w:rPr>
          <w:rFonts w:ascii="Arial" w:hAnsi="Arial" w:cs="Arial"/>
          <w:b/>
          <w:bCs/>
          <w:sz w:val="22"/>
        </w:rPr>
        <w:t>additional</w:t>
      </w:r>
      <w:r w:rsidR="006729F0" w:rsidRPr="00E9186F">
        <w:rPr>
          <w:rFonts w:ascii="Arial" w:hAnsi="Arial" w:cs="Arial"/>
          <w:sz w:val="22"/>
        </w:rPr>
        <w:t xml:space="preserve"> library resources </w:t>
      </w:r>
      <w:r>
        <w:rPr>
          <w:rFonts w:ascii="Arial" w:hAnsi="Arial" w:cs="Arial"/>
          <w:sz w:val="22"/>
        </w:rPr>
        <w:t xml:space="preserve">be purchased </w:t>
      </w:r>
      <w:r w:rsidR="006729F0" w:rsidRPr="00E9186F">
        <w:rPr>
          <w:rFonts w:ascii="Arial" w:hAnsi="Arial" w:cs="Arial"/>
          <w:sz w:val="22"/>
        </w:rPr>
        <w:t xml:space="preserve">to support the </w:t>
      </w:r>
      <w:r w:rsidR="006729F0" w:rsidRPr="009C1DB5">
        <w:rPr>
          <w:rFonts w:ascii="Arial" w:hAnsi="Arial" w:cs="Arial"/>
          <w:sz w:val="22"/>
        </w:rPr>
        <w:t>program?</w:t>
      </w:r>
      <w:r w:rsidR="00FF30B7" w:rsidRPr="009C1DB5">
        <w:rPr>
          <w:rFonts w:cs="Arial"/>
          <w:b/>
          <w:noProof/>
          <w:sz w:val="22"/>
        </w:rPr>
        <w:t xml:space="preserve"> </w:t>
      </w:r>
      <w:r w:rsidR="009E0D46">
        <w:rPr>
          <w:rFonts w:cs="Arial"/>
          <w:b/>
          <w:noProof/>
          <w:sz w:val="22"/>
        </w:rPr>
        <w:tab/>
      </w:r>
      <w:r w:rsidR="00E9186F" w:rsidRPr="009C1DB5">
        <w:rPr>
          <w:rFonts w:ascii="Arial" w:hAnsi="Arial" w:cs="Arial"/>
          <w:b/>
          <w:bCs/>
          <w:szCs w:val="18"/>
        </w:rPr>
        <w:t>Yes</w:t>
      </w:r>
      <w:r w:rsidR="00E9186F" w:rsidRPr="009C1DB5">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EndPr/>
        <w:sdtContent>
          <w:r w:rsidR="00E9186F" w:rsidRPr="009C1DB5">
            <w:rPr>
              <w:rFonts w:ascii="Segoe UI Symbol" w:eastAsia="MS Gothic" w:hAnsi="Segoe UI Symbol" w:cs="Segoe UI Symbol"/>
              <w:b/>
              <w:szCs w:val="18"/>
            </w:rPr>
            <w:t>☐</w:t>
          </w:r>
        </w:sdtContent>
      </w:sdt>
      <w:r w:rsidR="00E9186F" w:rsidRPr="009C1DB5">
        <w:rPr>
          <w:rFonts w:ascii="Arial" w:hAnsi="Arial" w:cs="Arial"/>
          <w:b/>
          <w:szCs w:val="18"/>
        </w:rPr>
        <w:t xml:space="preserve">  No </w:t>
      </w:r>
      <w:sdt>
        <w:sdtPr>
          <w:rPr>
            <w:rFonts w:ascii="Arial" w:hAnsi="Arial" w:cs="Arial"/>
            <w:b/>
            <w:szCs w:val="18"/>
          </w:rPr>
          <w:id w:val="858085391"/>
          <w14:checkbox>
            <w14:checked w14:val="0"/>
            <w14:checkedState w14:val="2612" w14:font="MS Gothic"/>
            <w14:uncheckedState w14:val="2610" w14:font="MS Gothic"/>
          </w14:checkbox>
        </w:sdtPr>
        <w:sdtEndPr/>
        <w:sdtContent>
          <w:r w:rsidR="00E9186F" w:rsidRPr="009C1DB5">
            <w:rPr>
              <w:rFonts w:ascii="Segoe UI Symbol" w:eastAsia="MS Gothic" w:hAnsi="Segoe UI Symbol" w:cs="Segoe UI Symbol"/>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17462B7" w14:textId="77777777" w:rsidR="009C1DB5" w:rsidRDefault="009C1DB5" w:rsidP="004B74E5">
      <w:pPr>
        <w:pStyle w:val="ListParagraph"/>
        <w:spacing w:after="0"/>
        <w:rPr>
          <w:rFonts w:cs="Arial"/>
          <w:sz w:val="22"/>
        </w:rPr>
      </w:pPr>
    </w:p>
    <w:p w14:paraId="7320E99E" w14:textId="01B024A1" w:rsidR="009C1DB5" w:rsidRDefault="006729F0" w:rsidP="004B74E5">
      <w:pPr>
        <w:pStyle w:val="ListParagraph"/>
        <w:spacing w:after="0"/>
        <w:rPr>
          <w:rFonts w:cs="Arial"/>
          <w:sz w:val="22"/>
        </w:rPr>
      </w:pPr>
      <w:r w:rsidRPr="008914E6">
        <w:rPr>
          <w:rFonts w:cs="Arial"/>
          <w:sz w:val="22"/>
        </w:rPr>
        <w:t xml:space="preserve">If </w:t>
      </w:r>
      <w:r w:rsidR="00280D78" w:rsidRPr="007F45AE">
        <w:rPr>
          <w:rFonts w:cs="Arial"/>
          <w:b/>
          <w:bCs/>
          <w:i/>
          <w:sz w:val="22"/>
        </w:rPr>
        <w:t>yes</w:t>
      </w:r>
      <w:r w:rsidRPr="008914E6">
        <w:rPr>
          <w:rFonts w:cs="Arial"/>
          <w:sz w:val="22"/>
        </w:rPr>
        <w:t xml:space="preserve">, briefly describe </w:t>
      </w:r>
      <w:r w:rsidR="009C1DB5">
        <w:rPr>
          <w:rFonts w:cs="Arial"/>
          <w:sz w:val="22"/>
        </w:rPr>
        <w:t>new resources to be purchased</w:t>
      </w:r>
      <w:r w:rsidR="00E44F14">
        <w:rPr>
          <w:rFonts w:cs="Arial"/>
          <w:sz w:val="22"/>
        </w:rPr>
        <w:t xml:space="preserve"> and i</w:t>
      </w:r>
      <w:r w:rsidR="00E44F14" w:rsidRPr="008914E6">
        <w:rPr>
          <w:rFonts w:cs="Arial"/>
          <w:sz w:val="22"/>
        </w:rPr>
        <w:t>nclude</w:t>
      </w:r>
      <w:r w:rsidR="00E44F14">
        <w:rPr>
          <w:rFonts w:cs="Arial"/>
          <w:sz w:val="22"/>
        </w:rPr>
        <w:t xml:space="preserve"> </w:t>
      </w:r>
      <w:r w:rsidR="00E44F14" w:rsidRPr="008914E6">
        <w:rPr>
          <w:rFonts w:cs="Arial"/>
          <w:sz w:val="22"/>
        </w:rPr>
        <w:t>the cost</w:t>
      </w:r>
      <w:r w:rsidR="00E44F14">
        <w:rPr>
          <w:rFonts w:cs="Arial"/>
          <w:sz w:val="22"/>
        </w:rPr>
        <w:t xml:space="preserve"> of new library resources </w:t>
      </w:r>
      <w:r w:rsidR="00E44F14" w:rsidRPr="008914E6">
        <w:rPr>
          <w:rFonts w:cs="Arial"/>
          <w:sz w:val="22"/>
        </w:rPr>
        <w:t xml:space="preserve">in the </w:t>
      </w:r>
      <w:r w:rsidR="00E44F14" w:rsidRPr="00DA1B90">
        <w:rPr>
          <w:rFonts w:cs="Arial"/>
          <w:b/>
          <w:bCs/>
          <w:i/>
          <w:iCs/>
          <w:sz w:val="22"/>
        </w:rPr>
        <w:t>Business Plan, Line 11</w:t>
      </w:r>
      <w:r w:rsidR="009C1DB5">
        <w:rPr>
          <w:rFonts w:cs="Arial"/>
          <w:sz w:val="22"/>
        </w:rPr>
        <w:t>:</w:t>
      </w:r>
    </w:p>
    <w:p w14:paraId="52FB4213" w14:textId="77777777" w:rsidR="009C1DB5" w:rsidRDefault="009C1DB5" w:rsidP="004B74E5">
      <w:pPr>
        <w:pStyle w:val="ListParagraph"/>
        <w:spacing w:after="0"/>
        <w:rPr>
          <w:rFonts w:cs="Arial"/>
          <w:sz w:val="22"/>
        </w:rPr>
      </w:pPr>
    </w:p>
    <w:p w14:paraId="4740B95B" w14:textId="77777777" w:rsidR="004863ED" w:rsidRDefault="004863ED" w:rsidP="004B74E5">
      <w:pPr>
        <w:ind w:left="720"/>
        <w:rPr>
          <w:rFonts w:ascii="Arial" w:hAnsi="Arial" w:cs="Arial"/>
          <w:iCs/>
          <w:sz w:val="22"/>
          <w:szCs w:val="22"/>
        </w:rPr>
      </w:pPr>
    </w:p>
    <w:p w14:paraId="43287070" w14:textId="741B95F2" w:rsidR="00CF7488" w:rsidRPr="00CF7488" w:rsidRDefault="00CF7488" w:rsidP="004B74E5">
      <w:pPr>
        <w:pStyle w:val="ListParagraph"/>
        <w:numPr>
          <w:ilvl w:val="0"/>
          <w:numId w:val="41"/>
        </w:numPr>
        <w:ind w:left="360"/>
        <w:rPr>
          <w:rFonts w:cs="Arial"/>
          <w:b/>
          <w:bCs/>
          <w:sz w:val="22"/>
        </w:rPr>
      </w:pPr>
      <w:r w:rsidRPr="00CF7488">
        <w:rPr>
          <w:rFonts w:cs="Arial"/>
          <w:b/>
          <w:bCs/>
          <w:sz w:val="22"/>
        </w:rPr>
        <w:t>Accreditation Expenses</w:t>
      </w:r>
    </w:p>
    <w:p w14:paraId="388AF972" w14:textId="620D0993" w:rsidR="00E9186F" w:rsidRDefault="007F78CA" w:rsidP="004B74E5">
      <w:pPr>
        <w:ind w:left="360" w:right="-288"/>
        <w:rPr>
          <w:rFonts w:ascii="Arial" w:hAnsi="Arial" w:cs="Arial"/>
          <w:sz w:val="22"/>
        </w:rPr>
      </w:pPr>
      <w:r>
        <w:rPr>
          <w:rFonts w:ascii="Arial" w:hAnsi="Arial" w:cs="Arial"/>
          <w:sz w:val="22"/>
        </w:rPr>
        <w:t xml:space="preserve">If programmatic accreditation </w:t>
      </w:r>
      <w:r w:rsidR="000A53B0">
        <w:rPr>
          <w:rFonts w:ascii="Arial" w:hAnsi="Arial" w:cs="Arial"/>
          <w:sz w:val="22"/>
        </w:rPr>
        <w:t xml:space="preserve">was indicated </w:t>
      </w:r>
      <w:r>
        <w:rPr>
          <w:rFonts w:ascii="Arial" w:hAnsi="Arial" w:cs="Arial"/>
          <w:sz w:val="22"/>
        </w:rPr>
        <w:t xml:space="preserve">above, please </w:t>
      </w:r>
      <w:r w:rsidR="00E44F14">
        <w:rPr>
          <w:rFonts w:ascii="Arial" w:hAnsi="Arial" w:cs="Arial"/>
          <w:sz w:val="22"/>
        </w:rPr>
        <w:t>i</w:t>
      </w:r>
      <w:r w:rsidR="00E44F14">
        <w:rPr>
          <w:rFonts w:ascii="Arial" w:hAnsi="Arial" w:cs="Arial"/>
          <w:sz w:val="22"/>
          <w:szCs w:val="22"/>
        </w:rPr>
        <w:t>nclude all accreditation</w:t>
      </w:r>
      <w:r w:rsidR="00E44F14" w:rsidRPr="0013651E">
        <w:rPr>
          <w:rFonts w:ascii="Arial" w:hAnsi="Arial" w:cs="Arial"/>
          <w:sz w:val="22"/>
          <w:szCs w:val="22"/>
        </w:rPr>
        <w:t xml:space="preserve">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0A53B0">
        <w:rPr>
          <w:rFonts w:ascii="Arial" w:hAnsi="Arial" w:cs="Arial"/>
          <w:b/>
          <w:bCs/>
          <w:i/>
          <w:iCs/>
          <w:sz w:val="22"/>
          <w:szCs w:val="22"/>
        </w:rPr>
        <w:t>Business Plan, Line 12</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rPr>
        <w:t xml:space="preserve">itemize </w:t>
      </w:r>
      <w:r w:rsidR="001A2C3D">
        <w:rPr>
          <w:rFonts w:ascii="Arial" w:hAnsi="Arial" w:cs="Arial"/>
          <w:sz w:val="22"/>
        </w:rPr>
        <w:t xml:space="preserve">and explain </w:t>
      </w:r>
      <w:r w:rsidR="00E44F14">
        <w:rPr>
          <w:rFonts w:ascii="Arial" w:hAnsi="Arial" w:cs="Arial"/>
          <w:sz w:val="22"/>
        </w:rPr>
        <w:t>below</w:t>
      </w:r>
      <w:r w:rsidR="001A2C3D">
        <w:rPr>
          <w:rFonts w:ascii="Arial" w:hAnsi="Arial" w:cs="Arial"/>
          <w:sz w:val="22"/>
        </w:rPr>
        <w:t>:</w:t>
      </w:r>
      <w:r w:rsidR="00CF7488">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p>
    <w:p w14:paraId="5838DE91" w14:textId="4F813617" w:rsidR="00E44F14" w:rsidRDefault="00E44F14" w:rsidP="004B74E5">
      <w:pPr>
        <w:ind w:left="360"/>
        <w:rPr>
          <w:rFonts w:ascii="Arial" w:hAnsi="Arial" w:cs="Arial"/>
          <w:sz w:val="22"/>
          <w:szCs w:val="22"/>
        </w:rPr>
      </w:pPr>
    </w:p>
    <w:p w14:paraId="1A5AC265" w14:textId="77777777" w:rsidR="001A2C3D" w:rsidRDefault="001A2C3D" w:rsidP="004B74E5">
      <w:pPr>
        <w:ind w:left="720"/>
        <w:rPr>
          <w:rFonts w:ascii="Arial" w:hAnsi="Arial" w:cs="Arial"/>
          <w:sz w:val="22"/>
          <w:szCs w:val="22"/>
        </w:rPr>
      </w:pPr>
    </w:p>
    <w:p w14:paraId="201F5CBB" w14:textId="239A8947" w:rsidR="00E82A10" w:rsidRPr="00DF54E5" w:rsidRDefault="00E82A10" w:rsidP="004B74E5">
      <w:pPr>
        <w:pStyle w:val="ListParagraph"/>
        <w:numPr>
          <w:ilvl w:val="0"/>
          <w:numId w:val="41"/>
        </w:numPr>
        <w:ind w:left="360"/>
        <w:rPr>
          <w:rFonts w:cs="Arial"/>
          <w:sz w:val="22"/>
        </w:rPr>
      </w:pPr>
      <w:r w:rsidRPr="00DF54E5">
        <w:rPr>
          <w:rFonts w:cs="Arial"/>
          <w:b/>
          <w:sz w:val="22"/>
        </w:rPr>
        <w:t>Other</w:t>
      </w:r>
      <w:r>
        <w:rPr>
          <w:rFonts w:cs="Arial"/>
          <w:b/>
          <w:sz w:val="22"/>
        </w:rPr>
        <w:t xml:space="preserve"> Costs</w:t>
      </w:r>
    </w:p>
    <w:p w14:paraId="533AA341" w14:textId="68ACADED" w:rsidR="001A2C3D" w:rsidRDefault="008C1514" w:rsidP="004B74E5">
      <w:pPr>
        <w:ind w:left="360"/>
        <w:rPr>
          <w:rFonts w:ascii="Arial" w:hAnsi="Arial" w:cs="Arial"/>
          <w:sz w:val="22"/>
          <w:szCs w:val="22"/>
        </w:rPr>
      </w:pPr>
      <w:r>
        <w:rPr>
          <w:rFonts w:ascii="Arial" w:hAnsi="Arial" w:cs="Arial"/>
          <w:sz w:val="22"/>
          <w:szCs w:val="22"/>
        </w:rPr>
        <w:t xml:space="preserve">Please </w:t>
      </w:r>
      <w:r w:rsidR="00E44F14">
        <w:rPr>
          <w:rFonts w:ascii="Arial" w:hAnsi="Arial" w:cs="Arial"/>
          <w:sz w:val="22"/>
          <w:szCs w:val="22"/>
        </w:rPr>
        <w:t xml:space="preserve">include all other costs </w:t>
      </w:r>
      <w:r w:rsidR="00E44F14" w:rsidRPr="00DF54E5">
        <w:rPr>
          <w:rFonts w:ascii="Arial" w:hAnsi="Arial" w:cs="Arial"/>
          <w:sz w:val="22"/>
          <w:szCs w:val="22"/>
        </w:rPr>
        <w:t>incurred with program implementation</w:t>
      </w:r>
      <w:r w:rsidR="00E44F14">
        <w:rPr>
          <w:rFonts w:ascii="Arial" w:hAnsi="Arial" w:cs="Arial"/>
          <w:sz w:val="22"/>
          <w:szCs w:val="22"/>
        </w:rPr>
        <w:t xml:space="preserve">, such as marketing or recruitment, </w:t>
      </w:r>
      <w:r w:rsidR="00E44F14" w:rsidRPr="007B2D7D">
        <w:rPr>
          <w:rFonts w:ascii="Arial" w:hAnsi="Arial" w:cs="Arial"/>
          <w:sz w:val="22"/>
        </w:rPr>
        <w:t>i</w:t>
      </w:r>
      <w:r w:rsidR="00E44F14" w:rsidRPr="007B2D7D">
        <w:rPr>
          <w:rFonts w:ascii="Arial" w:hAnsi="Arial" w:cs="Arial"/>
          <w:sz w:val="22"/>
          <w:szCs w:val="22"/>
        </w:rPr>
        <w:t>n</w:t>
      </w:r>
      <w:r w:rsidR="00E44F14" w:rsidRPr="00DF54E5">
        <w:rPr>
          <w:rFonts w:ascii="Arial" w:hAnsi="Arial" w:cs="Arial"/>
          <w:sz w:val="22"/>
          <w:szCs w:val="22"/>
        </w:rPr>
        <w:t xml:space="preserve"> the </w:t>
      </w:r>
      <w:r w:rsidR="00E44F14" w:rsidRPr="000A53B0">
        <w:rPr>
          <w:rFonts w:ascii="Arial" w:hAnsi="Arial" w:cs="Arial"/>
          <w:b/>
          <w:bCs/>
          <w:i/>
          <w:iCs/>
          <w:sz w:val="22"/>
          <w:szCs w:val="22"/>
        </w:rPr>
        <w:t>Business Plan, Line 1</w:t>
      </w:r>
      <w:r w:rsidR="004E31B0">
        <w:rPr>
          <w:rFonts w:ascii="Arial" w:hAnsi="Arial" w:cs="Arial"/>
          <w:b/>
          <w:bCs/>
          <w:i/>
          <w:iCs/>
          <w:sz w:val="22"/>
          <w:szCs w:val="22"/>
        </w:rPr>
        <w:t>3</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szCs w:val="22"/>
        </w:rPr>
        <w:t>e</w:t>
      </w:r>
      <w:r w:rsidR="00E82A10" w:rsidRPr="00DF54E5">
        <w:rPr>
          <w:rFonts w:ascii="Arial" w:hAnsi="Arial" w:cs="Arial"/>
          <w:sz w:val="22"/>
          <w:szCs w:val="22"/>
        </w:rPr>
        <w:t xml:space="preserve">xplain </w:t>
      </w:r>
      <w:r w:rsidR="00E44F14">
        <w:rPr>
          <w:rFonts w:ascii="Arial" w:hAnsi="Arial" w:cs="Arial"/>
          <w:sz w:val="22"/>
          <w:szCs w:val="22"/>
        </w:rPr>
        <w:t>below:</w:t>
      </w:r>
      <w:r w:rsidR="00773B92">
        <w:rPr>
          <w:rFonts w:ascii="Arial" w:hAnsi="Arial" w:cs="Arial"/>
          <w:sz w:val="22"/>
          <w:szCs w:val="22"/>
        </w:rPr>
        <w:t xml:space="preserve"> </w:t>
      </w:r>
    </w:p>
    <w:p w14:paraId="0F1DB2CC" w14:textId="77777777" w:rsidR="001A2C3D" w:rsidRDefault="001A2C3D" w:rsidP="004B74E5">
      <w:pPr>
        <w:ind w:left="360"/>
        <w:rPr>
          <w:rFonts w:ascii="Arial" w:hAnsi="Arial" w:cs="Arial"/>
          <w:sz w:val="22"/>
          <w:szCs w:val="22"/>
        </w:rPr>
      </w:pPr>
    </w:p>
    <w:p w14:paraId="7E10A7F4"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389BD75B"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6E35410E" w14:textId="24F7061F" w:rsidR="00E82A10" w:rsidRDefault="00E82A10"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1454DC20" w14:textId="32734AE0" w:rsidR="00CD7451" w:rsidRDefault="00CD7451" w:rsidP="004B74E5">
      <w:pPr>
        <w:tabs>
          <w:tab w:val="left" w:pos="-1200"/>
          <w:tab w:val="left" w:pos="-720"/>
          <w:tab w:val="left" w:pos="0"/>
          <w:tab w:val="left" w:pos="720"/>
          <w:tab w:val="left" w:pos="1440"/>
          <w:tab w:val="left" w:pos="2910"/>
          <w:tab w:val="left" w:pos="4350"/>
        </w:tabs>
        <w:ind w:left="360"/>
        <w:rPr>
          <w:rFonts w:ascii="Arial" w:hAnsi="Arial" w:cs="Arial"/>
          <w:sz w:val="10"/>
          <w:szCs w:val="10"/>
        </w:rPr>
      </w:pPr>
    </w:p>
    <w:p w14:paraId="5B526F88" w14:textId="77777777" w:rsidR="00F514E5" w:rsidRDefault="00F514E5"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4E1EB73B" w14:textId="1B6422D0" w:rsidR="00E82A10" w:rsidRPr="00346010" w:rsidRDefault="007719D6" w:rsidP="004B74E5">
      <w:pPr>
        <w:pStyle w:val="ListParagraph"/>
        <w:numPr>
          <w:ilvl w:val="0"/>
          <w:numId w:val="3"/>
        </w:numPr>
        <w:ind w:left="360" w:hanging="180"/>
        <w:rPr>
          <w:rFonts w:cs="Arial"/>
          <w:b/>
          <w:sz w:val="22"/>
        </w:rPr>
      </w:pPr>
      <w:r w:rsidRPr="00346010">
        <w:rPr>
          <w:rFonts w:cs="Arial"/>
          <w:b/>
          <w:sz w:val="22"/>
        </w:rPr>
        <w:lastRenderedPageBreak/>
        <w:t>Program Revenue and Funding</w:t>
      </w:r>
      <w:r w:rsidR="00E82A10" w:rsidRPr="00346010">
        <w:rPr>
          <w:rFonts w:cs="Arial"/>
          <w:b/>
          <w:sz w:val="22"/>
        </w:rPr>
        <w:t xml:space="preserve"> </w:t>
      </w:r>
    </w:p>
    <w:p w14:paraId="27244F57" w14:textId="77777777" w:rsidR="004B74E5" w:rsidRDefault="005F56C4" w:rsidP="004B74E5">
      <w:pPr>
        <w:pStyle w:val="ListParagraph"/>
        <w:numPr>
          <w:ilvl w:val="0"/>
          <w:numId w:val="42"/>
        </w:numPr>
        <w:spacing w:after="0"/>
        <w:ind w:left="720" w:right="-288"/>
        <w:rPr>
          <w:rFonts w:cs="Arial"/>
          <w:sz w:val="22"/>
        </w:rPr>
      </w:pPr>
      <w:r w:rsidRPr="007719D6">
        <w:rPr>
          <w:rFonts w:cs="Arial"/>
          <w:b/>
          <w:bCs/>
          <w:sz w:val="22"/>
        </w:rPr>
        <w:t>Tuition Revenue:</w:t>
      </w:r>
      <w:r w:rsidRPr="007719D6">
        <w:rPr>
          <w:rFonts w:cs="Arial"/>
          <w:sz w:val="22"/>
        </w:rPr>
        <w:t xml:space="preserve"> Please describe how you calculated the tuition revenue that appears in the </w:t>
      </w:r>
      <w:r w:rsidRPr="007719D6">
        <w:rPr>
          <w:rFonts w:cs="Arial"/>
          <w:b/>
          <w:bCs/>
          <w:i/>
          <w:iCs/>
          <w:sz w:val="22"/>
        </w:rPr>
        <w:t>Business Plan</w:t>
      </w:r>
      <w:r w:rsidR="000A53B0" w:rsidRPr="007719D6">
        <w:rPr>
          <w:rFonts w:cs="Arial"/>
          <w:b/>
          <w:bCs/>
          <w:i/>
          <w:iCs/>
          <w:sz w:val="22"/>
        </w:rPr>
        <w:t>, Line 1</w:t>
      </w:r>
      <w:r w:rsidR="004E31B0">
        <w:rPr>
          <w:rFonts w:cs="Arial"/>
          <w:b/>
          <w:bCs/>
          <w:i/>
          <w:iCs/>
          <w:sz w:val="22"/>
        </w:rPr>
        <w:t>7</w:t>
      </w:r>
      <w:r w:rsidRPr="007719D6">
        <w:rPr>
          <w:rFonts w:cs="Arial"/>
          <w:sz w:val="22"/>
        </w:rPr>
        <w:t xml:space="preserve">. Specifically, did you calculate using cost per credit hour or per term? Did you factor in differences between resident and non-resident tuition rates? </w:t>
      </w:r>
    </w:p>
    <w:p w14:paraId="049C7BD3" w14:textId="4834A82B" w:rsidR="005F56C4" w:rsidRPr="004B74E5" w:rsidRDefault="005F56C4" w:rsidP="004B74E5">
      <w:pPr>
        <w:pStyle w:val="ListParagraph"/>
        <w:tabs>
          <w:tab w:val="left" w:pos="-1200"/>
          <w:tab w:val="left" w:pos="-720"/>
        </w:tabs>
        <w:spacing w:after="0"/>
        <w:ind w:right="-288"/>
        <w:rPr>
          <w:rFonts w:cs="Arial"/>
          <w:sz w:val="20"/>
          <w:szCs w:val="20"/>
        </w:rPr>
      </w:pPr>
      <w:r w:rsidRPr="004B74E5">
        <w:rPr>
          <w:rFonts w:cs="Arial"/>
          <w:b/>
          <w:bCs/>
          <w:i/>
          <w:iCs/>
          <w:sz w:val="20"/>
          <w:szCs w:val="20"/>
        </w:rPr>
        <w:t>Note:</w:t>
      </w:r>
      <w:r w:rsidRPr="004B74E5">
        <w:rPr>
          <w:rFonts w:cs="Arial"/>
          <w:sz w:val="20"/>
          <w:szCs w:val="20"/>
        </w:rPr>
        <w:t xml:space="preserve"> Tuition Revenue should be proportional to total enrollment.</w:t>
      </w:r>
    </w:p>
    <w:p w14:paraId="79311E96" w14:textId="77777777" w:rsidR="005F56C4" w:rsidRDefault="005F56C4" w:rsidP="004B74E5">
      <w:pPr>
        <w:ind w:left="720" w:right="-288" w:hanging="360"/>
        <w:rPr>
          <w:rFonts w:ascii="Arial" w:hAnsi="Arial" w:cs="Arial"/>
          <w:sz w:val="22"/>
        </w:rPr>
      </w:pPr>
    </w:p>
    <w:p w14:paraId="17BAD062" w14:textId="14930E66" w:rsidR="00CD7451" w:rsidRPr="00591D5B" w:rsidRDefault="00CD7451" w:rsidP="004B74E5">
      <w:pPr>
        <w:ind w:left="720"/>
        <w:rPr>
          <w:rFonts w:ascii="Arial" w:hAnsi="Arial" w:cs="Arial"/>
          <w:sz w:val="22"/>
          <w:szCs w:val="22"/>
        </w:rPr>
      </w:pPr>
    </w:p>
    <w:p w14:paraId="66AA76B4" w14:textId="7A14AB8B" w:rsidR="001565D0" w:rsidRDefault="001565D0" w:rsidP="004B74E5">
      <w:pPr>
        <w:pStyle w:val="ListParagraph"/>
        <w:spacing w:after="0"/>
        <w:rPr>
          <w:rFonts w:cs="Arial"/>
          <w:sz w:val="22"/>
        </w:rPr>
      </w:pPr>
    </w:p>
    <w:p w14:paraId="3A7A264E" w14:textId="40E3840B" w:rsidR="005F56C4" w:rsidRPr="007719D6" w:rsidRDefault="005F56C4" w:rsidP="004B74E5">
      <w:pPr>
        <w:pStyle w:val="ListParagraph"/>
        <w:numPr>
          <w:ilvl w:val="0"/>
          <w:numId w:val="43"/>
        </w:numPr>
        <w:spacing w:after="0"/>
        <w:ind w:left="720" w:right="-288"/>
        <w:rPr>
          <w:rFonts w:cs="Arial"/>
          <w:sz w:val="22"/>
        </w:rPr>
      </w:pPr>
      <w:r w:rsidRPr="007719D6">
        <w:rPr>
          <w:rFonts w:cs="Arial"/>
          <w:b/>
          <w:bCs/>
          <w:sz w:val="22"/>
        </w:rPr>
        <w:t>External Funding:</w:t>
      </w:r>
      <w:r w:rsidRPr="007719D6">
        <w:rPr>
          <w:rFonts w:cs="Arial"/>
          <w:sz w:val="22"/>
        </w:rPr>
        <w:t xml:space="preserve"> </w:t>
      </w:r>
      <w:r w:rsidR="00E82A10" w:rsidRPr="007719D6">
        <w:rPr>
          <w:rFonts w:cs="Arial"/>
          <w:sz w:val="22"/>
        </w:rPr>
        <w:t>Will the proposed program require external funding (</w:t>
      </w:r>
      <w:r w:rsidR="00E27256" w:rsidRPr="007719D6">
        <w:rPr>
          <w:rFonts w:cs="Arial"/>
          <w:i/>
          <w:iCs/>
          <w:sz w:val="22"/>
        </w:rPr>
        <w:t>e.g</w:t>
      </w:r>
      <w:r w:rsidR="00E27256" w:rsidRPr="007719D6">
        <w:rPr>
          <w:rFonts w:cs="Arial"/>
          <w:sz w:val="22"/>
        </w:rPr>
        <w:t>.</w:t>
      </w:r>
      <w:r w:rsidR="00E82A10" w:rsidRPr="007719D6">
        <w:rPr>
          <w:rFonts w:cs="Arial"/>
          <w:sz w:val="22"/>
        </w:rPr>
        <w:t xml:space="preserve">, Perkins, </w:t>
      </w:r>
      <w:r w:rsidR="00E9186F" w:rsidRPr="007719D6">
        <w:rPr>
          <w:rFonts w:cs="Arial"/>
          <w:sz w:val="22"/>
        </w:rPr>
        <w:t xml:space="preserve">Foundation, </w:t>
      </w:r>
      <w:r w:rsidR="00E82A10" w:rsidRPr="007719D6">
        <w:rPr>
          <w:rFonts w:cs="Arial"/>
          <w:sz w:val="22"/>
        </w:rPr>
        <w:t>Federal</w:t>
      </w:r>
      <w:r w:rsidR="009F4655" w:rsidRPr="007719D6">
        <w:rPr>
          <w:rFonts w:cs="Arial"/>
          <w:sz w:val="22"/>
        </w:rPr>
        <w:t xml:space="preserve"> </w:t>
      </w:r>
      <w:r w:rsidR="00E82A10" w:rsidRPr="007719D6">
        <w:rPr>
          <w:rFonts w:cs="Arial"/>
          <w:sz w:val="22"/>
        </w:rPr>
        <w:t xml:space="preserve">Grants, </w:t>
      </w:r>
      <w:r w:rsidR="00E27256" w:rsidRPr="007719D6">
        <w:rPr>
          <w:rFonts w:cs="Arial"/>
          <w:sz w:val="22"/>
        </w:rPr>
        <w:t>Sponsored Research</w:t>
      </w:r>
      <w:r w:rsidR="00E82A10" w:rsidRPr="007719D6">
        <w:rPr>
          <w:rFonts w:cs="Arial"/>
          <w:sz w:val="22"/>
        </w:rPr>
        <w:t>, etc.)?</w:t>
      </w:r>
      <w:r w:rsidR="00E82A10" w:rsidRPr="007719D6">
        <w:rPr>
          <w:rFonts w:cs="Arial"/>
          <w:sz w:val="22"/>
        </w:rPr>
        <w:tab/>
      </w:r>
      <w:r w:rsidR="006228A1">
        <w:rPr>
          <w:rFonts w:cs="Arial"/>
          <w:sz w:val="22"/>
        </w:rPr>
        <w:tab/>
      </w:r>
      <w:r w:rsidRPr="007719D6">
        <w:rPr>
          <w:rFonts w:cs="Arial"/>
          <w:b/>
          <w:bCs/>
          <w:sz w:val="22"/>
        </w:rPr>
        <w:t>Yes</w:t>
      </w:r>
      <w:r w:rsidRPr="007719D6">
        <w:rPr>
          <w:rFonts w:cs="Arial"/>
          <w:b/>
          <w:sz w:val="22"/>
        </w:rPr>
        <w:t xml:space="preserve"> </w:t>
      </w:r>
      <w:sdt>
        <w:sdtPr>
          <w:rPr>
            <w:rFonts w:eastAsia="MS Gothic" w:cs="Arial"/>
            <w:b/>
            <w:sz w:val="22"/>
          </w:rPr>
          <w:id w:val="1079101091"/>
          <w14:checkbox>
            <w14:checked w14:val="0"/>
            <w14:checkedState w14:val="2612" w14:font="MS Gothic"/>
            <w14:uncheckedState w14:val="2610" w14:font="MS Gothic"/>
          </w14:checkbox>
        </w:sdtPr>
        <w:sdtEndPr/>
        <w:sdtContent>
          <w:r w:rsidRPr="007719D6">
            <w:rPr>
              <w:rFonts w:ascii="Segoe UI Symbol" w:eastAsia="MS Gothic" w:hAnsi="Segoe UI Symbol" w:cs="Segoe UI Symbol"/>
              <w:b/>
              <w:sz w:val="22"/>
            </w:rPr>
            <w:t>☐</w:t>
          </w:r>
        </w:sdtContent>
      </w:sdt>
      <w:r w:rsidRPr="007719D6">
        <w:rPr>
          <w:rFonts w:cs="Arial"/>
          <w:b/>
          <w:sz w:val="22"/>
        </w:rPr>
        <w:t xml:space="preserve">  No </w:t>
      </w:r>
      <w:sdt>
        <w:sdtPr>
          <w:rPr>
            <w:rFonts w:eastAsia="MS Gothic" w:cs="Arial"/>
            <w:b/>
            <w:sz w:val="22"/>
          </w:rPr>
          <w:id w:val="-743952778"/>
          <w14:checkbox>
            <w14:checked w14:val="0"/>
            <w14:checkedState w14:val="2612" w14:font="MS Gothic"/>
            <w14:uncheckedState w14:val="2610" w14:font="MS Gothic"/>
          </w14:checkbox>
        </w:sdtPr>
        <w:sdtEndPr/>
        <w:sdtContent>
          <w:r w:rsidRPr="007719D6">
            <w:rPr>
              <w:rFonts w:ascii="Segoe UI Symbol" w:eastAsia="MS Gothic" w:hAnsi="Segoe UI Symbol" w:cs="Segoe UI Symbol"/>
              <w:b/>
              <w:sz w:val="22"/>
            </w:rPr>
            <w:t>☐</w:t>
          </w:r>
        </w:sdtContent>
      </w:sdt>
      <w:r w:rsidR="00E82A10" w:rsidRPr="007719D6">
        <w:rPr>
          <w:rFonts w:cs="Arial"/>
          <w:sz w:val="22"/>
        </w:rPr>
        <w:tab/>
      </w:r>
      <w:r w:rsidR="00E82A10" w:rsidRPr="007719D6">
        <w:rPr>
          <w:rFonts w:cs="Arial"/>
          <w:sz w:val="22"/>
        </w:rPr>
        <w:tab/>
      </w:r>
      <w:r w:rsidR="00E82A10" w:rsidRPr="007719D6">
        <w:rPr>
          <w:rFonts w:cs="Arial"/>
          <w:sz w:val="22"/>
        </w:rPr>
        <w:tab/>
      </w:r>
    </w:p>
    <w:p w14:paraId="12E3CCCE" w14:textId="77777777" w:rsidR="004B74E5" w:rsidRDefault="004B74E5" w:rsidP="004B74E5">
      <w:pPr>
        <w:ind w:left="1080" w:right="-288"/>
        <w:rPr>
          <w:rFonts w:ascii="Arial" w:hAnsi="Arial" w:cs="Arial"/>
          <w:sz w:val="22"/>
          <w:szCs w:val="22"/>
        </w:rPr>
      </w:pPr>
    </w:p>
    <w:p w14:paraId="35829886" w14:textId="42174CA2" w:rsidR="00AF2624" w:rsidRPr="007719D6" w:rsidRDefault="00AF2624" w:rsidP="004B74E5">
      <w:pPr>
        <w:ind w:left="1080" w:right="-288"/>
        <w:rPr>
          <w:rFonts w:ascii="Arial" w:hAnsi="Arial" w:cs="Arial"/>
          <w:sz w:val="22"/>
          <w:szCs w:val="22"/>
        </w:rPr>
      </w:pPr>
      <w:r w:rsidRPr="007719D6">
        <w:rPr>
          <w:rFonts w:ascii="Arial" w:hAnsi="Arial" w:cs="Arial"/>
          <w:sz w:val="22"/>
          <w:szCs w:val="22"/>
        </w:rPr>
        <w:t xml:space="preserve">If </w:t>
      </w:r>
      <w:r w:rsidRPr="007719D6">
        <w:rPr>
          <w:rFonts w:ascii="Arial" w:hAnsi="Arial" w:cs="Arial"/>
          <w:b/>
          <w:bCs/>
          <w:i/>
          <w:iCs/>
          <w:sz w:val="22"/>
          <w:szCs w:val="22"/>
        </w:rPr>
        <w:t>yes</w:t>
      </w:r>
      <w:r w:rsidRPr="007719D6">
        <w:rPr>
          <w:rFonts w:ascii="Arial" w:hAnsi="Arial" w:cs="Arial"/>
          <w:sz w:val="22"/>
          <w:szCs w:val="22"/>
        </w:rPr>
        <w:t xml:space="preserve">, please </w:t>
      </w:r>
      <w:r w:rsidR="007719D6" w:rsidRPr="007719D6">
        <w:rPr>
          <w:rFonts w:ascii="Arial" w:hAnsi="Arial" w:cs="Arial"/>
          <w:sz w:val="22"/>
          <w:szCs w:val="22"/>
        </w:rPr>
        <w:t>i</w:t>
      </w:r>
      <w:r w:rsidR="007719D6" w:rsidRPr="007719D6">
        <w:rPr>
          <w:rFonts w:ascii="Arial" w:hAnsi="Arial" w:cs="Arial"/>
          <w:sz w:val="22"/>
        </w:rPr>
        <w:t xml:space="preserve">nclude all external funding in </w:t>
      </w:r>
      <w:r w:rsidR="007719D6">
        <w:rPr>
          <w:rFonts w:ascii="Arial" w:hAnsi="Arial" w:cs="Arial"/>
          <w:sz w:val="22"/>
        </w:rPr>
        <w:t xml:space="preserve">the </w:t>
      </w:r>
      <w:r w:rsidR="007719D6" w:rsidRPr="007719D6">
        <w:rPr>
          <w:rFonts w:ascii="Arial" w:hAnsi="Arial" w:cs="Arial"/>
          <w:b/>
          <w:bCs/>
          <w:i/>
          <w:iCs/>
          <w:sz w:val="22"/>
        </w:rPr>
        <w:t>Business Plan, Line 1</w:t>
      </w:r>
      <w:r w:rsidR="004E31B0">
        <w:rPr>
          <w:rFonts w:ascii="Arial" w:hAnsi="Arial" w:cs="Arial"/>
          <w:b/>
          <w:bCs/>
          <w:i/>
          <w:iCs/>
          <w:sz w:val="22"/>
        </w:rPr>
        <w:t>8</w:t>
      </w:r>
      <w:r w:rsidR="007719D6">
        <w:rPr>
          <w:rFonts w:ascii="Arial" w:hAnsi="Arial" w:cs="Arial"/>
          <w:b/>
          <w:bCs/>
          <w:i/>
          <w:iCs/>
          <w:sz w:val="22"/>
        </w:rPr>
        <w:t xml:space="preserve"> </w:t>
      </w:r>
      <w:r w:rsidR="007719D6" w:rsidRPr="007719D6">
        <w:rPr>
          <w:rFonts w:ascii="Arial" w:hAnsi="Arial" w:cs="Arial"/>
          <w:sz w:val="22"/>
        </w:rPr>
        <w:t>and explain</w:t>
      </w:r>
      <w:r w:rsidR="007719D6">
        <w:rPr>
          <w:rFonts w:ascii="Arial" w:hAnsi="Arial" w:cs="Arial"/>
          <w:b/>
          <w:bCs/>
          <w:i/>
          <w:iCs/>
          <w:sz w:val="22"/>
        </w:rPr>
        <w:t xml:space="preserve"> </w:t>
      </w:r>
      <w:r w:rsidRPr="007719D6">
        <w:rPr>
          <w:rFonts w:ascii="Arial" w:hAnsi="Arial" w:cs="Arial"/>
          <w:sz w:val="22"/>
          <w:szCs w:val="22"/>
        </w:rPr>
        <w:t xml:space="preserve">specific </w:t>
      </w:r>
      <w:r w:rsidR="007719D6">
        <w:rPr>
          <w:rFonts w:ascii="Arial" w:hAnsi="Arial" w:cs="Arial"/>
          <w:sz w:val="22"/>
          <w:szCs w:val="22"/>
        </w:rPr>
        <w:t xml:space="preserve">sources and </w:t>
      </w:r>
      <w:r w:rsidRPr="007719D6">
        <w:rPr>
          <w:rFonts w:ascii="Arial" w:hAnsi="Arial" w:cs="Arial"/>
          <w:sz w:val="22"/>
          <w:szCs w:val="22"/>
        </w:rPr>
        <w:t xml:space="preserve">funding </w:t>
      </w:r>
      <w:r w:rsidR="007719D6">
        <w:rPr>
          <w:rFonts w:ascii="Arial" w:hAnsi="Arial" w:cs="Arial"/>
          <w:sz w:val="22"/>
          <w:szCs w:val="22"/>
        </w:rPr>
        <w:t>below</w:t>
      </w:r>
      <w:r w:rsidRPr="007719D6">
        <w:rPr>
          <w:rFonts w:ascii="Arial" w:hAnsi="Arial" w:cs="Arial"/>
          <w:sz w:val="22"/>
          <w:szCs w:val="22"/>
        </w:rPr>
        <w:t>:</w:t>
      </w:r>
    </w:p>
    <w:p w14:paraId="013F7668" w14:textId="77777777" w:rsidR="00AF2624" w:rsidRDefault="00AF2624" w:rsidP="004B74E5">
      <w:pPr>
        <w:ind w:left="1080" w:right="-288"/>
        <w:rPr>
          <w:rFonts w:ascii="Arial" w:hAnsi="Arial" w:cs="Arial"/>
          <w:sz w:val="22"/>
          <w:szCs w:val="22"/>
        </w:rPr>
      </w:pPr>
    </w:p>
    <w:p w14:paraId="03114417" w14:textId="77777777" w:rsidR="00AF2624" w:rsidRDefault="00AF2624" w:rsidP="004B74E5">
      <w:pPr>
        <w:ind w:left="1080" w:right="-288"/>
        <w:rPr>
          <w:rFonts w:ascii="Arial" w:hAnsi="Arial" w:cs="Arial"/>
          <w:sz w:val="22"/>
          <w:szCs w:val="22"/>
        </w:rPr>
      </w:pPr>
    </w:p>
    <w:p w14:paraId="35A1E56E" w14:textId="5D58C112" w:rsidR="00E82A10" w:rsidRPr="005F56C4" w:rsidRDefault="00E82A10" w:rsidP="004B74E5">
      <w:pPr>
        <w:ind w:right="-288"/>
        <w:rPr>
          <w:rFonts w:ascii="Arial" w:hAnsi="Arial" w:cs="Arial"/>
          <w:sz w:val="22"/>
          <w:szCs w:val="22"/>
        </w:rPr>
      </w:pPr>
      <w:r w:rsidRPr="005F56C4">
        <w:rPr>
          <w:rFonts w:ascii="Arial" w:hAnsi="Arial" w:cs="Arial"/>
          <w:sz w:val="22"/>
          <w:szCs w:val="22"/>
        </w:rPr>
        <w:tab/>
      </w:r>
    </w:p>
    <w:p w14:paraId="57DF2E15" w14:textId="77777777" w:rsidR="00E9186F" w:rsidRPr="00E9186F" w:rsidRDefault="00E9186F" w:rsidP="004B74E5">
      <w:pPr>
        <w:pStyle w:val="ListParagraph"/>
        <w:spacing w:after="0"/>
        <w:rPr>
          <w:rFonts w:cs="Arial"/>
          <w:sz w:val="10"/>
          <w:szCs w:val="10"/>
        </w:rPr>
      </w:pPr>
    </w:p>
    <w:p w14:paraId="6E974922" w14:textId="32943AF6" w:rsidR="005F56C4" w:rsidRDefault="005F56C4" w:rsidP="004B74E5">
      <w:pPr>
        <w:pStyle w:val="ListParagraph"/>
        <w:numPr>
          <w:ilvl w:val="0"/>
          <w:numId w:val="43"/>
        </w:numPr>
        <w:spacing w:after="0"/>
        <w:ind w:left="720"/>
        <w:rPr>
          <w:rFonts w:cs="Arial"/>
          <w:sz w:val="22"/>
        </w:rPr>
      </w:pPr>
      <w:r w:rsidRPr="005F56C4">
        <w:rPr>
          <w:rFonts w:cs="Arial"/>
          <w:b/>
          <w:bCs/>
          <w:sz w:val="22"/>
        </w:rPr>
        <w:t>Reallocations:</w:t>
      </w:r>
      <w:r>
        <w:rPr>
          <w:rFonts w:cs="Arial"/>
          <w:sz w:val="22"/>
        </w:rPr>
        <w:t xml:space="preserve"> </w:t>
      </w:r>
      <w:r w:rsidR="006228A1">
        <w:rPr>
          <w:rFonts w:cs="Arial"/>
          <w:sz w:val="22"/>
        </w:rPr>
        <w:t>For each year w</w:t>
      </w:r>
      <w:r>
        <w:rPr>
          <w:rFonts w:cs="Arial"/>
          <w:sz w:val="22"/>
        </w:rPr>
        <w:t xml:space="preserve">ill tuition revenue </w:t>
      </w:r>
      <w:r w:rsidR="006228A1">
        <w:rPr>
          <w:rFonts w:cs="Arial"/>
          <w:sz w:val="22"/>
        </w:rPr>
        <w:t xml:space="preserve">and/or external funding </w:t>
      </w:r>
      <w:r>
        <w:rPr>
          <w:rFonts w:cs="Arial"/>
          <w:sz w:val="22"/>
        </w:rPr>
        <w:t xml:space="preserve">cover projected expenses? </w:t>
      </w:r>
      <w:r w:rsidR="00AF2624">
        <w:rPr>
          <w:rFonts w:cs="Arial"/>
          <w:sz w:val="22"/>
        </w:rPr>
        <w:t xml:space="preserve">   </w:t>
      </w:r>
      <w:r w:rsidR="006228A1">
        <w:rPr>
          <w:rFonts w:cs="Arial"/>
          <w:sz w:val="22"/>
        </w:rPr>
        <w:tab/>
      </w:r>
      <w:r w:rsidRPr="005F56C4">
        <w:rPr>
          <w:rFonts w:cs="Arial"/>
          <w:b/>
          <w:bCs/>
          <w:sz w:val="22"/>
        </w:rPr>
        <w:t>Yes</w:t>
      </w:r>
      <w:r w:rsidRPr="005F56C4">
        <w:rPr>
          <w:rFonts w:cs="Arial"/>
          <w:b/>
          <w:sz w:val="22"/>
        </w:rPr>
        <w:t xml:space="preserve"> </w:t>
      </w:r>
      <w:sdt>
        <w:sdtPr>
          <w:rPr>
            <w:rFonts w:cs="Arial"/>
            <w:b/>
            <w:sz w:val="22"/>
          </w:rPr>
          <w:id w:val="-9840642"/>
          <w14:checkbox>
            <w14:checked w14:val="0"/>
            <w14:checkedState w14:val="2612" w14:font="MS Gothic"/>
            <w14:uncheckedState w14:val="2610" w14:font="MS Gothic"/>
          </w14:checkbox>
        </w:sdtPr>
        <w:sdtEndPr/>
        <w:sdtContent>
          <w:r w:rsidRPr="005F56C4">
            <w:rPr>
              <w:rFonts w:ascii="Segoe UI Symbol" w:eastAsia="MS Gothic" w:hAnsi="Segoe UI Symbol" w:cs="Segoe UI Symbol"/>
              <w:b/>
              <w:sz w:val="22"/>
            </w:rPr>
            <w:t>☐</w:t>
          </w:r>
        </w:sdtContent>
      </w:sdt>
      <w:r w:rsidRPr="005F56C4">
        <w:rPr>
          <w:rFonts w:cs="Arial"/>
          <w:b/>
          <w:sz w:val="22"/>
        </w:rPr>
        <w:t xml:space="preserve">  No </w:t>
      </w:r>
      <w:sdt>
        <w:sdtPr>
          <w:rPr>
            <w:rFonts w:cs="Arial"/>
            <w:b/>
            <w:sz w:val="22"/>
          </w:rPr>
          <w:id w:val="-1513133992"/>
          <w14:checkbox>
            <w14:checked w14:val="0"/>
            <w14:checkedState w14:val="2612" w14:font="MS Gothic"/>
            <w14:uncheckedState w14:val="2610" w14:font="MS Gothic"/>
          </w14:checkbox>
        </w:sdtPr>
        <w:sdtEndPr/>
        <w:sdtContent>
          <w:r w:rsidRPr="005F56C4">
            <w:rPr>
              <w:rFonts w:ascii="Segoe UI Symbol" w:eastAsia="MS Gothic" w:hAnsi="Segoe UI Symbol" w:cs="Segoe UI Symbol"/>
              <w:b/>
              <w:sz w:val="22"/>
            </w:rPr>
            <w:t>☐</w:t>
          </w:r>
        </w:sdtContent>
      </w:sdt>
    </w:p>
    <w:p w14:paraId="5A4D4141" w14:textId="77777777" w:rsidR="005F56C4" w:rsidRDefault="005F56C4" w:rsidP="004B74E5">
      <w:pPr>
        <w:pStyle w:val="ListParagraph"/>
        <w:spacing w:after="0"/>
        <w:rPr>
          <w:rFonts w:cs="Arial"/>
          <w:sz w:val="22"/>
        </w:rPr>
      </w:pPr>
    </w:p>
    <w:p w14:paraId="4C4B3CDC" w14:textId="136A35C1" w:rsidR="005F56C4" w:rsidRDefault="005F56C4" w:rsidP="004B74E5">
      <w:pPr>
        <w:pStyle w:val="ListParagraph"/>
        <w:spacing w:after="0"/>
        <w:ind w:left="1080"/>
        <w:rPr>
          <w:rFonts w:cs="Arial"/>
          <w:sz w:val="22"/>
        </w:rPr>
      </w:pPr>
      <w:r>
        <w:rPr>
          <w:rFonts w:cs="Arial"/>
          <w:sz w:val="22"/>
        </w:rPr>
        <w:t xml:space="preserve">If </w:t>
      </w:r>
      <w:r w:rsidRPr="000A53B0">
        <w:rPr>
          <w:rFonts w:cs="Arial"/>
          <w:b/>
          <w:bCs/>
          <w:i/>
          <w:iCs/>
          <w:sz w:val="22"/>
        </w:rPr>
        <w:t>not</w:t>
      </w:r>
      <w:r>
        <w:rPr>
          <w:rFonts w:cs="Arial"/>
          <w:sz w:val="22"/>
        </w:rPr>
        <w:t xml:space="preserve">, budget reallocation may be required. Please </w:t>
      </w:r>
      <w:r w:rsidR="007719D6">
        <w:rPr>
          <w:rFonts w:cs="Arial"/>
          <w:sz w:val="22"/>
        </w:rPr>
        <w:t xml:space="preserve">include all reallocations in the </w:t>
      </w:r>
      <w:r w:rsidR="007719D6" w:rsidRPr="000A53B0">
        <w:rPr>
          <w:rFonts w:cs="Arial"/>
          <w:b/>
          <w:bCs/>
          <w:i/>
          <w:iCs/>
          <w:sz w:val="22"/>
        </w:rPr>
        <w:t>Business Plan, Line 1</w:t>
      </w:r>
      <w:r w:rsidR="004E31B0">
        <w:rPr>
          <w:rFonts w:cs="Arial"/>
          <w:b/>
          <w:bCs/>
          <w:i/>
          <w:iCs/>
          <w:sz w:val="22"/>
        </w:rPr>
        <w:t>9</w:t>
      </w:r>
      <w:r w:rsidR="007719D6">
        <w:rPr>
          <w:rFonts w:cs="Arial"/>
          <w:b/>
          <w:bCs/>
          <w:i/>
          <w:iCs/>
          <w:sz w:val="22"/>
        </w:rPr>
        <w:t xml:space="preserve"> </w:t>
      </w:r>
      <w:r w:rsidR="007719D6" w:rsidRPr="007719D6">
        <w:rPr>
          <w:rFonts w:cs="Arial"/>
          <w:sz w:val="22"/>
        </w:rPr>
        <w:t xml:space="preserve">and </w:t>
      </w:r>
      <w:r>
        <w:rPr>
          <w:rFonts w:cs="Arial"/>
          <w:sz w:val="22"/>
        </w:rPr>
        <w:t>describe</w:t>
      </w:r>
      <w:r w:rsidR="007719D6">
        <w:rPr>
          <w:rFonts w:cs="Arial"/>
          <w:sz w:val="22"/>
        </w:rPr>
        <w:t xml:space="preserve"> below</w:t>
      </w:r>
      <w:r>
        <w:rPr>
          <w:rFonts w:cs="Arial"/>
          <w:sz w:val="22"/>
        </w:rPr>
        <w:t xml:space="preserve"> how your institution will cover any shortfalls in any given year.</w:t>
      </w:r>
    </w:p>
    <w:p w14:paraId="7FDC805E" w14:textId="77777777" w:rsidR="005F56C4" w:rsidRDefault="005F56C4" w:rsidP="004B74E5">
      <w:pPr>
        <w:pStyle w:val="ListParagraph"/>
        <w:spacing w:after="0"/>
        <w:ind w:left="1080"/>
        <w:rPr>
          <w:rFonts w:cs="Arial"/>
          <w:sz w:val="22"/>
        </w:rPr>
      </w:pPr>
      <w:bookmarkStart w:id="5" w:name="_Hlk202962117"/>
    </w:p>
    <w:p w14:paraId="285FC63C" w14:textId="77777777" w:rsidR="005F56C4" w:rsidRDefault="005F56C4" w:rsidP="004B74E5">
      <w:pPr>
        <w:pStyle w:val="ListParagraph"/>
        <w:spacing w:after="0"/>
        <w:ind w:left="1080"/>
        <w:rPr>
          <w:rFonts w:cs="Arial"/>
          <w:sz w:val="22"/>
        </w:rPr>
      </w:pPr>
    </w:p>
    <w:p w14:paraId="60A6639E" w14:textId="77777777" w:rsidR="005F56C4" w:rsidRPr="00591D5B" w:rsidRDefault="005F56C4" w:rsidP="004B74E5">
      <w:pPr>
        <w:ind w:left="1080"/>
        <w:rPr>
          <w:rFonts w:ascii="Arial" w:hAnsi="Arial" w:cs="Arial"/>
          <w:sz w:val="22"/>
          <w:szCs w:val="22"/>
        </w:rPr>
      </w:pPr>
    </w:p>
    <w:bookmarkEnd w:id="5"/>
    <w:p w14:paraId="743FA9DF" w14:textId="6C4C73AC" w:rsidR="00937A37" w:rsidRDefault="00937A37" w:rsidP="004B74E5">
      <w:pPr>
        <w:ind w:left="1080"/>
        <w:rPr>
          <w:rFonts w:ascii="Arial" w:hAnsi="Arial" w:cs="Arial"/>
          <w:b/>
        </w:rPr>
      </w:pPr>
    </w:p>
    <w:sectPr w:rsidR="00937A37" w:rsidSect="005144AC">
      <w:headerReference w:type="default" r:id="rId15"/>
      <w:footerReference w:type="default" r:id="rId16"/>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29DB" w14:textId="77777777" w:rsidR="00FA769B" w:rsidRDefault="00FA769B">
      <w:r>
        <w:separator/>
      </w:r>
    </w:p>
  </w:endnote>
  <w:endnote w:type="continuationSeparator" w:id="0">
    <w:p w14:paraId="0ADD0108" w14:textId="77777777" w:rsidR="00FA769B" w:rsidRDefault="00F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C540" w14:textId="55A6260E" w:rsidR="008914E6" w:rsidRPr="00611FE8" w:rsidRDefault="005751F3" w:rsidP="005751F3">
    <w:pPr>
      <w:pStyle w:val="Footer"/>
      <w:tabs>
        <w:tab w:val="clear" w:pos="8640"/>
        <w:tab w:val="left" w:pos="8775"/>
        <w:tab w:val="right" w:pos="9792"/>
      </w:tabs>
      <w:spacing w:before="120"/>
      <w:ind w:left="360"/>
      <w:rPr>
        <w:rFonts w:ascii="Arial" w:hAnsi="Arial" w:cs="Arial"/>
        <w:i/>
        <w:iCs/>
        <w:color w:val="1F497D" w:themeColor="text2"/>
        <w:sz w:val="18"/>
        <w:szCs w:val="18"/>
      </w:rPr>
    </w:pPr>
    <w:r w:rsidRPr="00611FE8">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434FCA91" wp14:editId="335A55EB">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6339AD"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007D1E55" w:rsidRPr="00611FE8">
      <w:rPr>
        <w:rFonts w:ascii="Arial" w:hAnsi="Arial" w:cs="Arial"/>
        <w:i/>
        <w:iCs/>
        <w:color w:val="1F497D" w:themeColor="text2"/>
        <w:spacing w:val="-6"/>
        <w:sz w:val="18"/>
        <w:szCs w:val="18"/>
      </w:rPr>
      <w:t xml:space="preserve">New </w:t>
    </w:r>
    <w:r w:rsidR="008914E6" w:rsidRPr="00611FE8">
      <w:rPr>
        <w:rFonts w:ascii="Arial" w:hAnsi="Arial" w:cs="Arial"/>
        <w:i/>
        <w:iCs/>
        <w:color w:val="1F497D" w:themeColor="text2"/>
        <w:spacing w:val="-6"/>
        <w:sz w:val="18"/>
        <w:szCs w:val="18"/>
      </w:rPr>
      <w:t>Program Proposal</w:t>
    </w:r>
    <w:r w:rsidR="00611FE8" w:rsidRPr="00611FE8">
      <w:rPr>
        <w:rFonts w:ascii="Arial" w:hAnsi="Arial" w:cs="Arial"/>
        <w:i/>
        <w:iCs/>
        <w:color w:val="1F497D" w:themeColor="text2"/>
        <w:spacing w:val="-6"/>
        <w:sz w:val="18"/>
        <w:szCs w:val="18"/>
      </w:rPr>
      <w:t>_08012025</w:t>
    </w:r>
    <w:r w:rsidR="008914E6" w:rsidRPr="00611FE8">
      <w:rPr>
        <w:rFonts w:ascii="Arial" w:hAnsi="Arial" w:cs="Arial"/>
        <w:i/>
        <w:iCs/>
        <w:color w:val="1F497D" w:themeColor="text2"/>
        <w:sz w:val="18"/>
        <w:szCs w:val="18"/>
      </w:rPr>
      <w:t xml:space="preserve">     </w:t>
    </w:r>
    <w:r w:rsidR="00841027" w:rsidRPr="00611FE8">
      <w:rPr>
        <w:rFonts w:ascii="Arial" w:hAnsi="Arial" w:cs="Arial"/>
        <w:i/>
        <w:iCs/>
        <w:color w:val="1F497D" w:themeColor="text2"/>
        <w:sz w:val="18"/>
        <w:szCs w:val="18"/>
      </w:rPr>
      <w:t xml:space="preserve">           </w:t>
    </w:r>
    <w:sdt>
      <w:sdtPr>
        <w:rPr>
          <w:rFonts w:ascii="Arial" w:hAnsi="Arial" w:cs="Arial"/>
          <w:i/>
          <w:iCs/>
          <w:color w:val="1F497D" w:themeColor="text2"/>
          <w:sz w:val="18"/>
          <w:szCs w:val="18"/>
        </w:rPr>
        <w:id w:val="748628756"/>
        <w:docPartObj>
          <w:docPartGallery w:val="Page Numbers (Bottom of Page)"/>
          <w:docPartUnique/>
        </w:docPartObj>
      </w:sdtPr>
      <w:sdtEndPr>
        <w:rPr>
          <w:noProof/>
        </w:rPr>
      </w:sdtEndPr>
      <w:sdtContent>
        <w:r w:rsidR="00841027" w:rsidRPr="00611FE8">
          <w:rPr>
            <w:rFonts w:ascii="Arial" w:hAnsi="Arial" w:cs="Arial"/>
            <w:i/>
            <w:iCs/>
            <w:color w:val="1F497D" w:themeColor="text2"/>
            <w:sz w:val="18"/>
            <w:szCs w:val="18"/>
          </w:rPr>
          <w:tab/>
        </w:r>
        <w:r w:rsidR="00E00C11" w:rsidRPr="00611FE8">
          <w:rPr>
            <w:rFonts w:ascii="Arial" w:hAnsi="Arial" w:cs="Arial"/>
            <w:i/>
            <w:iCs/>
            <w:color w:val="1F497D" w:themeColor="text2"/>
            <w:sz w:val="18"/>
            <w:szCs w:val="18"/>
          </w:rPr>
          <w:tab/>
        </w:r>
        <w:r w:rsidR="00C23098" w:rsidRPr="00611FE8">
          <w:rPr>
            <w:rFonts w:ascii="Arial" w:hAnsi="Arial" w:cs="Arial"/>
            <w:i/>
            <w:iCs/>
            <w:color w:val="1F497D" w:themeColor="text2"/>
            <w:sz w:val="18"/>
            <w:szCs w:val="18"/>
          </w:rPr>
          <w:t xml:space="preserve"> </w:t>
        </w:r>
        <w:r w:rsidR="008914E6" w:rsidRPr="00611FE8">
          <w:rPr>
            <w:rFonts w:ascii="Arial" w:hAnsi="Arial" w:cs="Arial"/>
            <w:i/>
            <w:iCs/>
            <w:color w:val="1F497D" w:themeColor="text2"/>
            <w:sz w:val="18"/>
            <w:szCs w:val="18"/>
          </w:rPr>
          <w:fldChar w:fldCharType="begin"/>
        </w:r>
        <w:r w:rsidR="008914E6" w:rsidRPr="00611FE8">
          <w:rPr>
            <w:rFonts w:ascii="Arial" w:hAnsi="Arial" w:cs="Arial"/>
            <w:i/>
            <w:iCs/>
            <w:color w:val="1F497D" w:themeColor="text2"/>
            <w:sz w:val="18"/>
            <w:szCs w:val="18"/>
          </w:rPr>
          <w:instrText xml:space="preserve"> PAGE   \* MERGEFORMAT </w:instrText>
        </w:r>
        <w:r w:rsidR="008914E6" w:rsidRPr="00611FE8">
          <w:rPr>
            <w:rFonts w:ascii="Arial" w:hAnsi="Arial" w:cs="Arial"/>
            <w:i/>
            <w:iCs/>
            <w:color w:val="1F497D" w:themeColor="text2"/>
            <w:sz w:val="18"/>
            <w:szCs w:val="18"/>
          </w:rPr>
          <w:fldChar w:fldCharType="separate"/>
        </w:r>
        <w:r w:rsidR="008914E6" w:rsidRPr="00611FE8">
          <w:rPr>
            <w:rFonts w:ascii="Arial" w:hAnsi="Arial" w:cs="Arial"/>
            <w:i/>
            <w:iCs/>
            <w:noProof/>
            <w:color w:val="1F497D" w:themeColor="text2"/>
            <w:sz w:val="18"/>
            <w:szCs w:val="18"/>
          </w:rPr>
          <w:t>9</w:t>
        </w:r>
        <w:r w:rsidR="008914E6" w:rsidRPr="00611FE8">
          <w:rPr>
            <w:rFonts w:ascii="Arial" w:hAnsi="Arial" w:cs="Arial"/>
            <w:i/>
            <w:iCs/>
            <w:noProof/>
            <w:color w:val="1F497D" w:themeColor="text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0E13" w14:textId="77777777" w:rsidR="00FA769B" w:rsidRDefault="00FA769B">
      <w:r>
        <w:separator/>
      </w:r>
    </w:p>
  </w:footnote>
  <w:footnote w:type="continuationSeparator" w:id="0">
    <w:p w14:paraId="7FB4BDED" w14:textId="77777777" w:rsidR="00FA769B" w:rsidRDefault="00FA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7AA7D7B3">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B419C66" w14:textId="77777777" w:rsidR="00EA599C" w:rsidRDefault="00EA599C" w:rsidP="00D57F5E">
    <w:pPr>
      <w:pStyle w:val="Header"/>
      <w:rPr>
        <w:rFonts w:eastAsiaTheme="minorEastAsia"/>
      </w:rPr>
    </w:pPr>
  </w:p>
  <w:p w14:paraId="68DFEA88" w14:textId="3EA32EE2" w:rsidR="00EA599C" w:rsidRDefault="00EA599C" w:rsidP="00EA599C">
    <w:pPr>
      <w:spacing w:line="360" w:lineRule="auto"/>
      <w:rPr>
        <w:rFonts w:ascii="Arial" w:hAnsi="Arial"/>
        <w:b/>
        <w:sz w:val="24"/>
      </w:rPr>
    </w:pPr>
    <w:r w:rsidRPr="005751F3">
      <w:rPr>
        <w:rFonts w:cs="Arial"/>
        <w:noProof/>
        <w:color w:val="1F497D" w:themeColor="text2"/>
        <w:sz w:val="22"/>
      </w:rPr>
      <mc:AlternateContent>
        <mc:Choice Requires="wps">
          <w:drawing>
            <wp:anchor distT="0" distB="0" distL="114300" distR="114300" simplePos="0" relativeHeight="251659264" behindDoc="0" locked="0" layoutInCell="1" allowOverlap="1" wp14:anchorId="71355E96" wp14:editId="24FABD10">
              <wp:simplePos x="0" y="0"/>
              <wp:positionH relativeFrom="margin">
                <wp:posOffset>0</wp:posOffset>
              </wp:positionH>
              <wp:positionV relativeFrom="paragraph">
                <wp:posOffset>220980</wp:posOffset>
              </wp:positionV>
              <wp:extent cx="6309360" cy="0"/>
              <wp:effectExtent l="0" t="0" r="0" b="0"/>
              <wp:wrapNone/>
              <wp:docPr id="1394215771" name="Straight Connector 1394215771"/>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9A5C5" id="Straight Connector 139421577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5751F3">
      <w:rPr>
        <w:rFonts w:ascii="Arial" w:hAnsi="Arial"/>
        <w:b/>
        <w:color w:val="1F497D" w:themeColor="text2"/>
        <w:sz w:val="24"/>
      </w:rPr>
      <w:t xml:space="preserve">New Program </w:t>
    </w:r>
    <w:r w:rsidR="007D1E55" w:rsidRPr="005751F3">
      <w:rPr>
        <w:rFonts w:ascii="Arial" w:hAnsi="Arial"/>
        <w:b/>
        <w:color w:val="1F497D" w:themeColor="text2"/>
        <w:sz w:val="24"/>
      </w:rPr>
      <w:t>Proposal</w:t>
    </w:r>
  </w:p>
  <w:p w14:paraId="57BC2B8F" w14:textId="77777777" w:rsidR="00EA599C" w:rsidRPr="00D57F5E" w:rsidRDefault="00EA599C"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47"/>
    <w:multiLevelType w:val="hybridMultilevel"/>
    <w:tmpl w:val="E3666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61CE2"/>
    <w:multiLevelType w:val="hybridMultilevel"/>
    <w:tmpl w:val="AE407D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244E9"/>
    <w:multiLevelType w:val="hybridMultilevel"/>
    <w:tmpl w:val="AC34D186"/>
    <w:lvl w:ilvl="0" w:tplc="FFFFFFFF">
      <w:start w:val="1"/>
      <w:numFmt w:val="upperRoman"/>
      <w:lvlText w:val="%1."/>
      <w:lvlJc w:val="right"/>
      <w:pPr>
        <w:ind w:left="618" w:hanging="360"/>
      </w:pPr>
      <w:rPr>
        <w:rFonts w:hint="default"/>
        <w:b/>
        <w:i w:val="0"/>
        <w:sz w:val="22"/>
        <w:szCs w:val="22"/>
      </w:rPr>
    </w:lvl>
    <w:lvl w:ilvl="1" w:tplc="FFFFFFFF">
      <w:start w:val="1"/>
      <w:numFmt w:val="upperLetter"/>
      <w:lvlText w:val="%2."/>
      <w:lvlJc w:val="left"/>
      <w:pPr>
        <w:ind w:left="1338" w:hanging="360"/>
      </w:pPr>
    </w:lvl>
    <w:lvl w:ilvl="2" w:tplc="FFFFFFFF">
      <w:start w:val="1"/>
      <w:numFmt w:val="lowerRoman"/>
      <w:lvlText w:val="%3."/>
      <w:lvlJc w:val="right"/>
      <w:pPr>
        <w:ind w:left="2058" w:hanging="180"/>
      </w:pPr>
    </w:lvl>
    <w:lvl w:ilvl="3" w:tplc="FFFFFFFF">
      <w:start w:val="1"/>
      <w:numFmt w:val="decimal"/>
      <w:lvlText w:val="%4."/>
      <w:lvlJc w:val="left"/>
      <w:pPr>
        <w:ind w:left="2778" w:hanging="360"/>
      </w:pPr>
      <w:rPr>
        <w:rFonts w:hint="default"/>
      </w:r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7" w15:restartNumberingAfterBreak="0">
    <w:nsid w:val="0A7B4399"/>
    <w:multiLevelType w:val="hybridMultilevel"/>
    <w:tmpl w:val="D6EE1630"/>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31E4D"/>
    <w:multiLevelType w:val="hybridMultilevel"/>
    <w:tmpl w:val="3300E5BC"/>
    <w:lvl w:ilvl="0" w:tplc="A46A1BA2">
      <w:start w:val="3"/>
      <w:numFmt w:val="upperRoman"/>
      <w:lvlText w:val="%1."/>
      <w:lvlJc w:val="righ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8"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1" w15:restartNumberingAfterBreak="0">
    <w:nsid w:val="32407D9E"/>
    <w:multiLevelType w:val="hybridMultilevel"/>
    <w:tmpl w:val="98740A66"/>
    <w:lvl w:ilvl="0" w:tplc="67BAAE04">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27C4A55"/>
    <w:multiLevelType w:val="hybridMultilevel"/>
    <w:tmpl w:val="F1F4B1EE"/>
    <w:lvl w:ilvl="0" w:tplc="750E1F40">
      <w:start w:val="3"/>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506B9"/>
    <w:multiLevelType w:val="hybridMultilevel"/>
    <w:tmpl w:val="1AE297D2"/>
    <w:lvl w:ilvl="0" w:tplc="8E5E1D60">
      <w:start w:val="1"/>
      <w:numFmt w:val="upperRoman"/>
      <w:lvlText w:val="%1."/>
      <w:lvlJc w:val="right"/>
      <w:pPr>
        <w:ind w:left="618" w:hanging="360"/>
      </w:pPr>
      <w:rPr>
        <w:rFonts w:hint="default"/>
        <w:b/>
        <w:i w:val="0"/>
        <w:sz w:val="22"/>
        <w:szCs w:val="22"/>
      </w:rPr>
    </w:lvl>
    <w:lvl w:ilvl="1" w:tplc="FD0AF4FE">
      <w:start w:val="1"/>
      <w:numFmt w:val="upperLetter"/>
      <w:lvlText w:val="%2."/>
      <w:lvlJc w:val="left"/>
      <w:pPr>
        <w:ind w:left="1338" w:hanging="360"/>
      </w:pPr>
      <w:rPr>
        <w:rFonts w:hint="default"/>
        <w:b/>
        <w:bCs/>
      </w:r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0"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2"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4"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36609"/>
    <w:multiLevelType w:val="hybridMultilevel"/>
    <w:tmpl w:val="703C1C74"/>
    <w:lvl w:ilvl="0" w:tplc="B6A8F33A">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947FF"/>
    <w:multiLevelType w:val="hybridMultilevel"/>
    <w:tmpl w:val="559CB3D8"/>
    <w:lvl w:ilvl="0" w:tplc="04090015">
      <w:start w:val="1"/>
      <w:numFmt w:val="upperLetter"/>
      <w:lvlText w:val="%1."/>
      <w:lvlJc w:val="lef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CB0434B"/>
    <w:multiLevelType w:val="hybridMultilevel"/>
    <w:tmpl w:val="ACDC01DE"/>
    <w:lvl w:ilvl="0" w:tplc="054C90D4">
      <w:start w:val="2"/>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8069">
    <w:abstractNumId w:val="37"/>
  </w:num>
  <w:num w:numId="2" w16cid:durableId="1025181562">
    <w:abstractNumId w:val="2"/>
  </w:num>
  <w:num w:numId="3" w16cid:durableId="254873202">
    <w:abstractNumId w:val="29"/>
  </w:num>
  <w:num w:numId="4" w16cid:durableId="59330923">
    <w:abstractNumId w:val="38"/>
  </w:num>
  <w:num w:numId="5" w16cid:durableId="1756442292">
    <w:abstractNumId w:val="13"/>
  </w:num>
  <w:num w:numId="6" w16cid:durableId="1157183785">
    <w:abstractNumId w:val="17"/>
  </w:num>
  <w:num w:numId="7" w16cid:durableId="1259752160">
    <w:abstractNumId w:val="34"/>
  </w:num>
  <w:num w:numId="8" w16cid:durableId="1436364898">
    <w:abstractNumId w:val="33"/>
  </w:num>
  <w:num w:numId="9" w16cid:durableId="781849344">
    <w:abstractNumId w:val="10"/>
  </w:num>
  <w:num w:numId="10" w16cid:durableId="863052981">
    <w:abstractNumId w:val="5"/>
  </w:num>
  <w:num w:numId="11" w16cid:durableId="833496664">
    <w:abstractNumId w:val="32"/>
  </w:num>
  <w:num w:numId="12" w16cid:durableId="1321539873">
    <w:abstractNumId w:val="20"/>
  </w:num>
  <w:num w:numId="13" w16cid:durableId="1620260812">
    <w:abstractNumId w:val="11"/>
  </w:num>
  <w:num w:numId="14" w16cid:durableId="1174807374">
    <w:abstractNumId w:val="18"/>
  </w:num>
  <w:num w:numId="15" w16cid:durableId="219945970">
    <w:abstractNumId w:val="8"/>
  </w:num>
  <w:num w:numId="16" w16cid:durableId="1009210711">
    <w:abstractNumId w:val="26"/>
  </w:num>
  <w:num w:numId="17" w16cid:durableId="272636787">
    <w:abstractNumId w:val="9"/>
  </w:num>
  <w:num w:numId="18" w16cid:durableId="1442258714">
    <w:abstractNumId w:val="3"/>
  </w:num>
  <w:num w:numId="19" w16cid:durableId="478501658">
    <w:abstractNumId w:val="15"/>
  </w:num>
  <w:num w:numId="20" w16cid:durableId="148250515">
    <w:abstractNumId w:val="31"/>
  </w:num>
  <w:num w:numId="21" w16cid:durableId="484511722">
    <w:abstractNumId w:val="41"/>
  </w:num>
  <w:num w:numId="22" w16cid:durableId="16080962">
    <w:abstractNumId w:val="7"/>
  </w:num>
  <w:num w:numId="23" w16cid:durableId="1633249830">
    <w:abstractNumId w:val="30"/>
  </w:num>
  <w:num w:numId="24" w16cid:durableId="501820351">
    <w:abstractNumId w:val="28"/>
  </w:num>
  <w:num w:numId="25" w16cid:durableId="1550649319">
    <w:abstractNumId w:val="14"/>
  </w:num>
  <w:num w:numId="26" w16cid:durableId="739206434">
    <w:abstractNumId w:val="19"/>
  </w:num>
  <w:num w:numId="27" w16cid:durableId="1355766723">
    <w:abstractNumId w:val="16"/>
  </w:num>
  <w:num w:numId="28" w16cid:durableId="1969898321">
    <w:abstractNumId w:val="24"/>
  </w:num>
  <w:num w:numId="29" w16cid:durableId="222764353">
    <w:abstractNumId w:val="36"/>
  </w:num>
  <w:num w:numId="30" w16cid:durableId="613635669">
    <w:abstractNumId w:val="22"/>
  </w:num>
  <w:num w:numId="31" w16cid:durableId="911308681">
    <w:abstractNumId w:val="39"/>
  </w:num>
  <w:num w:numId="32" w16cid:durableId="156000644">
    <w:abstractNumId w:val="25"/>
  </w:num>
  <w:num w:numId="33" w16cid:durableId="1003967543">
    <w:abstractNumId w:val="4"/>
  </w:num>
  <w:num w:numId="34" w16cid:durableId="141197084">
    <w:abstractNumId w:val="23"/>
  </w:num>
  <w:num w:numId="35" w16cid:durableId="1655910320">
    <w:abstractNumId w:val="6"/>
  </w:num>
  <w:num w:numId="36" w16cid:durableId="1219130196">
    <w:abstractNumId w:val="1"/>
  </w:num>
  <w:num w:numId="37" w16cid:durableId="1031221083">
    <w:abstractNumId w:val="40"/>
  </w:num>
  <w:num w:numId="38" w16cid:durableId="818889696">
    <w:abstractNumId w:val="12"/>
  </w:num>
  <w:num w:numId="39" w16cid:durableId="764150213">
    <w:abstractNumId w:val="0"/>
  </w:num>
  <w:num w:numId="40" w16cid:durableId="827479939">
    <w:abstractNumId w:val="42"/>
  </w:num>
  <w:num w:numId="41" w16cid:durableId="1601985660">
    <w:abstractNumId w:val="27"/>
  </w:num>
  <w:num w:numId="42" w16cid:durableId="2043549908">
    <w:abstractNumId w:val="21"/>
  </w:num>
  <w:num w:numId="43" w16cid:durableId="45648745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1285"/>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0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2250"/>
    <w:rsid w:val="000731B8"/>
    <w:rsid w:val="000733CB"/>
    <w:rsid w:val="000745AE"/>
    <w:rsid w:val="0007542A"/>
    <w:rsid w:val="000756D3"/>
    <w:rsid w:val="00075B9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3B0"/>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0E8"/>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46B3F"/>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2C3D"/>
    <w:rsid w:val="001A3906"/>
    <w:rsid w:val="001A4C6B"/>
    <w:rsid w:val="001A4D14"/>
    <w:rsid w:val="001A57E9"/>
    <w:rsid w:val="001A6B45"/>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76"/>
    <w:rsid w:val="00213EAC"/>
    <w:rsid w:val="00214A88"/>
    <w:rsid w:val="00214F8F"/>
    <w:rsid w:val="00215414"/>
    <w:rsid w:val="00215DDA"/>
    <w:rsid w:val="00215E4B"/>
    <w:rsid w:val="002172D6"/>
    <w:rsid w:val="00217DAC"/>
    <w:rsid w:val="002204B9"/>
    <w:rsid w:val="00220B4A"/>
    <w:rsid w:val="00220C22"/>
    <w:rsid w:val="0022234F"/>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4F52"/>
    <w:rsid w:val="002658CA"/>
    <w:rsid w:val="00265B5F"/>
    <w:rsid w:val="00265D47"/>
    <w:rsid w:val="00265F26"/>
    <w:rsid w:val="002677A4"/>
    <w:rsid w:val="002678ED"/>
    <w:rsid w:val="00267A7B"/>
    <w:rsid w:val="002701E7"/>
    <w:rsid w:val="00271088"/>
    <w:rsid w:val="002719D2"/>
    <w:rsid w:val="00271A3C"/>
    <w:rsid w:val="0027262F"/>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57B3"/>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24E5"/>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1DFA"/>
    <w:rsid w:val="0032233A"/>
    <w:rsid w:val="0032287B"/>
    <w:rsid w:val="0032432C"/>
    <w:rsid w:val="00326628"/>
    <w:rsid w:val="003311FB"/>
    <w:rsid w:val="00332381"/>
    <w:rsid w:val="003323E5"/>
    <w:rsid w:val="0033283F"/>
    <w:rsid w:val="0033381E"/>
    <w:rsid w:val="00333D3F"/>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6010"/>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C34"/>
    <w:rsid w:val="00381E3F"/>
    <w:rsid w:val="0038240A"/>
    <w:rsid w:val="003825B6"/>
    <w:rsid w:val="00383D71"/>
    <w:rsid w:val="00383F3F"/>
    <w:rsid w:val="00384A3E"/>
    <w:rsid w:val="0038648D"/>
    <w:rsid w:val="00387C10"/>
    <w:rsid w:val="00391895"/>
    <w:rsid w:val="00392689"/>
    <w:rsid w:val="003928D1"/>
    <w:rsid w:val="00392F81"/>
    <w:rsid w:val="0039342D"/>
    <w:rsid w:val="00394FF4"/>
    <w:rsid w:val="003958E1"/>
    <w:rsid w:val="00395E3F"/>
    <w:rsid w:val="00396AFA"/>
    <w:rsid w:val="003A37BB"/>
    <w:rsid w:val="003A3B69"/>
    <w:rsid w:val="003A3DCB"/>
    <w:rsid w:val="003A50E8"/>
    <w:rsid w:val="003A79DD"/>
    <w:rsid w:val="003B00C2"/>
    <w:rsid w:val="003B02DC"/>
    <w:rsid w:val="003B02E5"/>
    <w:rsid w:val="003B06E7"/>
    <w:rsid w:val="003B11B4"/>
    <w:rsid w:val="003B197D"/>
    <w:rsid w:val="003B2170"/>
    <w:rsid w:val="003B2D42"/>
    <w:rsid w:val="003B3614"/>
    <w:rsid w:val="003B3712"/>
    <w:rsid w:val="003B4585"/>
    <w:rsid w:val="003B53FC"/>
    <w:rsid w:val="003B549C"/>
    <w:rsid w:val="003B5AB7"/>
    <w:rsid w:val="003B6BB6"/>
    <w:rsid w:val="003B7CDD"/>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6E15"/>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1EA3"/>
    <w:rsid w:val="00432461"/>
    <w:rsid w:val="00433420"/>
    <w:rsid w:val="004344F5"/>
    <w:rsid w:val="00434591"/>
    <w:rsid w:val="00434A61"/>
    <w:rsid w:val="004350BB"/>
    <w:rsid w:val="004353D6"/>
    <w:rsid w:val="00436884"/>
    <w:rsid w:val="00436CAC"/>
    <w:rsid w:val="00436E74"/>
    <w:rsid w:val="00436EA5"/>
    <w:rsid w:val="00437B16"/>
    <w:rsid w:val="00437E41"/>
    <w:rsid w:val="00440624"/>
    <w:rsid w:val="0044068F"/>
    <w:rsid w:val="004418AB"/>
    <w:rsid w:val="00443708"/>
    <w:rsid w:val="00443F51"/>
    <w:rsid w:val="00444D94"/>
    <w:rsid w:val="004450DE"/>
    <w:rsid w:val="00446E0E"/>
    <w:rsid w:val="004475B7"/>
    <w:rsid w:val="004510E5"/>
    <w:rsid w:val="004521AC"/>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875DB"/>
    <w:rsid w:val="00490317"/>
    <w:rsid w:val="00490DD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B74E5"/>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904"/>
    <w:rsid w:val="004D5BF3"/>
    <w:rsid w:val="004D5D98"/>
    <w:rsid w:val="004D7196"/>
    <w:rsid w:val="004D7CA0"/>
    <w:rsid w:val="004E0ADA"/>
    <w:rsid w:val="004E0B8D"/>
    <w:rsid w:val="004E137E"/>
    <w:rsid w:val="004E2B08"/>
    <w:rsid w:val="004E2CD3"/>
    <w:rsid w:val="004E3198"/>
    <w:rsid w:val="004E31B0"/>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23F5"/>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59E"/>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662"/>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51F3"/>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579"/>
    <w:rsid w:val="005D0711"/>
    <w:rsid w:val="005D18DE"/>
    <w:rsid w:val="005D2CB3"/>
    <w:rsid w:val="005D2F48"/>
    <w:rsid w:val="005D3224"/>
    <w:rsid w:val="005D3531"/>
    <w:rsid w:val="005D4B80"/>
    <w:rsid w:val="005D4C2A"/>
    <w:rsid w:val="005D4E60"/>
    <w:rsid w:val="005D6148"/>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6C4"/>
    <w:rsid w:val="005F5A52"/>
    <w:rsid w:val="005F6A95"/>
    <w:rsid w:val="005F6DEF"/>
    <w:rsid w:val="005F70F3"/>
    <w:rsid w:val="00600964"/>
    <w:rsid w:val="0060198A"/>
    <w:rsid w:val="00601B5E"/>
    <w:rsid w:val="0060238D"/>
    <w:rsid w:val="00602996"/>
    <w:rsid w:val="00602FFC"/>
    <w:rsid w:val="00603386"/>
    <w:rsid w:val="00603C43"/>
    <w:rsid w:val="00605927"/>
    <w:rsid w:val="00605CC3"/>
    <w:rsid w:val="00606FAD"/>
    <w:rsid w:val="00610504"/>
    <w:rsid w:val="00610AB4"/>
    <w:rsid w:val="00611FE8"/>
    <w:rsid w:val="00612252"/>
    <w:rsid w:val="0061360A"/>
    <w:rsid w:val="006143A3"/>
    <w:rsid w:val="00614568"/>
    <w:rsid w:val="0061548E"/>
    <w:rsid w:val="00615770"/>
    <w:rsid w:val="00615BB8"/>
    <w:rsid w:val="00615D10"/>
    <w:rsid w:val="006160D1"/>
    <w:rsid w:val="0061636E"/>
    <w:rsid w:val="006208FD"/>
    <w:rsid w:val="00621670"/>
    <w:rsid w:val="006228A1"/>
    <w:rsid w:val="006233A9"/>
    <w:rsid w:val="00624CB8"/>
    <w:rsid w:val="00624CC8"/>
    <w:rsid w:val="00625DF3"/>
    <w:rsid w:val="006267F7"/>
    <w:rsid w:val="00626E11"/>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3CE5"/>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3C56"/>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CB6"/>
    <w:rsid w:val="006A6D23"/>
    <w:rsid w:val="006B0675"/>
    <w:rsid w:val="006B277C"/>
    <w:rsid w:val="006B2823"/>
    <w:rsid w:val="006B2B75"/>
    <w:rsid w:val="006B4064"/>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025"/>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1249"/>
    <w:rsid w:val="00712081"/>
    <w:rsid w:val="0071287D"/>
    <w:rsid w:val="00714980"/>
    <w:rsid w:val="007153CB"/>
    <w:rsid w:val="00716F05"/>
    <w:rsid w:val="00722911"/>
    <w:rsid w:val="00722B1F"/>
    <w:rsid w:val="00722F5B"/>
    <w:rsid w:val="007238B6"/>
    <w:rsid w:val="00724613"/>
    <w:rsid w:val="00724A2C"/>
    <w:rsid w:val="00724E34"/>
    <w:rsid w:val="00724F27"/>
    <w:rsid w:val="007258CE"/>
    <w:rsid w:val="007263D7"/>
    <w:rsid w:val="00726482"/>
    <w:rsid w:val="00726977"/>
    <w:rsid w:val="00726ADC"/>
    <w:rsid w:val="00727084"/>
    <w:rsid w:val="00727FB5"/>
    <w:rsid w:val="007324CE"/>
    <w:rsid w:val="00732A31"/>
    <w:rsid w:val="00732EB4"/>
    <w:rsid w:val="007332A3"/>
    <w:rsid w:val="00733658"/>
    <w:rsid w:val="0073378C"/>
    <w:rsid w:val="00733B0A"/>
    <w:rsid w:val="007350DB"/>
    <w:rsid w:val="00735BA0"/>
    <w:rsid w:val="007367DD"/>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150C"/>
    <w:rsid w:val="00763895"/>
    <w:rsid w:val="00764446"/>
    <w:rsid w:val="00764577"/>
    <w:rsid w:val="007656E9"/>
    <w:rsid w:val="00765AE7"/>
    <w:rsid w:val="00765F3D"/>
    <w:rsid w:val="00766541"/>
    <w:rsid w:val="00767080"/>
    <w:rsid w:val="007679DF"/>
    <w:rsid w:val="00767D0A"/>
    <w:rsid w:val="0077170C"/>
    <w:rsid w:val="007719D6"/>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98E"/>
    <w:rsid w:val="007B1CFA"/>
    <w:rsid w:val="007B2D7D"/>
    <w:rsid w:val="007B40D0"/>
    <w:rsid w:val="007B469B"/>
    <w:rsid w:val="007B518C"/>
    <w:rsid w:val="007B7130"/>
    <w:rsid w:val="007B7A9D"/>
    <w:rsid w:val="007C04E1"/>
    <w:rsid w:val="007C202B"/>
    <w:rsid w:val="007C2C01"/>
    <w:rsid w:val="007C3B12"/>
    <w:rsid w:val="007C3CAD"/>
    <w:rsid w:val="007C3CD9"/>
    <w:rsid w:val="007C4294"/>
    <w:rsid w:val="007C45D7"/>
    <w:rsid w:val="007C4C4A"/>
    <w:rsid w:val="007C5430"/>
    <w:rsid w:val="007C6989"/>
    <w:rsid w:val="007C6CB1"/>
    <w:rsid w:val="007C73E3"/>
    <w:rsid w:val="007C7B13"/>
    <w:rsid w:val="007C7C90"/>
    <w:rsid w:val="007D0AA3"/>
    <w:rsid w:val="007D0BC0"/>
    <w:rsid w:val="007D1E55"/>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E7A"/>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5AE"/>
    <w:rsid w:val="007F4E02"/>
    <w:rsid w:val="007F4E30"/>
    <w:rsid w:val="007F5015"/>
    <w:rsid w:val="007F564D"/>
    <w:rsid w:val="007F56F1"/>
    <w:rsid w:val="007F5EAD"/>
    <w:rsid w:val="007F78CA"/>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4E8D"/>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1669"/>
    <w:rsid w:val="00832157"/>
    <w:rsid w:val="00833174"/>
    <w:rsid w:val="0083373B"/>
    <w:rsid w:val="008337AE"/>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44D"/>
    <w:rsid w:val="00864CF0"/>
    <w:rsid w:val="00866B75"/>
    <w:rsid w:val="00866D16"/>
    <w:rsid w:val="008675DA"/>
    <w:rsid w:val="008708FE"/>
    <w:rsid w:val="00871170"/>
    <w:rsid w:val="0087207D"/>
    <w:rsid w:val="0087290A"/>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E59"/>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1FC"/>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DA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CB6"/>
    <w:rsid w:val="009866E6"/>
    <w:rsid w:val="009868F3"/>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6E2"/>
    <w:rsid w:val="009B5B88"/>
    <w:rsid w:val="009B6CCF"/>
    <w:rsid w:val="009B7092"/>
    <w:rsid w:val="009B72A3"/>
    <w:rsid w:val="009B733D"/>
    <w:rsid w:val="009B76A8"/>
    <w:rsid w:val="009B7DF7"/>
    <w:rsid w:val="009C01EE"/>
    <w:rsid w:val="009C05C5"/>
    <w:rsid w:val="009C06B9"/>
    <w:rsid w:val="009C0A74"/>
    <w:rsid w:val="009C0FE6"/>
    <w:rsid w:val="009C16CC"/>
    <w:rsid w:val="009C1DB5"/>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0D46"/>
    <w:rsid w:val="009E2150"/>
    <w:rsid w:val="009E2A92"/>
    <w:rsid w:val="009E3E93"/>
    <w:rsid w:val="009E3EC0"/>
    <w:rsid w:val="009E4599"/>
    <w:rsid w:val="009E480C"/>
    <w:rsid w:val="009E4A1D"/>
    <w:rsid w:val="009E64EE"/>
    <w:rsid w:val="009E6889"/>
    <w:rsid w:val="009E6A5A"/>
    <w:rsid w:val="009F04C7"/>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4CB2"/>
    <w:rsid w:val="00A150D8"/>
    <w:rsid w:val="00A15B1C"/>
    <w:rsid w:val="00A2004E"/>
    <w:rsid w:val="00A201B1"/>
    <w:rsid w:val="00A2023B"/>
    <w:rsid w:val="00A202BE"/>
    <w:rsid w:val="00A20312"/>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1E71"/>
    <w:rsid w:val="00A524F7"/>
    <w:rsid w:val="00A53069"/>
    <w:rsid w:val="00A537F4"/>
    <w:rsid w:val="00A53B0B"/>
    <w:rsid w:val="00A53D1D"/>
    <w:rsid w:val="00A56C2C"/>
    <w:rsid w:val="00A5770E"/>
    <w:rsid w:val="00A60D06"/>
    <w:rsid w:val="00A6120A"/>
    <w:rsid w:val="00A62ECF"/>
    <w:rsid w:val="00A64393"/>
    <w:rsid w:val="00A64622"/>
    <w:rsid w:val="00A652CC"/>
    <w:rsid w:val="00A65604"/>
    <w:rsid w:val="00A65C00"/>
    <w:rsid w:val="00A66BC3"/>
    <w:rsid w:val="00A67126"/>
    <w:rsid w:val="00A67693"/>
    <w:rsid w:val="00A67EC1"/>
    <w:rsid w:val="00A70032"/>
    <w:rsid w:val="00A70505"/>
    <w:rsid w:val="00A70A30"/>
    <w:rsid w:val="00A70C12"/>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3F3F"/>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0DDA"/>
    <w:rsid w:val="00AC194C"/>
    <w:rsid w:val="00AC1DD4"/>
    <w:rsid w:val="00AC2749"/>
    <w:rsid w:val="00AC2E7C"/>
    <w:rsid w:val="00AC3628"/>
    <w:rsid w:val="00AC3677"/>
    <w:rsid w:val="00AC42B1"/>
    <w:rsid w:val="00AC4DD3"/>
    <w:rsid w:val="00AC52C1"/>
    <w:rsid w:val="00AC5E30"/>
    <w:rsid w:val="00AC65E8"/>
    <w:rsid w:val="00AC70B1"/>
    <w:rsid w:val="00AC75A8"/>
    <w:rsid w:val="00AC7724"/>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2624"/>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3231"/>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39B"/>
    <w:rsid w:val="00B43BDC"/>
    <w:rsid w:val="00B449C5"/>
    <w:rsid w:val="00B4631E"/>
    <w:rsid w:val="00B46B63"/>
    <w:rsid w:val="00B46C10"/>
    <w:rsid w:val="00B4704F"/>
    <w:rsid w:val="00B47D25"/>
    <w:rsid w:val="00B521BD"/>
    <w:rsid w:val="00B5317B"/>
    <w:rsid w:val="00B5329F"/>
    <w:rsid w:val="00B53C86"/>
    <w:rsid w:val="00B548AF"/>
    <w:rsid w:val="00B54FD3"/>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272"/>
    <w:rsid w:val="00B8354D"/>
    <w:rsid w:val="00B8405F"/>
    <w:rsid w:val="00B853AA"/>
    <w:rsid w:val="00B855AA"/>
    <w:rsid w:val="00B859EC"/>
    <w:rsid w:val="00B86514"/>
    <w:rsid w:val="00B86E98"/>
    <w:rsid w:val="00B90BEB"/>
    <w:rsid w:val="00B91580"/>
    <w:rsid w:val="00B9166E"/>
    <w:rsid w:val="00B9370F"/>
    <w:rsid w:val="00B94745"/>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31"/>
    <w:rsid w:val="00BD5D83"/>
    <w:rsid w:val="00BD669F"/>
    <w:rsid w:val="00BD716B"/>
    <w:rsid w:val="00BD7612"/>
    <w:rsid w:val="00BD7691"/>
    <w:rsid w:val="00BD788D"/>
    <w:rsid w:val="00BE0EF4"/>
    <w:rsid w:val="00BE1820"/>
    <w:rsid w:val="00BE4053"/>
    <w:rsid w:val="00BE4618"/>
    <w:rsid w:val="00BE4ED7"/>
    <w:rsid w:val="00BE4F78"/>
    <w:rsid w:val="00BE5271"/>
    <w:rsid w:val="00BE54A1"/>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5FE"/>
    <w:rsid w:val="00C17FB2"/>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DDF"/>
    <w:rsid w:val="00C44FE2"/>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755"/>
    <w:rsid w:val="00C6180C"/>
    <w:rsid w:val="00C622FB"/>
    <w:rsid w:val="00C629B4"/>
    <w:rsid w:val="00C62F17"/>
    <w:rsid w:val="00C632D8"/>
    <w:rsid w:val="00C63E8C"/>
    <w:rsid w:val="00C63F73"/>
    <w:rsid w:val="00C649A8"/>
    <w:rsid w:val="00C65198"/>
    <w:rsid w:val="00C65307"/>
    <w:rsid w:val="00C65976"/>
    <w:rsid w:val="00C66952"/>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773BC"/>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814"/>
    <w:rsid w:val="00CC0A34"/>
    <w:rsid w:val="00CC1767"/>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063A5"/>
    <w:rsid w:val="00D06F76"/>
    <w:rsid w:val="00D11774"/>
    <w:rsid w:val="00D12480"/>
    <w:rsid w:val="00D137AF"/>
    <w:rsid w:val="00D13F9B"/>
    <w:rsid w:val="00D1402D"/>
    <w:rsid w:val="00D14E3E"/>
    <w:rsid w:val="00D156A9"/>
    <w:rsid w:val="00D16293"/>
    <w:rsid w:val="00D16AA4"/>
    <w:rsid w:val="00D1733C"/>
    <w:rsid w:val="00D17F93"/>
    <w:rsid w:val="00D20018"/>
    <w:rsid w:val="00D206FB"/>
    <w:rsid w:val="00D207BB"/>
    <w:rsid w:val="00D220C3"/>
    <w:rsid w:val="00D232FE"/>
    <w:rsid w:val="00D23691"/>
    <w:rsid w:val="00D23AD0"/>
    <w:rsid w:val="00D24242"/>
    <w:rsid w:val="00D252BC"/>
    <w:rsid w:val="00D25457"/>
    <w:rsid w:val="00D25750"/>
    <w:rsid w:val="00D2613A"/>
    <w:rsid w:val="00D269B9"/>
    <w:rsid w:val="00D26F45"/>
    <w:rsid w:val="00D27140"/>
    <w:rsid w:val="00D2744F"/>
    <w:rsid w:val="00D308A9"/>
    <w:rsid w:val="00D30D9F"/>
    <w:rsid w:val="00D31CAC"/>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55B"/>
    <w:rsid w:val="00D76ADE"/>
    <w:rsid w:val="00D774F1"/>
    <w:rsid w:val="00D82589"/>
    <w:rsid w:val="00D827FF"/>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B90"/>
    <w:rsid w:val="00DA1D82"/>
    <w:rsid w:val="00DA21B5"/>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859"/>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D63"/>
    <w:rsid w:val="00DE3E91"/>
    <w:rsid w:val="00DE3FED"/>
    <w:rsid w:val="00DE48A3"/>
    <w:rsid w:val="00DE53F2"/>
    <w:rsid w:val="00DE70F3"/>
    <w:rsid w:val="00DE764F"/>
    <w:rsid w:val="00DE7D28"/>
    <w:rsid w:val="00DE7D60"/>
    <w:rsid w:val="00DF3654"/>
    <w:rsid w:val="00DF4962"/>
    <w:rsid w:val="00DF54E5"/>
    <w:rsid w:val="00DF550B"/>
    <w:rsid w:val="00DF5A94"/>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7865"/>
    <w:rsid w:val="00E10E21"/>
    <w:rsid w:val="00E10FA4"/>
    <w:rsid w:val="00E1280C"/>
    <w:rsid w:val="00E12D1F"/>
    <w:rsid w:val="00E12FA8"/>
    <w:rsid w:val="00E136E4"/>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247E"/>
    <w:rsid w:val="00E42B6D"/>
    <w:rsid w:val="00E44519"/>
    <w:rsid w:val="00E44F14"/>
    <w:rsid w:val="00E453A5"/>
    <w:rsid w:val="00E4632A"/>
    <w:rsid w:val="00E4694C"/>
    <w:rsid w:val="00E46C24"/>
    <w:rsid w:val="00E47280"/>
    <w:rsid w:val="00E500A1"/>
    <w:rsid w:val="00E50A2C"/>
    <w:rsid w:val="00E512E1"/>
    <w:rsid w:val="00E52618"/>
    <w:rsid w:val="00E53078"/>
    <w:rsid w:val="00E536C7"/>
    <w:rsid w:val="00E55446"/>
    <w:rsid w:val="00E55707"/>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D08"/>
    <w:rsid w:val="00EA3F10"/>
    <w:rsid w:val="00EA44AE"/>
    <w:rsid w:val="00EA4848"/>
    <w:rsid w:val="00EA5145"/>
    <w:rsid w:val="00EA599C"/>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13"/>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07EA8"/>
    <w:rsid w:val="00F117CA"/>
    <w:rsid w:val="00F11C7D"/>
    <w:rsid w:val="00F14398"/>
    <w:rsid w:val="00F14685"/>
    <w:rsid w:val="00F15588"/>
    <w:rsid w:val="00F176F4"/>
    <w:rsid w:val="00F20102"/>
    <w:rsid w:val="00F211B6"/>
    <w:rsid w:val="00F256E6"/>
    <w:rsid w:val="00F25FC8"/>
    <w:rsid w:val="00F266A6"/>
    <w:rsid w:val="00F269D8"/>
    <w:rsid w:val="00F314A4"/>
    <w:rsid w:val="00F3167B"/>
    <w:rsid w:val="00F32619"/>
    <w:rsid w:val="00F32771"/>
    <w:rsid w:val="00F3332C"/>
    <w:rsid w:val="00F337F9"/>
    <w:rsid w:val="00F35487"/>
    <w:rsid w:val="00F35CCC"/>
    <w:rsid w:val="00F366FA"/>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4E5"/>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376C"/>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07B"/>
    <w:rsid w:val="00FA65BE"/>
    <w:rsid w:val="00FA74FB"/>
    <w:rsid w:val="00FA769B"/>
    <w:rsid w:val="00FA77B2"/>
    <w:rsid w:val="00FB063C"/>
    <w:rsid w:val="00FB11FA"/>
    <w:rsid w:val="00FB1E10"/>
    <w:rsid w:val="00FB1FB2"/>
    <w:rsid w:val="00FB340F"/>
    <w:rsid w:val="00FB3D41"/>
    <w:rsid w:val="00FB4E2B"/>
    <w:rsid w:val="00FB65F5"/>
    <w:rsid w:val="00FB662B"/>
    <w:rsid w:val="00FB6B87"/>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72B"/>
    <w:rsid w:val="00FD7B1B"/>
    <w:rsid w:val="00FD7F56"/>
    <w:rsid w:val="00FE0190"/>
    <w:rsid w:val="00FE0A14"/>
    <w:rsid w:val="00FE0F06"/>
    <w:rsid w:val="00FE2A9D"/>
    <w:rsid w:val="00FE3562"/>
    <w:rsid w:val="00FE3D7E"/>
    <w:rsid w:val="00FE58B8"/>
    <w:rsid w:val="00FE617B"/>
    <w:rsid w:val="00FE6348"/>
    <w:rsid w:val="00FE63AD"/>
    <w:rsid w:val="00FE64DE"/>
    <w:rsid w:val="00FF1227"/>
    <w:rsid w:val="00FF1689"/>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customStyle="1" w:styleId="Style5">
    <w:name w:val="Style5"/>
    <w:basedOn w:val="DefaultParagraphFont"/>
    <w:uiPriority w:val="1"/>
    <w:rsid w:val="00490DD7"/>
    <w:rPr>
      <w:rFonts w:ascii="Arial" w:hAnsi="Arial"/>
    </w:rPr>
  </w:style>
  <w:style w:type="character" w:customStyle="1" w:styleId="Style6">
    <w:name w:val="Style6"/>
    <w:basedOn w:val="DefaultParagraphFont"/>
    <w:uiPriority w:val="1"/>
    <w:qFormat/>
    <w:rsid w:val="00A83F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edu/index.php/forms/" TargetMode="External"/><Relationship Id="rId13" Type="http://schemas.openxmlformats.org/officeDocument/2006/relationships/hyperlink" Target="https://innovatealabama.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he.edu/index.php/policy-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tcodeconnector.org/find/family/tit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reb.org/st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he.edu/index.php/forms/" TargetMode="External"/><Relationship Id="rId14" Type="http://schemas.openxmlformats.org/officeDocument/2006/relationships/hyperlink" Target="https://edpa.org/indust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8356ED" w:rsidP="008356ED">
          <w:pPr>
            <w:pStyle w:val="5D4C63681FAD4EAAA3C8247E27B8B1D0"/>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8356ED" w:rsidP="008356ED">
          <w:pPr>
            <w:pStyle w:val="FFB87E3004D74C318F21018FA3AB694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8356ED" w:rsidP="008356ED">
          <w:pPr>
            <w:pStyle w:val="987D91D898764FA5B78EB04FBCFBE9DB"/>
          </w:pPr>
          <w:r w:rsidRPr="00AB114E">
            <w:rPr>
              <w:rStyle w:val="PlaceholderText"/>
              <w:sz w:val="22"/>
              <w:szCs w:val="22"/>
            </w:rPr>
            <w:t>Choose an item.</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8356ED" w:rsidP="008356ED">
          <w:pPr>
            <w:pStyle w:val="8D4B6386D5744973AA612B18E98A1BA81"/>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8356ED" w:rsidP="008356ED">
          <w:pPr>
            <w:pStyle w:val="D83EFEC2C9324582A6C4F11C845CE6161"/>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8356ED" w:rsidP="008356ED">
          <w:pPr>
            <w:pStyle w:val="08EED0DD3B7A4B12A6747B9ABE6CEDD51"/>
          </w:pPr>
          <w:r w:rsidRPr="00991E4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3D494B3-F8B1-49FA-B82A-687E39EAF34B}"/>
      </w:docPartPr>
      <w:docPartBody>
        <w:p w:rsidR="003D2707" w:rsidRDefault="008356ED">
          <w:r w:rsidRPr="00E0783A">
            <w:rPr>
              <w:rStyle w:val="PlaceholderText"/>
            </w:rPr>
            <w:t>Choose an item.</w:t>
          </w:r>
        </w:p>
      </w:docPartBody>
    </w:docPart>
    <w:docPart>
      <w:docPartPr>
        <w:name w:val="BAC495803C8848A1A6BB278E5FFD6B33"/>
        <w:category>
          <w:name w:val="General"/>
          <w:gallery w:val="placeholder"/>
        </w:category>
        <w:types>
          <w:type w:val="bbPlcHdr"/>
        </w:types>
        <w:behaviors>
          <w:behavior w:val="content"/>
        </w:behaviors>
        <w:guid w:val="{AA68B569-1F25-4C35-A5FC-E8CC39720880}"/>
      </w:docPartPr>
      <w:docPartBody>
        <w:p w:rsidR="003D2707" w:rsidRDefault="008356ED" w:rsidP="008356ED">
          <w:pPr>
            <w:pStyle w:val="BAC495803C8848A1A6BB278E5FFD6B33"/>
          </w:pPr>
          <w:r w:rsidRPr="00991E4A">
            <w:rPr>
              <w:rStyle w:val="PlaceholderText"/>
            </w:rPr>
            <w:t>Click or tap to enter a date.</w:t>
          </w:r>
        </w:p>
      </w:docPartBody>
    </w:docPart>
    <w:docPart>
      <w:docPartPr>
        <w:name w:val="9A510FF9326E4BC1AD774690B235A428"/>
        <w:category>
          <w:name w:val="General"/>
          <w:gallery w:val="placeholder"/>
        </w:category>
        <w:types>
          <w:type w:val="bbPlcHdr"/>
        </w:types>
        <w:behaviors>
          <w:behavior w:val="content"/>
        </w:behaviors>
        <w:guid w:val="{1A25C090-520B-446A-967F-B967C8107D4F}"/>
      </w:docPartPr>
      <w:docPartBody>
        <w:p w:rsidR="003D2707" w:rsidRDefault="008356ED" w:rsidP="008356ED">
          <w:pPr>
            <w:pStyle w:val="9A510FF9326E4BC1AD774690B235A428"/>
          </w:pPr>
          <w:r w:rsidRPr="00E078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0E364B"/>
    <w:rsid w:val="00146B3F"/>
    <w:rsid w:val="00146C93"/>
    <w:rsid w:val="0017650C"/>
    <w:rsid w:val="00356B7B"/>
    <w:rsid w:val="00384A3E"/>
    <w:rsid w:val="003B5A74"/>
    <w:rsid w:val="003D2707"/>
    <w:rsid w:val="003F4CAB"/>
    <w:rsid w:val="00411EC9"/>
    <w:rsid w:val="00437B16"/>
    <w:rsid w:val="00451740"/>
    <w:rsid w:val="004875DB"/>
    <w:rsid w:val="004E26CE"/>
    <w:rsid w:val="0052259E"/>
    <w:rsid w:val="005443EF"/>
    <w:rsid w:val="005D7F16"/>
    <w:rsid w:val="006335FC"/>
    <w:rsid w:val="00673CE5"/>
    <w:rsid w:val="006B277C"/>
    <w:rsid w:val="006B4064"/>
    <w:rsid w:val="007A301E"/>
    <w:rsid w:val="007C16F5"/>
    <w:rsid w:val="007C3CAD"/>
    <w:rsid w:val="008356ED"/>
    <w:rsid w:val="00856E04"/>
    <w:rsid w:val="008C4EDB"/>
    <w:rsid w:val="00966B0B"/>
    <w:rsid w:val="009B17BF"/>
    <w:rsid w:val="009B1C7C"/>
    <w:rsid w:val="009C0A74"/>
    <w:rsid w:val="009E64DD"/>
    <w:rsid w:val="00A51E71"/>
    <w:rsid w:val="00A56C2C"/>
    <w:rsid w:val="00B11D9E"/>
    <w:rsid w:val="00B4339B"/>
    <w:rsid w:val="00B91563"/>
    <w:rsid w:val="00C27788"/>
    <w:rsid w:val="00C66952"/>
    <w:rsid w:val="00D050B1"/>
    <w:rsid w:val="00D156A9"/>
    <w:rsid w:val="00D20018"/>
    <w:rsid w:val="00D761AF"/>
    <w:rsid w:val="00ED1E64"/>
    <w:rsid w:val="00F31A2B"/>
    <w:rsid w:val="00F51B55"/>
    <w:rsid w:val="00FB1E10"/>
    <w:rsid w:val="00FF1689"/>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6ED"/>
    <w:rPr>
      <w:color w:val="808080"/>
    </w:rPr>
  </w:style>
  <w:style w:type="paragraph" w:customStyle="1" w:styleId="5D4C63681FAD4EAAA3C8247E27B8B1D0">
    <w:name w:val="5D4C63681FAD4EAAA3C8247E27B8B1D0"/>
    <w:rsid w:val="008356ED"/>
    <w:pPr>
      <w:spacing w:after="200" w:line="240" w:lineRule="auto"/>
      <w:ind w:left="720"/>
    </w:pPr>
    <w:rPr>
      <w:rFonts w:ascii="Arial" w:eastAsia="Times New Roman" w:hAnsi="Arial" w:cs="Times New Roman"/>
      <w:sz w:val="24"/>
    </w:rPr>
  </w:style>
  <w:style w:type="paragraph" w:customStyle="1" w:styleId="BAC495803C8848A1A6BB278E5FFD6B33">
    <w:name w:val="BAC495803C8848A1A6BB278E5FFD6B33"/>
    <w:rsid w:val="008356ED"/>
    <w:pPr>
      <w:spacing w:after="0" w:line="240" w:lineRule="auto"/>
    </w:pPr>
    <w:rPr>
      <w:rFonts w:ascii="Times New Roman" w:eastAsia="Times New Roman" w:hAnsi="Times New Roman" w:cs="Times New Roman"/>
      <w:sz w:val="20"/>
      <w:szCs w:val="20"/>
    </w:rPr>
  </w:style>
  <w:style w:type="paragraph" w:customStyle="1" w:styleId="FFB87E3004D74C318F21018FA3AB6941">
    <w:name w:val="FFB87E3004D74C318F21018FA3AB6941"/>
    <w:rsid w:val="008356ED"/>
    <w:pPr>
      <w:spacing w:after="0" w:line="240" w:lineRule="auto"/>
    </w:pPr>
    <w:rPr>
      <w:rFonts w:ascii="Times New Roman" w:eastAsia="Times New Roman" w:hAnsi="Times New Roman" w:cs="Times New Roman"/>
      <w:sz w:val="20"/>
      <w:szCs w:val="20"/>
    </w:rPr>
  </w:style>
  <w:style w:type="paragraph" w:customStyle="1" w:styleId="8D4B6386D5744973AA612B18E98A1BA81">
    <w:name w:val="8D4B6386D5744973AA612B18E98A1BA81"/>
    <w:rsid w:val="008356ED"/>
    <w:pPr>
      <w:spacing w:after="0" w:line="240" w:lineRule="auto"/>
    </w:pPr>
    <w:rPr>
      <w:rFonts w:ascii="Times New Roman" w:eastAsia="Times New Roman" w:hAnsi="Times New Roman" w:cs="Times New Roman"/>
      <w:sz w:val="20"/>
      <w:szCs w:val="20"/>
    </w:rPr>
  </w:style>
  <w:style w:type="paragraph" w:customStyle="1" w:styleId="08EED0DD3B7A4B12A6747B9ABE6CEDD51">
    <w:name w:val="08EED0DD3B7A4B12A6747B9ABE6CEDD51"/>
    <w:rsid w:val="008356ED"/>
    <w:pPr>
      <w:spacing w:after="0" w:line="240" w:lineRule="auto"/>
    </w:pPr>
    <w:rPr>
      <w:rFonts w:ascii="Times New Roman" w:eastAsia="Times New Roman" w:hAnsi="Times New Roman" w:cs="Times New Roman"/>
      <w:sz w:val="20"/>
      <w:szCs w:val="20"/>
    </w:rPr>
  </w:style>
  <w:style w:type="paragraph" w:customStyle="1" w:styleId="D83EFEC2C9324582A6C4F11C845CE6161">
    <w:name w:val="D83EFEC2C9324582A6C4F11C845CE6161"/>
    <w:rsid w:val="008356ED"/>
    <w:pPr>
      <w:spacing w:after="0" w:line="240" w:lineRule="auto"/>
    </w:pPr>
    <w:rPr>
      <w:rFonts w:ascii="Times New Roman" w:eastAsia="Times New Roman" w:hAnsi="Times New Roman" w:cs="Times New Roman"/>
      <w:sz w:val="20"/>
      <w:szCs w:val="20"/>
    </w:rPr>
  </w:style>
  <w:style w:type="paragraph" w:customStyle="1" w:styleId="987D91D898764FA5B78EB04FBCFBE9DB">
    <w:name w:val="987D91D898764FA5B78EB04FBCFBE9DB"/>
    <w:rsid w:val="008356ED"/>
    <w:pPr>
      <w:spacing w:after="0" w:line="240" w:lineRule="auto"/>
    </w:pPr>
    <w:rPr>
      <w:rFonts w:ascii="Times New Roman" w:eastAsia="Times New Roman" w:hAnsi="Times New Roman" w:cs="Times New Roman"/>
      <w:sz w:val="20"/>
      <w:szCs w:val="20"/>
    </w:rPr>
  </w:style>
  <w:style w:type="paragraph" w:customStyle="1" w:styleId="9A510FF9326E4BC1AD774690B235A428">
    <w:name w:val="9A510FF9326E4BC1AD774690B235A428"/>
    <w:rsid w:val="008356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1</TotalTime>
  <Pages>10</Pages>
  <Words>1673</Words>
  <Characters>9689</Characters>
  <Application>Microsoft Office Word</Application>
  <DocSecurity>0</DocSecurity>
  <Lines>440</Lines>
  <Paragraphs>169</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Abby Carter</cp:lastModifiedBy>
  <cp:revision>3</cp:revision>
  <cp:lastPrinted>2025-07-16T15:58:00Z</cp:lastPrinted>
  <dcterms:created xsi:type="dcterms:W3CDTF">2026-01-15T14:23:00Z</dcterms:created>
  <dcterms:modified xsi:type="dcterms:W3CDTF">2026-01-15T14:23:00Z</dcterms:modified>
</cp:coreProperties>
</file>